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1C5D" w14:textId="77777777" w:rsidR="001F318E" w:rsidRPr="000D47E1" w:rsidRDefault="001F318E" w:rsidP="009E5EE7">
      <w:pPr>
        <w:spacing w:after="0"/>
        <w:rPr>
          <w:rFonts w:ascii="Arial" w:hAnsi="Arial" w:cs="Arial"/>
          <w:sz w:val="28"/>
          <w:szCs w:val="28"/>
        </w:rPr>
      </w:pPr>
    </w:p>
    <w:p w14:paraId="681B499A" w14:textId="42FCA07B" w:rsidR="00781B6C" w:rsidRPr="000D47E1" w:rsidRDefault="00CF54C2" w:rsidP="009E5EE7">
      <w:pPr>
        <w:spacing w:after="0"/>
        <w:rPr>
          <w:rFonts w:ascii="Arial" w:hAnsi="Arial" w:cs="Arial"/>
          <w:b/>
          <w:bCs/>
          <w:sz w:val="36"/>
          <w:szCs w:val="36"/>
        </w:rPr>
      </w:pPr>
      <w:r w:rsidRPr="000D47E1">
        <w:rPr>
          <w:rFonts w:ascii="Arial" w:hAnsi="Arial" w:cs="Arial"/>
          <w:b/>
          <w:bCs/>
          <w:sz w:val="36"/>
          <w:szCs w:val="36"/>
        </w:rPr>
        <w:t xml:space="preserve">Volunteer Role Description </w:t>
      </w:r>
    </w:p>
    <w:p w14:paraId="6962410E" w14:textId="77777777" w:rsidR="009E5EE7" w:rsidRPr="000D47E1" w:rsidRDefault="009E5EE7" w:rsidP="009E5EE7">
      <w:pPr>
        <w:spacing w:after="0"/>
        <w:rPr>
          <w:rFonts w:ascii="Arial" w:hAnsi="Arial" w:cs="Arial"/>
          <w:b/>
          <w:bCs/>
          <w:sz w:val="28"/>
          <w:szCs w:val="28"/>
        </w:rPr>
      </w:pPr>
    </w:p>
    <w:p w14:paraId="422ECEDA" w14:textId="77777777" w:rsidR="00B84735" w:rsidRPr="000D47E1" w:rsidRDefault="00B84735" w:rsidP="00B84735">
      <w:pPr>
        <w:pStyle w:val="16ptNormal"/>
      </w:pPr>
      <w:r w:rsidRPr="000D47E1">
        <w:t xml:space="preserve">Thank you for your interest in volunteering with us! We rely on the help and dedication of volunteers to support the wide range of services that we provide to people living with sight loss in the area, </w:t>
      </w:r>
      <w:proofErr w:type="gramStart"/>
      <w:r w:rsidRPr="000D47E1">
        <w:t>and</w:t>
      </w:r>
      <w:proofErr w:type="gramEnd"/>
      <w:r w:rsidRPr="000D47E1">
        <w:t xml:space="preserve"> we </w:t>
      </w:r>
      <w:proofErr w:type="spellStart"/>
      <w:r w:rsidRPr="000D47E1">
        <w:t>recognise</w:t>
      </w:r>
      <w:proofErr w:type="spellEnd"/>
      <w:r w:rsidRPr="000D47E1">
        <w:t xml:space="preserve"> the huge contribution our volunteers make to the effectiveness of our </w:t>
      </w:r>
      <w:proofErr w:type="spellStart"/>
      <w:r w:rsidRPr="000D47E1">
        <w:t>organisation</w:t>
      </w:r>
      <w:proofErr w:type="spellEnd"/>
      <w:r w:rsidRPr="000D47E1">
        <w:t>.</w:t>
      </w:r>
    </w:p>
    <w:p w14:paraId="7F0D1934" w14:textId="5A09451D" w:rsidR="00C06D3A" w:rsidRPr="000D47E1" w:rsidRDefault="00C06D3A" w:rsidP="00B84735">
      <w:pPr>
        <w:pStyle w:val="AccessibleStandard14Print"/>
      </w:pPr>
      <w:r w:rsidRPr="000D47E1">
        <w:rPr>
          <w:b/>
          <w:bCs/>
        </w:rPr>
        <w:t xml:space="preserve">Role: </w:t>
      </w:r>
      <w:r w:rsidR="00835770" w:rsidRPr="000D47E1">
        <w:t>Community</w:t>
      </w:r>
      <w:r w:rsidR="00835770" w:rsidRPr="000D47E1">
        <w:rPr>
          <w:b/>
          <w:bCs/>
        </w:rPr>
        <w:t xml:space="preserve"> </w:t>
      </w:r>
      <w:r w:rsidR="003A69F7" w:rsidRPr="000D47E1">
        <w:t>Representative</w:t>
      </w:r>
    </w:p>
    <w:p w14:paraId="1D61AD78" w14:textId="2D0772FF" w:rsidR="00C06D3A" w:rsidRPr="000D47E1" w:rsidRDefault="00C06D3A" w:rsidP="00B84735">
      <w:pPr>
        <w:pStyle w:val="AccessibleStandard14Print"/>
      </w:pPr>
      <w:r w:rsidRPr="000D47E1">
        <w:rPr>
          <w:b/>
          <w:bCs/>
        </w:rPr>
        <w:t>Location:</w:t>
      </w:r>
      <w:r w:rsidRPr="000D47E1">
        <w:t xml:space="preserve"> </w:t>
      </w:r>
      <w:r w:rsidR="00D42EA3" w:rsidRPr="000D47E1">
        <w:t xml:space="preserve">In your local area </w:t>
      </w:r>
      <w:r w:rsidR="002026BA" w:rsidRPr="000D47E1">
        <w:t xml:space="preserve">within </w:t>
      </w:r>
      <w:r w:rsidR="003A69F7" w:rsidRPr="000D47E1">
        <w:t xml:space="preserve">Bristol, Bath and </w:t>
      </w:r>
      <w:proofErr w:type="gramStart"/>
      <w:r w:rsidR="003A69F7" w:rsidRPr="000D47E1">
        <w:t>North East</w:t>
      </w:r>
      <w:proofErr w:type="gramEnd"/>
      <w:r w:rsidR="003A69F7" w:rsidRPr="000D47E1">
        <w:t xml:space="preserve"> Somerset, South Gloucestershire</w:t>
      </w:r>
      <w:r w:rsidR="00D42EA3" w:rsidRPr="000D47E1">
        <w:t>, Wiltshire, Swindon and Gloucestershire</w:t>
      </w:r>
    </w:p>
    <w:p w14:paraId="00AB042B" w14:textId="670F36BA" w:rsidR="001C71C3" w:rsidRPr="000D47E1" w:rsidRDefault="00C06D3A" w:rsidP="00B84735">
      <w:pPr>
        <w:pStyle w:val="AccessibleStandard14Print"/>
      </w:pPr>
      <w:r w:rsidRPr="000D47E1">
        <w:rPr>
          <w:b/>
          <w:bCs/>
        </w:rPr>
        <w:t>Purpose:</w:t>
      </w:r>
      <w:r w:rsidR="00CC4920" w:rsidRPr="000D47E1">
        <w:t xml:space="preserve"> </w:t>
      </w:r>
      <w:r w:rsidR="00432493" w:rsidRPr="000D47E1">
        <w:t xml:space="preserve">We are looking for </w:t>
      </w:r>
      <w:r w:rsidR="00803735" w:rsidRPr="000D47E1">
        <w:t xml:space="preserve">outgoing </w:t>
      </w:r>
      <w:r w:rsidR="00432493" w:rsidRPr="000D47E1">
        <w:t xml:space="preserve">and enthusiastic </w:t>
      </w:r>
      <w:r w:rsidR="00287AED" w:rsidRPr="000D47E1">
        <w:t>individual</w:t>
      </w:r>
      <w:r w:rsidR="00803735" w:rsidRPr="000D47E1">
        <w:t>s</w:t>
      </w:r>
      <w:r w:rsidR="00287AED" w:rsidRPr="000D47E1">
        <w:t xml:space="preserve"> </w:t>
      </w:r>
      <w:r w:rsidR="00FC46DB" w:rsidRPr="000D47E1">
        <w:t xml:space="preserve">who are passionate about the work that we do </w:t>
      </w:r>
      <w:r w:rsidR="00B71DB0" w:rsidRPr="000D47E1">
        <w:t xml:space="preserve">and would love the opportunity </w:t>
      </w:r>
      <w:r w:rsidR="00432493" w:rsidRPr="000D47E1">
        <w:t xml:space="preserve">to </w:t>
      </w:r>
      <w:r w:rsidR="00847D1D" w:rsidRPr="000D47E1">
        <w:t xml:space="preserve">help </w:t>
      </w:r>
      <w:r w:rsidR="00803735" w:rsidRPr="000D47E1">
        <w:t xml:space="preserve">raise awareness of </w:t>
      </w:r>
      <w:r w:rsidR="00C86F4A" w:rsidRPr="000D47E1">
        <w:t xml:space="preserve">our vital services </w:t>
      </w:r>
      <w:r w:rsidR="00274D00" w:rsidRPr="000D47E1">
        <w:t>within their local area</w:t>
      </w:r>
      <w:r w:rsidR="00060835" w:rsidRPr="000D47E1">
        <w:t xml:space="preserve"> and in so doing </w:t>
      </w:r>
      <w:r w:rsidR="00F418BF" w:rsidRPr="000D47E1">
        <w:t>increase our reach and support</w:t>
      </w:r>
      <w:r w:rsidR="00432493" w:rsidRPr="000D47E1">
        <w:t>.</w:t>
      </w:r>
      <w:r w:rsidR="00B81B53" w:rsidRPr="000D47E1">
        <w:t xml:space="preserve"> </w:t>
      </w:r>
    </w:p>
    <w:p w14:paraId="50507B1D" w14:textId="55A302A9" w:rsidR="00D2090A" w:rsidRPr="000D47E1" w:rsidRDefault="00C06D3A" w:rsidP="00B84735">
      <w:pPr>
        <w:pStyle w:val="Heading2"/>
      </w:pPr>
      <w:r w:rsidRPr="000D47E1">
        <w:t xml:space="preserve">What will </w:t>
      </w:r>
      <w:r w:rsidR="00B84735" w:rsidRPr="000D47E1">
        <w:t xml:space="preserve">you </w:t>
      </w:r>
      <w:r w:rsidRPr="000D47E1">
        <w:t>be doing?</w:t>
      </w:r>
    </w:p>
    <w:p w14:paraId="22B7BEAB" w14:textId="59A7D8BC" w:rsidR="00604D4D" w:rsidRPr="000D47E1" w:rsidRDefault="00604D4D" w:rsidP="00B84735">
      <w:pPr>
        <w:pStyle w:val="AccessibleStandard14Print"/>
      </w:pPr>
      <w:r w:rsidRPr="000D47E1">
        <w:t xml:space="preserve">This role is flexible </w:t>
      </w:r>
      <w:r w:rsidR="00835770" w:rsidRPr="000D47E1">
        <w:t>and will vary depending on the area you live in</w:t>
      </w:r>
      <w:r w:rsidR="00FE310C" w:rsidRPr="000D47E1">
        <w:t xml:space="preserve">, </w:t>
      </w:r>
      <w:r w:rsidR="00835770" w:rsidRPr="000D47E1">
        <w:t>the requirements of the team</w:t>
      </w:r>
      <w:r w:rsidR="00FE310C" w:rsidRPr="000D47E1">
        <w:t xml:space="preserve"> and your own skills/interests</w:t>
      </w:r>
      <w:r w:rsidR="00835770" w:rsidRPr="000D47E1">
        <w:t>. However, you</w:t>
      </w:r>
      <w:r w:rsidRPr="000D47E1">
        <w:t xml:space="preserve"> can expect to fulfil </w:t>
      </w:r>
      <w:r w:rsidR="00D2448D" w:rsidRPr="000D47E1">
        <w:t xml:space="preserve">some (or all) of </w:t>
      </w:r>
      <w:r w:rsidRPr="000D47E1">
        <w:t>the following tasks:</w:t>
      </w:r>
    </w:p>
    <w:p w14:paraId="6B75C3B9" w14:textId="700DEAA5" w:rsidR="00B612C3" w:rsidRPr="000D47E1" w:rsidRDefault="00D2090A" w:rsidP="00B84735">
      <w:pPr>
        <w:pStyle w:val="List"/>
      </w:pPr>
      <w:r w:rsidRPr="000D47E1">
        <w:t xml:space="preserve">Using your </w:t>
      </w:r>
      <w:r w:rsidR="00E411BD" w:rsidRPr="000D47E1">
        <w:t xml:space="preserve">local </w:t>
      </w:r>
      <w:r w:rsidRPr="000D47E1">
        <w:t xml:space="preserve">knowledge </w:t>
      </w:r>
      <w:r w:rsidR="007C44E1" w:rsidRPr="000D47E1">
        <w:t>to find suitable venues to display</w:t>
      </w:r>
      <w:r w:rsidR="00B612C3" w:rsidRPr="000D47E1">
        <w:t xml:space="preserve"> leaflets, and posters</w:t>
      </w:r>
      <w:r w:rsidR="00FF47E0" w:rsidRPr="000D47E1">
        <w:t xml:space="preserve"> about our service</w:t>
      </w:r>
      <w:r w:rsidR="00A0744F" w:rsidRPr="000D47E1">
        <w:t xml:space="preserve"> </w:t>
      </w:r>
      <w:r w:rsidR="003467A7" w:rsidRPr="000D47E1">
        <w:t xml:space="preserve">then </w:t>
      </w:r>
      <w:r w:rsidR="00A0744F" w:rsidRPr="000D47E1">
        <w:t xml:space="preserve">ensuring these are kept </w:t>
      </w:r>
      <w:r w:rsidR="00522CF4" w:rsidRPr="000D47E1">
        <w:t>up to date</w:t>
      </w:r>
      <w:r w:rsidR="00A0744F" w:rsidRPr="000D47E1">
        <w:t xml:space="preserve"> </w:t>
      </w:r>
    </w:p>
    <w:p w14:paraId="65A44406" w14:textId="7F655354" w:rsidR="009C5CD7" w:rsidRPr="000D47E1" w:rsidRDefault="009C5CD7" w:rsidP="00B84735">
      <w:pPr>
        <w:pStyle w:val="List"/>
      </w:pPr>
      <w:r w:rsidRPr="000D47E1">
        <w:t xml:space="preserve">Liaising with local publications, such as parish magazines and </w:t>
      </w:r>
      <w:r w:rsidR="005D5339" w:rsidRPr="000D47E1">
        <w:t>newsletters, to feature adverts and/or articles about our work</w:t>
      </w:r>
    </w:p>
    <w:p w14:paraId="207E997E" w14:textId="1DB7BB98" w:rsidR="009B05EC" w:rsidRPr="000D47E1" w:rsidRDefault="00CA3474" w:rsidP="00B84735">
      <w:pPr>
        <w:pStyle w:val="List"/>
      </w:pPr>
      <w:r w:rsidRPr="000D47E1">
        <w:t xml:space="preserve">Supporting the fundraising manager in </w:t>
      </w:r>
      <w:r w:rsidR="008D60D0" w:rsidRPr="000D47E1">
        <w:t xml:space="preserve">finding </w:t>
      </w:r>
      <w:r w:rsidR="0016546A" w:rsidRPr="000D47E1">
        <w:t>suitable local fund</w:t>
      </w:r>
      <w:r w:rsidR="008D60D0" w:rsidRPr="000D47E1">
        <w:t>rais</w:t>
      </w:r>
      <w:r w:rsidR="0016546A" w:rsidRPr="000D47E1">
        <w:t>ing</w:t>
      </w:r>
      <w:r w:rsidR="008D60D0" w:rsidRPr="000D47E1">
        <w:t xml:space="preserve"> opportunities</w:t>
      </w:r>
      <w:r w:rsidR="00E303C5" w:rsidRPr="000D47E1">
        <w:t xml:space="preserve"> - </w:t>
      </w:r>
      <w:r w:rsidR="008D60D0" w:rsidRPr="000D47E1">
        <w:t>such as summer f</w:t>
      </w:r>
      <w:r w:rsidR="009B05EC" w:rsidRPr="000D47E1">
        <w:t>e</w:t>
      </w:r>
      <w:r w:rsidR="008D60D0" w:rsidRPr="000D47E1">
        <w:t>tes</w:t>
      </w:r>
      <w:r w:rsidR="009B05EC" w:rsidRPr="000D47E1">
        <w:t xml:space="preserve">, </w:t>
      </w:r>
      <w:r w:rsidR="008D60D0" w:rsidRPr="000D47E1">
        <w:t>Christmas carol concerts, or local companies</w:t>
      </w:r>
      <w:r w:rsidR="00E303C5" w:rsidRPr="000D47E1">
        <w:t xml:space="preserve"> - and attending events to receive cheque donations</w:t>
      </w:r>
    </w:p>
    <w:p w14:paraId="0D101A23" w14:textId="461450AE" w:rsidR="00E303C5" w:rsidRPr="000D47E1" w:rsidRDefault="00701B62" w:rsidP="00B84735">
      <w:pPr>
        <w:pStyle w:val="List"/>
      </w:pPr>
      <w:r w:rsidRPr="000D47E1">
        <w:t>Representing the charity in a professional manner</w:t>
      </w:r>
      <w:r w:rsidR="00223DE1" w:rsidRPr="000D47E1">
        <w:t xml:space="preserve"> </w:t>
      </w:r>
    </w:p>
    <w:p w14:paraId="3D078845" w14:textId="05575ED8" w:rsidR="00835770" w:rsidRPr="000D47E1" w:rsidRDefault="00835770" w:rsidP="00B84735">
      <w:pPr>
        <w:pStyle w:val="List"/>
      </w:pPr>
      <w:r w:rsidRPr="000D47E1">
        <w:lastRenderedPageBreak/>
        <w:t>Scouting out suitable accessible local venues to hold events - such as drop</w:t>
      </w:r>
      <w:r w:rsidR="00522CF4" w:rsidRPr="000D47E1">
        <w:t xml:space="preserve"> </w:t>
      </w:r>
      <w:r w:rsidRPr="000D47E1">
        <w:t>ins, fundraising stalls, social groups and information days - and supporting those events when required</w:t>
      </w:r>
    </w:p>
    <w:p w14:paraId="65038340" w14:textId="0C89652F" w:rsidR="00835770" w:rsidRPr="000D47E1" w:rsidRDefault="00835770" w:rsidP="00B84735">
      <w:pPr>
        <w:pStyle w:val="List"/>
      </w:pPr>
      <w:r w:rsidRPr="000D47E1">
        <w:t xml:space="preserve">Keeping us </w:t>
      </w:r>
      <w:r w:rsidR="00522CF4" w:rsidRPr="000D47E1">
        <w:t>up to date</w:t>
      </w:r>
      <w:r w:rsidRPr="000D47E1">
        <w:t xml:space="preserve"> with activities in your community, which might be of interest to our clients</w:t>
      </w:r>
    </w:p>
    <w:p w14:paraId="14045DCC" w14:textId="7441C2A0" w:rsidR="00C06D3A" w:rsidRPr="000D47E1" w:rsidRDefault="00C06D3A" w:rsidP="00B84735">
      <w:pPr>
        <w:pStyle w:val="Heading2"/>
      </w:pPr>
      <w:r w:rsidRPr="000D47E1">
        <w:t>What skills and experience are needed?</w:t>
      </w:r>
    </w:p>
    <w:p w14:paraId="0DD2A134" w14:textId="4BD07FA1" w:rsidR="00847D1D" w:rsidRPr="000D47E1" w:rsidRDefault="008B3EF0" w:rsidP="00B84735">
      <w:pPr>
        <w:pStyle w:val="List"/>
      </w:pPr>
      <w:r w:rsidRPr="000D47E1">
        <w:t>Friendly and approachable</w:t>
      </w:r>
    </w:p>
    <w:p w14:paraId="18BD1157" w14:textId="39DCC8F3" w:rsidR="008B3EF0" w:rsidRPr="000D47E1" w:rsidRDefault="006F607C" w:rsidP="00B84735">
      <w:pPr>
        <w:pStyle w:val="List"/>
      </w:pPr>
      <w:r w:rsidRPr="000D47E1">
        <w:t xml:space="preserve">Comfortable </w:t>
      </w:r>
      <w:r w:rsidR="00ED1402" w:rsidRPr="000D47E1">
        <w:t>in a public-facing role</w:t>
      </w:r>
    </w:p>
    <w:p w14:paraId="07E32FED" w14:textId="685A37FA" w:rsidR="00522CF4" w:rsidRPr="000D47E1" w:rsidRDefault="00522CF4" w:rsidP="00B84735">
      <w:pPr>
        <w:pStyle w:val="List"/>
      </w:pPr>
      <w:r w:rsidRPr="000D47E1">
        <w:t>Good knowledge of your local area</w:t>
      </w:r>
    </w:p>
    <w:p w14:paraId="4DBEBF58" w14:textId="429276C5" w:rsidR="008F4F6A" w:rsidRPr="000D47E1" w:rsidRDefault="00F00986" w:rsidP="00B84735">
      <w:pPr>
        <w:pStyle w:val="List"/>
      </w:pPr>
      <w:r w:rsidRPr="000D47E1">
        <w:t>Good organisational skills</w:t>
      </w:r>
      <w:r w:rsidR="008F4F6A" w:rsidRPr="000D47E1">
        <w:t xml:space="preserve"> </w:t>
      </w:r>
    </w:p>
    <w:p w14:paraId="354B6545" w14:textId="37879BA3" w:rsidR="00D2090A" w:rsidRPr="000D47E1" w:rsidRDefault="00903D71" w:rsidP="00B84735">
      <w:pPr>
        <w:pStyle w:val="List"/>
        <w:rPr>
          <w:b/>
          <w:bCs/>
        </w:rPr>
      </w:pPr>
      <w:r w:rsidRPr="000D47E1">
        <w:t>Self-motivated</w:t>
      </w:r>
      <w:r w:rsidR="005B712D" w:rsidRPr="000D47E1">
        <w:t xml:space="preserve"> and proactive</w:t>
      </w:r>
    </w:p>
    <w:p w14:paraId="5CDD923F" w14:textId="0BA64A0E" w:rsidR="00C06D3A" w:rsidRPr="000D47E1" w:rsidRDefault="00C06D3A" w:rsidP="00B84735">
      <w:pPr>
        <w:pStyle w:val="Heading2"/>
      </w:pPr>
      <w:r w:rsidRPr="000D47E1">
        <w:t>What will you gain from the role?</w:t>
      </w:r>
    </w:p>
    <w:p w14:paraId="3B405447" w14:textId="67683245" w:rsidR="00C06D3A" w:rsidRPr="000D47E1" w:rsidRDefault="00FD5390" w:rsidP="00B84735">
      <w:pPr>
        <w:pStyle w:val="List"/>
      </w:pPr>
      <w:bookmarkStart w:id="0" w:name="_Hlk19617645"/>
      <w:r w:rsidRPr="000D47E1">
        <w:t xml:space="preserve">The knowledge that you are </w:t>
      </w:r>
      <w:r w:rsidR="000A44FC" w:rsidRPr="000D47E1">
        <w:t xml:space="preserve">helping to make </w:t>
      </w:r>
      <w:r w:rsidRPr="000D47E1">
        <w:t xml:space="preserve">a </w:t>
      </w:r>
      <w:r w:rsidR="000A44FC" w:rsidRPr="000D47E1">
        <w:t xml:space="preserve">real difference to the lives of </w:t>
      </w:r>
      <w:r w:rsidR="00647637" w:rsidRPr="000D47E1">
        <w:t xml:space="preserve">people living with </w:t>
      </w:r>
      <w:r w:rsidRPr="000D47E1">
        <w:t xml:space="preserve">sight loss in </w:t>
      </w:r>
      <w:r w:rsidR="00522CF4" w:rsidRPr="000D47E1">
        <w:t>the local area</w:t>
      </w:r>
      <w:r w:rsidRPr="000D47E1">
        <w:t xml:space="preserve"> </w:t>
      </w:r>
    </w:p>
    <w:bookmarkEnd w:id="0"/>
    <w:p w14:paraId="129277CD" w14:textId="77777777" w:rsidR="00572F75" w:rsidRPr="000D47E1" w:rsidRDefault="00647637" w:rsidP="00B84735">
      <w:pPr>
        <w:pStyle w:val="List"/>
      </w:pPr>
      <w:r w:rsidRPr="000D47E1">
        <w:t>Experience of w</w:t>
      </w:r>
      <w:r w:rsidR="00C06D3A" w:rsidRPr="000D47E1">
        <w:t xml:space="preserve">orking </w:t>
      </w:r>
      <w:r w:rsidR="00572F75" w:rsidRPr="000D47E1">
        <w:t xml:space="preserve">with a variety of people </w:t>
      </w:r>
    </w:p>
    <w:p w14:paraId="3A245204" w14:textId="00AC91EA" w:rsidR="00C06D3A" w:rsidRPr="000D47E1" w:rsidRDefault="00C06D3A" w:rsidP="00B84735">
      <w:pPr>
        <w:pStyle w:val="List"/>
      </w:pPr>
      <w:r w:rsidRPr="000D47E1">
        <w:t xml:space="preserve">Experience </w:t>
      </w:r>
      <w:r w:rsidR="009E5EE7" w:rsidRPr="000D47E1">
        <w:t xml:space="preserve">of </w:t>
      </w:r>
      <w:r w:rsidRPr="000D47E1">
        <w:t xml:space="preserve">working </w:t>
      </w:r>
      <w:r w:rsidR="00647637" w:rsidRPr="000D47E1">
        <w:t>for a local charity</w:t>
      </w:r>
    </w:p>
    <w:p w14:paraId="77665BE7" w14:textId="24CF68B2" w:rsidR="00EF2B40" w:rsidRPr="000D47E1" w:rsidRDefault="00522CF4" w:rsidP="00B84735">
      <w:pPr>
        <w:pStyle w:val="List"/>
      </w:pPr>
      <w:r w:rsidRPr="000D47E1">
        <w:t>Useful</w:t>
      </w:r>
      <w:r w:rsidR="00EF2B40" w:rsidRPr="000D47E1">
        <w:t xml:space="preserve"> advocacy, research and marketing skills</w:t>
      </w:r>
    </w:p>
    <w:p w14:paraId="1E6B4456" w14:textId="79A3C591" w:rsidR="00C06D3A" w:rsidRPr="000D47E1" w:rsidRDefault="00C06D3A" w:rsidP="00B84735">
      <w:pPr>
        <w:pStyle w:val="Heading2"/>
      </w:pPr>
      <w:r w:rsidRPr="000D47E1">
        <w:t>What support will be given?</w:t>
      </w:r>
    </w:p>
    <w:p w14:paraId="14296BC4" w14:textId="65D7F33E" w:rsidR="00C06D3A" w:rsidRPr="000D47E1" w:rsidRDefault="00C06D3A" w:rsidP="00B84735">
      <w:pPr>
        <w:pStyle w:val="List"/>
      </w:pPr>
      <w:r w:rsidRPr="000D47E1">
        <w:t>Induction</w:t>
      </w:r>
    </w:p>
    <w:p w14:paraId="1417ED7C" w14:textId="47DBE7F2" w:rsidR="00C06D3A" w:rsidRPr="000D47E1" w:rsidRDefault="00C06D3A" w:rsidP="00B84735">
      <w:pPr>
        <w:pStyle w:val="List"/>
      </w:pPr>
      <w:r w:rsidRPr="000D47E1">
        <w:t xml:space="preserve">Understanding Sight Loss </w:t>
      </w:r>
      <w:r w:rsidR="009E5EE7" w:rsidRPr="000D47E1">
        <w:t>Training</w:t>
      </w:r>
    </w:p>
    <w:p w14:paraId="5A5E19D6" w14:textId="7634C429" w:rsidR="002E35C1" w:rsidRPr="000D47E1" w:rsidRDefault="002E35C1" w:rsidP="00B84735">
      <w:pPr>
        <w:pStyle w:val="List"/>
      </w:pPr>
      <w:r w:rsidRPr="000D47E1">
        <w:t>Additional training as required</w:t>
      </w:r>
    </w:p>
    <w:p w14:paraId="74FE791F" w14:textId="77777777" w:rsidR="00C06D3A" w:rsidRPr="000D47E1" w:rsidRDefault="00C06D3A" w:rsidP="00B84735">
      <w:pPr>
        <w:pStyle w:val="List"/>
      </w:pPr>
      <w:r w:rsidRPr="000D47E1">
        <w:t>Expenses</w:t>
      </w:r>
    </w:p>
    <w:p w14:paraId="61799A9D" w14:textId="0DD00C92" w:rsidR="00C06D3A" w:rsidRPr="000D47E1" w:rsidRDefault="00C06D3A" w:rsidP="00B84735">
      <w:pPr>
        <w:pStyle w:val="List"/>
      </w:pPr>
      <w:r w:rsidRPr="000D47E1">
        <w:t xml:space="preserve">Supervision and </w:t>
      </w:r>
      <w:r w:rsidR="00647637" w:rsidRPr="000D47E1">
        <w:t xml:space="preserve">support </w:t>
      </w:r>
      <w:r w:rsidRPr="000D47E1">
        <w:t xml:space="preserve">from </w:t>
      </w:r>
      <w:r w:rsidR="00647637" w:rsidRPr="000D47E1">
        <w:t>the Volunteer Coordinator</w:t>
      </w:r>
    </w:p>
    <w:p w14:paraId="13B162F6" w14:textId="616EC4FE" w:rsidR="00C06D3A" w:rsidRPr="000D47E1" w:rsidRDefault="00C06D3A" w:rsidP="00B84735">
      <w:pPr>
        <w:pStyle w:val="Heading2"/>
      </w:pPr>
      <w:r w:rsidRPr="000D47E1">
        <w:t xml:space="preserve">When </w:t>
      </w:r>
      <w:r w:rsidR="00AF5A79" w:rsidRPr="000D47E1">
        <w:t xml:space="preserve">and how often </w:t>
      </w:r>
      <w:r w:rsidRPr="000D47E1">
        <w:t>will you be needed?</w:t>
      </w:r>
    </w:p>
    <w:p w14:paraId="34234588" w14:textId="61F1C75A" w:rsidR="00FD5390" w:rsidRPr="000D47E1" w:rsidRDefault="00FD5390" w:rsidP="00B84735">
      <w:pPr>
        <w:pStyle w:val="AccessibleStandard14Print"/>
      </w:pPr>
      <w:r w:rsidRPr="000D47E1">
        <w:t xml:space="preserve">This </w:t>
      </w:r>
      <w:r w:rsidR="00C161E3" w:rsidRPr="000D47E1">
        <w:t xml:space="preserve">role </w:t>
      </w:r>
      <w:r w:rsidRPr="000D47E1">
        <w:t>can be flexible to fit around you</w:t>
      </w:r>
      <w:r w:rsidR="00C161E3" w:rsidRPr="000D47E1">
        <w:t>r availability</w:t>
      </w:r>
      <w:r w:rsidRPr="000D47E1">
        <w:t>.</w:t>
      </w:r>
      <w:r w:rsidR="00AF5A79" w:rsidRPr="000D47E1">
        <w:t xml:space="preserve"> We ask for a minimum contribution of 3 hours per month</w:t>
      </w:r>
    </w:p>
    <w:p w14:paraId="6B5DFDED" w14:textId="631D4B4E" w:rsidR="00FD19E4" w:rsidRPr="000D47E1" w:rsidRDefault="00FD19E4" w:rsidP="00B84735">
      <w:pPr>
        <w:pStyle w:val="Heading2"/>
      </w:pPr>
      <w:bookmarkStart w:id="1" w:name="_Hlk19619382"/>
      <w:r w:rsidRPr="000D47E1">
        <w:lastRenderedPageBreak/>
        <w:t>References</w:t>
      </w:r>
      <w:r w:rsidR="00A61AED" w:rsidRPr="000D47E1">
        <w:t xml:space="preserve"> and Checks</w:t>
      </w:r>
    </w:p>
    <w:p w14:paraId="2BA31A2C" w14:textId="52CBFDD1" w:rsidR="00781B6C" w:rsidRPr="000D47E1" w:rsidRDefault="00E303C5" w:rsidP="00B84735">
      <w:pPr>
        <w:pStyle w:val="AccessibleStandard14Print"/>
      </w:pPr>
      <w:r w:rsidRPr="000D47E1">
        <w:t>T</w:t>
      </w:r>
      <w:r w:rsidR="00FD19E4" w:rsidRPr="000D47E1">
        <w:t xml:space="preserve">wo references </w:t>
      </w:r>
      <w:r w:rsidR="00A61AED" w:rsidRPr="000D47E1">
        <w:t xml:space="preserve">will be </w:t>
      </w:r>
      <w:r w:rsidR="00FD19E4" w:rsidRPr="000D47E1">
        <w:t>required prior to starting in role</w:t>
      </w:r>
      <w:bookmarkEnd w:id="1"/>
    </w:p>
    <w:p w14:paraId="12129EEA" w14:textId="2A08A390" w:rsidR="00A61AED" w:rsidRPr="000D47E1" w:rsidRDefault="00A61AED" w:rsidP="00B84735">
      <w:pPr>
        <w:pStyle w:val="Heading2"/>
      </w:pPr>
      <w:r w:rsidRPr="000D47E1">
        <w:t>Other</w:t>
      </w:r>
    </w:p>
    <w:p w14:paraId="66353973" w14:textId="60C59CC4" w:rsidR="004871DA" w:rsidRPr="000D47E1" w:rsidRDefault="00F332F0" w:rsidP="00B84735">
      <w:pPr>
        <w:pStyle w:val="AccessibleStandard14Print"/>
      </w:pPr>
      <w:r w:rsidRPr="000D47E1">
        <w:t>T</w:t>
      </w:r>
      <w:r w:rsidR="00A61AED" w:rsidRPr="000D47E1">
        <w:t xml:space="preserve">his role could </w:t>
      </w:r>
      <w:r w:rsidR="00C87855" w:rsidRPr="000D47E1">
        <w:t>be combined with</w:t>
      </w:r>
      <w:r w:rsidR="007F443E" w:rsidRPr="000D47E1">
        <w:t xml:space="preserve"> </w:t>
      </w:r>
      <w:proofErr w:type="gramStart"/>
      <w:r w:rsidR="007F443E" w:rsidRPr="000D47E1">
        <w:t>a number of</w:t>
      </w:r>
      <w:proofErr w:type="gramEnd"/>
      <w:r w:rsidR="007F443E" w:rsidRPr="000D47E1">
        <w:t xml:space="preserve"> other volunteer roles</w:t>
      </w:r>
      <w:r w:rsidRPr="000D47E1">
        <w:t xml:space="preserve">, such as </w:t>
      </w:r>
      <w:r w:rsidR="007F443E" w:rsidRPr="000D47E1">
        <w:t>Event Supporter</w:t>
      </w:r>
      <w:r w:rsidR="004871DA" w:rsidRPr="000D47E1">
        <w:t xml:space="preserve"> and </w:t>
      </w:r>
      <w:r w:rsidR="007F443E" w:rsidRPr="000D47E1">
        <w:t>Social Group Facilitator</w:t>
      </w:r>
    </w:p>
    <w:p w14:paraId="1CC26C42" w14:textId="77777777" w:rsidR="004871DA" w:rsidRPr="000D47E1" w:rsidRDefault="004871DA" w:rsidP="00C04397">
      <w:pPr>
        <w:pStyle w:val="Heading2"/>
      </w:pPr>
      <w:r w:rsidRPr="000D47E1">
        <w:t>End of Document</w:t>
      </w:r>
    </w:p>
    <w:p w14:paraId="69BFD240" w14:textId="77777777" w:rsidR="004871DA" w:rsidRPr="000D47E1" w:rsidRDefault="004871DA" w:rsidP="000D47E1">
      <w:pPr>
        <w:pStyle w:val="AccessibleStandard14Print"/>
        <w:pBdr>
          <w:top w:val="single" w:sz="4" w:space="1" w:color="auto"/>
          <w:left w:val="single" w:sz="4" w:space="4" w:color="auto"/>
          <w:bottom w:val="single" w:sz="4" w:space="1" w:color="auto"/>
          <w:right w:val="single" w:sz="4" w:space="4" w:color="auto"/>
        </w:pBdr>
      </w:pPr>
      <w:r w:rsidRPr="000D47E1">
        <w:t>Tel 0117 322 4885, Email info@sightsupportwest.org.uk</w:t>
      </w:r>
    </w:p>
    <w:p w14:paraId="7EF1DCE1" w14:textId="77777777" w:rsidR="004871DA" w:rsidRPr="000D47E1" w:rsidRDefault="004871DA" w:rsidP="000D47E1">
      <w:pPr>
        <w:pStyle w:val="AccessibleStandard14Print"/>
        <w:pBdr>
          <w:top w:val="single" w:sz="4" w:space="1" w:color="auto"/>
          <w:left w:val="single" w:sz="4" w:space="4" w:color="auto"/>
          <w:bottom w:val="single" w:sz="4" w:space="1" w:color="auto"/>
          <w:right w:val="single" w:sz="4" w:space="4" w:color="auto"/>
        </w:pBdr>
      </w:pPr>
      <w:r w:rsidRPr="000D47E1">
        <w:t>Sight Support West of England, Vassall Centre, Gill Ave, Bristol BS16 2QQ. Registered charity no. 1178384</w:t>
      </w:r>
    </w:p>
    <w:p w14:paraId="1FB398B4" w14:textId="77777777" w:rsidR="004871DA" w:rsidRPr="000D47E1" w:rsidRDefault="004871DA" w:rsidP="000D47E1">
      <w:pPr>
        <w:pStyle w:val="AccessibleStandard14Print"/>
        <w:pBdr>
          <w:top w:val="single" w:sz="4" w:space="1" w:color="auto"/>
          <w:left w:val="single" w:sz="4" w:space="4" w:color="auto"/>
          <w:bottom w:val="single" w:sz="4" w:space="1" w:color="auto"/>
          <w:right w:val="single" w:sz="4" w:space="4" w:color="auto"/>
        </w:pBdr>
      </w:pPr>
      <w:r w:rsidRPr="000D47E1">
        <w:t xml:space="preserve">Wiltshire Sight, St Lucy’s Sight Centre, </w:t>
      </w:r>
      <w:proofErr w:type="spellStart"/>
      <w:r w:rsidRPr="000D47E1">
        <w:t>Browfort</w:t>
      </w:r>
      <w:proofErr w:type="spellEnd"/>
      <w:r w:rsidRPr="000D47E1">
        <w:t>, Bath Road, Devizes, SN10 2AT. Registered charity no 1119462</w:t>
      </w:r>
    </w:p>
    <w:p w14:paraId="47F5F9B2" w14:textId="02C11691" w:rsidR="004871DA" w:rsidRPr="000D47E1" w:rsidRDefault="004871DA" w:rsidP="000D47E1">
      <w:pPr>
        <w:pStyle w:val="AccessibleStandard14Print"/>
        <w:pBdr>
          <w:top w:val="single" w:sz="4" w:space="1" w:color="auto"/>
          <w:left w:val="single" w:sz="4" w:space="4" w:color="auto"/>
          <w:bottom w:val="single" w:sz="4" w:space="1" w:color="auto"/>
          <w:right w:val="single" w:sz="4" w:space="4" w:color="auto"/>
        </w:pBdr>
      </w:pPr>
      <w:r w:rsidRPr="000D47E1">
        <w:t>Insight Gloucestershire, 81 Albion Street, Cheltenham, GL52 2RZ. Registered charity no 204279</w:t>
      </w:r>
    </w:p>
    <w:p w14:paraId="2E09A47B" w14:textId="35912843" w:rsidR="004871DA" w:rsidRPr="000D47E1" w:rsidRDefault="004871DA" w:rsidP="00B84735">
      <w:pPr>
        <w:pStyle w:val="AccessibleStandard14Print"/>
      </w:pPr>
    </w:p>
    <w:p w14:paraId="4384942C" w14:textId="77777777" w:rsidR="000D47E1" w:rsidRPr="000D47E1" w:rsidRDefault="000D47E1">
      <w:pPr>
        <w:pStyle w:val="AccessibleStandard14Print"/>
      </w:pPr>
    </w:p>
    <w:sectPr w:rsidR="000D47E1" w:rsidRPr="000D47E1" w:rsidSect="00B84735">
      <w:headerReference w:type="default" r:id="rId11"/>
      <w:footerReference w:type="default" r:id="rId12"/>
      <w:headerReference w:type="first" r:id="rId13"/>
      <w:pgSz w:w="11906" w:h="16838" w:code="9"/>
      <w:pgMar w:top="1191" w:right="1134" w:bottom="1191" w:left="1134"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69C8" w14:textId="77777777" w:rsidR="0021360F" w:rsidRDefault="0021360F" w:rsidP="001F318E">
      <w:pPr>
        <w:spacing w:after="0" w:line="240" w:lineRule="auto"/>
      </w:pPr>
      <w:r>
        <w:separator/>
      </w:r>
    </w:p>
  </w:endnote>
  <w:endnote w:type="continuationSeparator" w:id="0">
    <w:p w14:paraId="77BDCCD8" w14:textId="77777777" w:rsidR="0021360F" w:rsidRDefault="0021360F" w:rsidP="001F318E">
      <w:pPr>
        <w:spacing w:after="0" w:line="240" w:lineRule="auto"/>
      </w:pPr>
      <w:r>
        <w:continuationSeparator/>
      </w:r>
    </w:p>
  </w:endnote>
  <w:endnote w:type="continuationNotice" w:id="1">
    <w:p w14:paraId="0D0917E4" w14:textId="77777777" w:rsidR="0021360F" w:rsidRDefault="002136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60E2" w14:textId="77777777" w:rsidR="001F318E" w:rsidRPr="004D2B59" w:rsidRDefault="001F318E" w:rsidP="004D2B59">
    <w:pPr>
      <w:pStyle w:val="Footer"/>
    </w:pPr>
    <w:bookmarkStart w:id="2" w:name="_Hlk516573181"/>
    <w:bookmarkStart w:id="3" w:name="_Hlk511906110"/>
  </w:p>
  <w:bookmarkEnd w:id="2"/>
  <w:bookmarkEnd w:id="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02AF8" w14:textId="77777777" w:rsidR="0021360F" w:rsidRDefault="0021360F" w:rsidP="001F318E">
      <w:pPr>
        <w:spacing w:after="0" w:line="240" w:lineRule="auto"/>
      </w:pPr>
      <w:r>
        <w:separator/>
      </w:r>
    </w:p>
  </w:footnote>
  <w:footnote w:type="continuationSeparator" w:id="0">
    <w:p w14:paraId="1C70075C" w14:textId="77777777" w:rsidR="0021360F" w:rsidRDefault="0021360F" w:rsidP="001F318E">
      <w:pPr>
        <w:spacing w:after="0" w:line="240" w:lineRule="auto"/>
      </w:pPr>
      <w:r>
        <w:continuationSeparator/>
      </w:r>
    </w:p>
  </w:footnote>
  <w:footnote w:type="continuationNotice" w:id="1">
    <w:p w14:paraId="24B5AFF6" w14:textId="77777777" w:rsidR="0021360F" w:rsidRDefault="002136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7EC6" w14:textId="77777777" w:rsidR="001F318E" w:rsidRDefault="001F318E" w:rsidP="001F318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9C96" w14:textId="0A63B578" w:rsidR="004D2B59" w:rsidRDefault="00B84735" w:rsidP="003A69F7">
    <w:pPr>
      <w:pStyle w:val="Header"/>
      <w:jc w:val="center"/>
    </w:pPr>
    <w:r>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478BE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622C15"/>
    <w:multiLevelType w:val="hybridMultilevel"/>
    <w:tmpl w:val="96A24C84"/>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B4733"/>
    <w:multiLevelType w:val="hybridMultilevel"/>
    <w:tmpl w:val="76BA5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603"/>
    <w:multiLevelType w:val="hybridMultilevel"/>
    <w:tmpl w:val="ECFC14F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E465C5"/>
    <w:multiLevelType w:val="hybridMultilevel"/>
    <w:tmpl w:val="EF8A392A"/>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94483C"/>
    <w:multiLevelType w:val="hybridMultilevel"/>
    <w:tmpl w:val="BD6A3EE8"/>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4D48B8"/>
    <w:multiLevelType w:val="hybridMultilevel"/>
    <w:tmpl w:val="E7426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2320F5"/>
    <w:multiLevelType w:val="hybridMultilevel"/>
    <w:tmpl w:val="41304A6C"/>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02816"/>
    <w:multiLevelType w:val="hybridMultilevel"/>
    <w:tmpl w:val="F9D02F30"/>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2D3B1B"/>
    <w:multiLevelType w:val="hybridMultilevel"/>
    <w:tmpl w:val="9868727E"/>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937A1"/>
    <w:multiLevelType w:val="hybridMultilevel"/>
    <w:tmpl w:val="D464A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0D6B4C"/>
    <w:multiLevelType w:val="hybridMultilevel"/>
    <w:tmpl w:val="F6523C6E"/>
    <w:lvl w:ilvl="0" w:tplc="FBAC97C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F04E9"/>
    <w:multiLevelType w:val="hybridMultilevel"/>
    <w:tmpl w:val="29D8A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E13A1"/>
    <w:multiLevelType w:val="hybridMultilevel"/>
    <w:tmpl w:val="6EF2A47A"/>
    <w:lvl w:ilvl="0" w:tplc="8482F7F2">
      <w:numFmt w:val="bulle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B7C14"/>
    <w:multiLevelType w:val="hybridMultilevel"/>
    <w:tmpl w:val="E48ECEC8"/>
    <w:lvl w:ilvl="0" w:tplc="8B9C41D4">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E504D1"/>
    <w:multiLevelType w:val="hybridMultilevel"/>
    <w:tmpl w:val="CB36754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A4345C"/>
    <w:multiLevelType w:val="hybridMultilevel"/>
    <w:tmpl w:val="E468FCB4"/>
    <w:lvl w:ilvl="0" w:tplc="2AAC6010">
      <w:numFmt w:val="bullet"/>
      <w:pStyle w:val="List"/>
      <w:lvlText w:val="-"/>
      <w:lvlJc w:val="left"/>
      <w:pPr>
        <w:ind w:left="720" w:hanging="360"/>
      </w:pPr>
      <w:rPr>
        <w:rFonts w:ascii="Arial" w:eastAsiaTheme="minorHAnsi"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902A5C"/>
    <w:multiLevelType w:val="hybridMultilevel"/>
    <w:tmpl w:val="E468EF30"/>
    <w:lvl w:ilvl="0" w:tplc="5B70562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98798">
    <w:abstractNumId w:val="0"/>
  </w:num>
  <w:num w:numId="2" w16cid:durableId="838547064">
    <w:abstractNumId w:val="2"/>
  </w:num>
  <w:num w:numId="3" w16cid:durableId="768233068">
    <w:abstractNumId w:val="10"/>
  </w:num>
  <w:num w:numId="4" w16cid:durableId="1877353090">
    <w:abstractNumId w:val="6"/>
  </w:num>
  <w:num w:numId="5" w16cid:durableId="1343971378">
    <w:abstractNumId w:val="17"/>
  </w:num>
  <w:num w:numId="6" w16cid:durableId="1107114634">
    <w:abstractNumId w:val="3"/>
  </w:num>
  <w:num w:numId="7" w16cid:durableId="1950166064">
    <w:abstractNumId w:val="1"/>
  </w:num>
  <w:num w:numId="8" w16cid:durableId="1643657020">
    <w:abstractNumId w:val="15"/>
  </w:num>
  <w:num w:numId="9" w16cid:durableId="1572540783">
    <w:abstractNumId w:val="4"/>
  </w:num>
  <w:num w:numId="10" w16cid:durableId="1911496747">
    <w:abstractNumId w:val="9"/>
  </w:num>
  <w:num w:numId="11" w16cid:durableId="1676956847">
    <w:abstractNumId w:val="14"/>
  </w:num>
  <w:num w:numId="12" w16cid:durableId="1872524156">
    <w:abstractNumId w:val="12"/>
  </w:num>
  <w:num w:numId="13" w16cid:durableId="2050447480">
    <w:abstractNumId w:val="8"/>
  </w:num>
  <w:num w:numId="14" w16cid:durableId="1242135754">
    <w:abstractNumId w:val="11"/>
  </w:num>
  <w:num w:numId="15" w16cid:durableId="1595747957">
    <w:abstractNumId w:val="13"/>
  </w:num>
  <w:num w:numId="16" w16cid:durableId="754594171">
    <w:abstractNumId w:val="7"/>
  </w:num>
  <w:num w:numId="17" w16cid:durableId="983045110">
    <w:abstractNumId w:val="5"/>
  </w:num>
  <w:num w:numId="18" w16cid:durableId="4191774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C2"/>
    <w:rsid w:val="0000125A"/>
    <w:rsid w:val="000019C9"/>
    <w:rsid w:val="00016259"/>
    <w:rsid w:val="00037261"/>
    <w:rsid w:val="00051A3A"/>
    <w:rsid w:val="00060835"/>
    <w:rsid w:val="00093A4B"/>
    <w:rsid w:val="000A44FC"/>
    <w:rsid w:val="000C3A34"/>
    <w:rsid w:val="000D0A74"/>
    <w:rsid w:val="000D47E1"/>
    <w:rsid w:val="000E6D6F"/>
    <w:rsid w:val="00112183"/>
    <w:rsid w:val="00125241"/>
    <w:rsid w:val="00157DC1"/>
    <w:rsid w:val="00163DDE"/>
    <w:rsid w:val="0016546A"/>
    <w:rsid w:val="001704A8"/>
    <w:rsid w:val="00176E52"/>
    <w:rsid w:val="00186CC2"/>
    <w:rsid w:val="001B311A"/>
    <w:rsid w:val="001C71C3"/>
    <w:rsid w:val="001D2FED"/>
    <w:rsid w:val="001D3992"/>
    <w:rsid w:val="001E63C8"/>
    <w:rsid w:val="001F0A26"/>
    <w:rsid w:val="001F318E"/>
    <w:rsid w:val="002026BA"/>
    <w:rsid w:val="00207D91"/>
    <w:rsid w:val="0021360F"/>
    <w:rsid w:val="00223DE1"/>
    <w:rsid w:val="00254569"/>
    <w:rsid w:val="0027004E"/>
    <w:rsid w:val="00274D00"/>
    <w:rsid w:val="00287AED"/>
    <w:rsid w:val="00290490"/>
    <w:rsid w:val="002C66E8"/>
    <w:rsid w:val="002E35C1"/>
    <w:rsid w:val="00327365"/>
    <w:rsid w:val="00333597"/>
    <w:rsid w:val="003467A7"/>
    <w:rsid w:val="003808E1"/>
    <w:rsid w:val="003902C2"/>
    <w:rsid w:val="00396F8A"/>
    <w:rsid w:val="003A69F7"/>
    <w:rsid w:val="003D290F"/>
    <w:rsid w:val="003D4662"/>
    <w:rsid w:val="003F4AAF"/>
    <w:rsid w:val="00432493"/>
    <w:rsid w:val="004671DD"/>
    <w:rsid w:val="0046760A"/>
    <w:rsid w:val="004871DA"/>
    <w:rsid w:val="00495EBA"/>
    <w:rsid w:val="004D2B59"/>
    <w:rsid w:val="004F459A"/>
    <w:rsid w:val="00507E87"/>
    <w:rsid w:val="00511D6C"/>
    <w:rsid w:val="00522CF4"/>
    <w:rsid w:val="00543BFC"/>
    <w:rsid w:val="00571704"/>
    <w:rsid w:val="00572F75"/>
    <w:rsid w:val="005A010E"/>
    <w:rsid w:val="005B712D"/>
    <w:rsid w:val="005D5339"/>
    <w:rsid w:val="00604468"/>
    <w:rsid w:val="00604D4D"/>
    <w:rsid w:val="00610F2F"/>
    <w:rsid w:val="006318CD"/>
    <w:rsid w:val="00632BAF"/>
    <w:rsid w:val="00645FD2"/>
    <w:rsid w:val="006463FC"/>
    <w:rsid w:val="00647637"/>
    <w:rsid w:val="00664033"/>
    <w:rsid w:val="00696350"/>
    <w:rsid w:val="006A3388"/>
    <w:rsid w:val="006C7283"/>
    <w:rsid w:val="006F607C"/>
    <w:rsid w:val="00701B62"/>
    <w:rsid w:val="00727CDD"/>
    <w:rsid w:val="00732E83"/>
    <w:rsid w:val="00757C42"/>
    <w:rsid w:val="00781512"/>
    <w:rsid w:val="00781B6C"/>
    <w:rsid w:val="007B30F0"/>
    <w:rsid w:val="007B77BB"/>
    <w:rsid w:val="007C23A4"/>
    <w:rsid w:val="007C44E1"/>
    <w:rsid w:val="007D20F6"/>
    <w:rsid w:val="007F389B"/>
    <w:rsid w:val="007F3975"/>
    <w:rsid w:val="007F443E"/>
    <w:rsid w:val="00803735"/>
    <w:rsid w:val="00835770"/>
    <w:rsid w:val="00846C29"/>
    <w:rsid w:val="00847D1D"/>
    <w:rsid w:val="008724D1"/>
    <w:rsid w:val="008741CB"/>
    <w:rsid w:val="00885255"/>
    <w:rsid w:val="008B3EF0"/>
    <w:rsid w:val="008B5630"/>
    <w:rsid w:val="008D60D0"/>
    <w:rsid w:val="008F4F6A"/>
    <w:rsid w:val="008F5E1F"/>
    <w:rsid w:val="00903D71"/>
    <w:rsid w:val="009049F4"/>
    <w:rsid w:val="00922B29"/>
    <w:rsid w:val="00983514"/>
    <w:rsid w:val="00991F72"/>
    <w:rsid w:val="009B05EC"/>
    <w:rsid w:val="009C5CD7"/>
    <w:rsid w:val="009E29B1"/>
    <w:rsid w:val="009E5EE7"/>
    <w:rsid w:val="00A0744F"/>
    <w:rsid w:val="00A23C33"/>
    <w:rsid w:val="00A35DAC"/>
    <w:rsid w:val="00A61AED"/>
    <w:rsid w:val="00A84262"/>
    <w:rsid w:val="00AF5A79"/>
    <w:rsid w:val="00B05C8A"/>
    <w:rsid w:val="00B11DF4"/>
    <w:rsid w:val="00B13CA5"/>
    <w:rsid w:val="00B1735D"/>
    <w:rsid w:val="00B213F2"/>
    <w:rsid w:val="00B21C7A"/>
    <w:rsid w:val="00B54616"/>
    <w:rsid w:val="00B612C3"/>
    <w:rsid w:val="00B71DB0"/>
    <w:rsid w:val="00B81B53"/>
    <w:rsid w:val="00B84735"/>
    <w:rsid w:val="00BB0D20"/>
    <w:rsid w:val="00BB5D8F"/>
    <w:rsid w:val="00BD6BC8"/>
    <w:rsid w:val="00C06D3A"/>
    <w:rsid w:val="00C07162"/>
    <w:rsid w:val="00C161E3"/>
    <w:rsid w:val="00C44557"/>
    <w:rsid w:val="00C57E0C"/>
    <w:rsid w:val="00C77F48"/>
    <w:rsid w:val="00C86F4A"/>
    <w:rsid w:val="00C87855"/>
    <w:rsid w:val="00C94E3B"/>
    <w:rsid w:val="00CA3474"/>
    <w:rsid w:val="00CB427E"/>
    <w:rsid w:val="00CB79B1"/>
    <w:rsid w:val="00CC15C1"/>
    <w:rsid w:val="00CC4920"/>
    <w:rsid w:val="00CD7959"/>
    <w:rsid w:val="00CE39A8"/>
    <w:rsid w:val="00CF54C2"/>
    <w:rsid w:val="00D06E7C"/>
    <w:rsid w:val="00D10150"/>
    <w:rsid w:val="00D2090A"/>
    <w:rsid w:val="00D2448D"/>
    <w:rsid w:val="00D30938"/>
    <w:rsid w:val="00D35E0B"/>
    <w:rsid w:val="00D42EA3"/>
    <w:rsid w:val="00D47DBA"/>
    <w:rsid w:val="00D84F74"/>
    <w:rsid w:val="00DC57F9"/>
    <w:rsid w:val="00DD19C3"/>
    <w:rsid w:val="00DD7518"/>
    <w:rsid w:val="00DF4573"/>
    <w:rsid w:val="00E22812"/>
    <w:rsid w:val="00E25A45"/>
    <w:rsid w:val="00E303C5"/>
    <w:rsid w:val="00E40E40"/>
    <w:rsid w:val="00E411BD"/>
    <w:rsid w:val="00E567A4"/>
    <w:rsid w:val="00E70C26"/>
    <w:rsid w:val="00EB01D4"/>
    <w:rsid w:val="00EB3429"/>
    <w:rsid w:val="00EB5795"/>
    <w:rsid w:val="00ED1402"/>
    <w:rsid w:val="00EF2B40"/>
    <w:rsid w:val="00F00986"/>
    <w:rsid w:val="00F16FFF"/>
    <w:rsid w:val="00F172D0"/>
    <w:rsid w:val="00F332F0"/>
    <w:rsid w:val="00F418BF"/>
    <w:rsid w:val="00F6324A"/>
    <w:rsid w:val="00F75784"/>
    <w:rsid w:val="00F8078D"/>
    <w:rsid w:val="00F85820"/>
    <w:rsid w:val="00FA1D87"/>
    <w:rsid w:val="00FC20CC"/>
    <w:rsid w:val="00FC46DB"/>
    <w:rsid w:val="00FD19E4"/>
    <w:rsid w:val="00FD5390"/>
    <w:rsid w:val="00FE1D24"/>
    <w:rsid w:val="00FE310C"/>
    <w:rsid w:val="00FF0E0F"/>
    <w:rsid w:val="00FF47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051F"/>
  <w15:chartTrackingRefBased/>
  <w15:docId w15:val="{39E0FA98-220E-41B7-84F0-BCECC870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735"/>
    <w:pPr>
      <w:keepNext/>
      <w:keepLines/>
      <w:spacing w:before="240" w:after="120" w:line="360" w:lineRule="auto"/>
      <w:outlineLvl w:val="0"/>
    </w:pPr>
    <w:rPr>
      <w:rFonts w:ascii="Arial" w:eastAsiaTheme="majorEastAsia" w:hAnsi="Arial" w:cstheme="majorBidi"/>
      <w:b/>
      <w:color w:val="2F5496" w:themeColor="accent1" w:themeShade="BF"/>
      <w:kern w:val="2"/>
      <w:sz w:val="36"/>
      <w:szCs w:val="32"/>
      <w14:ligatures w14:val="standardContextual"/>
    </w:rPr>
  </w:style>
  <w:style w:type="paragraph" w:styleId="Heading2">
    <w:name w:val="heading 2"/>
    <w:basedOn w:val="Normal"/>
    <w:next w:val="Normal"/>
    <w:link w:val="Heading2Char"/>
    <w:uiPriority w:val="9"/>
    <w:unhideWhenUsed/>
    <w:qFormat/>
    <w:rsid w:val="00B84735"/>
    <w:pPr>
      <w:keepNext/>
      <w:keepLines/>
      <w:spacing w:before="120" w:after="120" w:line="360" w:lineRule="auto"/>
      <w:outlineLvl w:val="1"/>
    </w:pPr>
    <w:rPr>
      <w:rFonts w:ascii="Arial" w:eastAsiaTheme="majorEastAsia" w:hAnsi="Arial" w:cstheme="majorBidi"/>
      <w:b/>
      <w:kern w:val="2"/>
      <w:sz w:val="32"/>
      <w:szCs w:val="26"/>
    </w:rPr>
  </w:style>
  <w:style w:type="paragraph" w:styleId="Heading3">
    <w:name w:val="heading 3"/>
    <w:basedOn w:val="Normal"/>
    <w:next w:val="Normal"/>
    <w:link w:val="Heading3Char"/>
    <w:uiPriority w:val="9"/>
    <w:unhideWhenUsed/>
    <w:qFormat/>
    <w:rsid w:val="00B84735"/>
    <w:pPr>
      <w:keepNext/>
      <w:keepLines/>
      <w:spacing w:before="120" w:after="120" w:line="360" w:lineRule="auto"/>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18E"/>
  </w:style>
  <w:style w:type="paragraph" w:styleId="Footer">
    <w:name w:val="footer"/>
    <w:basedOn w:val="Normal"/>
    <w:link w:val="FooterChar"/>
    <w:uiPriority w:val="99"/>
    <w:unhideWhenUsed/>
    <w:rsid w:val="001F3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18E"/>
  </w:style>
  <w:style w:type="paragraph" w:styleId="ListBullet">
    <w:name w:val="List Bullet"/>
    <w:basedOn w:val="Normal"/>
    <w:uiPriority w:val="99"/>
    <w:unhideWhenUsed/>
    <w:rsid w:val="00207D91"/>
    <w:pPr>
      <w:numPr>
        <w:numId w:val="1"/>
      </w:numPr>
      <w:contextualSpacing/>
    </w:pPr>
  </w:style>
  <w:style w:type="paragraph" w:styleId="ListParagraph">
    <w:name w:val="List Paragraph"/>
    <w:basedOn w:val="Normal"/>
    <w:uiPriority w:val="34"/>
    <w:qFormat/>
    <w:rsid w:val="009E5EE7"/>
    <w:pPr>
      <w:ind w:left="720"/>
      <w:contextualSpacing/>
    </w:pPr>
  </w:style>
  <w:style w:type="paragraph" w:styleId="BalloonText">
    <w:name w:val="Balloon Text"/>
    <w:basedOn w:val="Normal"/>
    <w:link w:val="BalloonTextChar"/>
    <w:uiPriority w:val="99"/>
    <w:semiHidden/>
    <w:unhideWhenUsed/>
    <w:rsid w:val="00E56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7A4"/>
    <w:rPr>
      <w:rFonts w:ascii="Segoe UI" w:hAnsi="Segoe UI" w:cs="Segoe UI"/>
      <w:sz w:val="18"/>
      <w:szCs w:val="18"/>
    </w:rPr>
  </w:style>
  <w:style w:type="character" w:styleId="CommentReference">
    <w:name w:val="annotation reference"/>
    <w:basedOn w:val="DefaultParagraphFont"/>
    <w:uiPriority w:val="99"/>
    <w:semiHidden/>
    <w:unhideWhenUsed/>
    <w:rsid w:val="00522CF4"/>
    <w:rPr>
      <w:sz w:val="16"/>
      <w:szCs w:val="16"/>
    </w:rPr>
  </w:style>
  <w:style w:type="paragraph" w:styleId="CommentText">
    <w:name w:val="annotation text"/>
    <w:basedOn w:val="Normal"/>
    <w:link w:val="CommentTextChar"/>
    <w:uiPriority w:val="99"/>
    <w:semiHidden/>
    <w:unhideWhenUsed/>
    <w:rsid w:val="00522CF4"/>
    <w:pPr>
      <w:spacing w:line="240" w:lineRule="auto"/>
    </w:pPr>
    <w:rPr>
      <w:sz w:val="20"/>
      <w:szCs w:val="20"/>
    </w:rPr>
  </w:style>
  <w:style w:type="character" w:customStyle="1" w:styleId="CommentTextChar">
    <w:name w:val="Comment Text Char"/>
    <w:basedOn w:val="DefaultParagraphFont"/>
    <w:link w:val="CommentText"/>
    <w:uiPriority w:val="99"/>
    <w:semiHidden/>
    <w:rsid w:val="00522CF4"/>
    <w:rPr>
      <w:sz w:val="20"/>
      <w:szCs w:val="20"/>
    </w:rPr>
  </w:style>
  <w:style w:type="paragraph" w:styleId="CommentSubject">
    <w:name w:val="annotation subject"/>
    <w:basedOn w:val="CommentText"/>
    <w:next w:val="CommentText"/>
    <w:link w:val="CommentSubjectChar"/>
    <w:uiPriority w:val="99"/>
    <w:semiHidden/>
    <w:unhideWhenUsed/>
    <w:rsid w:val="00522CF4"/>
    <w:rPr>
      <w:b/>
      <w:bCs/>
    </w:rPr>
  </w:style>
  <w:style w:type="character" w:customStyle="1" w:styleId="CommentSubjectChar">
    <w:name w:val="Comment Subject Char"/>
    <w:basedOn w:val="CommentTextChar"/>
    <w:link w:val="CommentSubject"/>
    <w:uiPriority w:val="99"/>
    <w:semiHidden/>
    <w:rsid w:val="00522CF4"/>
    <w:rPr>
      <w:b/>
      <w:bCs/>
      <w:sz w:val="20"/>
      <w:szCs w:val="20"/>
    </w:rPr>
  </w:style>
  <w:style w:type="paragraph" w:customStyle="1" w:styleId="AccessibleStandard14Print">
    <w:name w:val="Accessible Standard 14 Print"/>
    <w:basedOn w:val="Normal"/>
    <w:link w:val="AccessibleStandard14PrintChar"/>
    <w:rsid w:val="00B84735"/>
    <w:pPr>
      <w:spacing w:after="120" w:line="360" w:lineRule="auto"/>
    </w:pPr>
    <w:rPr>
      <w:rFonts w:ascii="Arial" w:hAnsi="Arial" w:cs="Arial"/>
      <w:sz w:val="28"/>
      <w:szCs w:val="28"/>
      <w:lang w:val="en-US"/>
    </w:rPr>
  </w:style>
  <w:style w:type="character" w:customStyle="1" w:styleId="AccessibleStandard14PrintChar">
    <w:name w:val="Accessible Standard 14 Print Char"/>
    <w:basedOn w:val="DefaultParagraphFont"/>
    <w:link w:val="AccessibleStandard14Print"/>
    <w:rsid w:val="00B84735"/>
    <w:rPr>
      <w:rFonts w:ascii="Arial" w:hAnsi="Arial" w:cs="Arial"/>
      <w:sz w:val="28"/>
      <w:szCs w:val="28"/>
      <w:lang w:val="en-US"/>
    </w:rPr>
  </w:style>
  <w:style w:type="paragraph" w:customStyle="1" w:styleId="16ptNormal">
    <w:name w:val="16pt Normal"/>
    <w:basedOn w:val="AccessibleStandard14Print"/>
    <w:qFormat/>
    <w:rsid w:val="00B84735"/>
    <w:rPr>
      <w:sz w:val="32"/>
    </w:rPr>
  </w:style>
  <w:style w:type="character" w:customStyle="1" w:styleId="Heading1Char">
    <w:name w:val="Heading 1 Char"/>
    <w:basedOn w:val="DefaultParagraphFont"/>
    <w:link w:val="Heading1"/>
    <w:uiPriority w:val="9"/>
    <w:rsid w:val="00B84735"/>
    <w:rPr>
      <w:rFonts w:ascii="Arial" w:eastAsiaTheme="majorEastAsia" w:hAnsi="Arial" w:cstheme="majorBidi"/>
      <w:b/>
      <w:color w:val="2F5496" w:themeColor="accent1" w:themeShade="BF"/>
      <w:kern w:val="2"/>
      <w:sz w:val="36"/>
      <w:szCs w:val="32"/>
      <w14:ligatures w14:val="standardContextual"/>
    </w:rPr>
  </w:style>
  <w:style w:type="character" w:customStyle="1" w:styleId="Heading2Char">
    <w:name w:val="Heading 2 Char"/>
    <w:basedOn w:val="DefaultParagraphFont"/>
    <w:link w:val="Heading2"/>
    <w:uiPriority w:val="9"/>
    <w:rsid w:val="00B84735"/>
    <w:rPr>
      <w:rFonts w:ascii="Arial" w:eastAsiaTheme="majorEastAsia" w:hAnsi="Arial" w:cstheme="majorBidi"/>
      <w:b/>
      <w:kern w:val="2"/>
      <w:sz w:val="32"/>
      <w:szCs w:val="26"/>
    </w:rPr>
  </w:style>
  <w:style w:type="character" w:customStyle="1" w:styleId="Heading3Char">
    <w:name w:val="Heading 3 Char"/>
    <w:basedOn w:val="DefaultParagraphFont"/>
    <w:link w:val="Heading3"/>
    <w:uiPriority w:val="9"/>
    <w:rsid w:val="00B84735"/>
    <w:rPr>
      <w:rFonts w:ascii="Arial" w:eastAsiaTheme="majorEastAsia" w:hAnsi="Arial" w:cstheme="majorBidi"/>
      <w:b/>
      <w:sz w:val="28"/>
      <w:szCs w:val="24"/>
    </w:rPr>
  </w:style>
  <w:style w:type="paragraph" w:styleId="List">
    <w:name w:val="List"/>
    <w:basedOn w:val="Normal"/>
    <w:uiPriority w:val="99"/>
    <w:unhideWhenUsed/>
    <w:qFormat/>
    <w:rsid w:val="00B84735"/>
    <w:pPr>
      <w:numPr>
        <w:numId w:val="18"/>
      </w:numPr>
      <w:spacing w:after="120" w:line="360" w:lineRule="auto"/>
      <w:ind w:left="357" w:hanging="357"/>
      <w:contextualSpacing/>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20Thurgur\Documents\Custom%20Office%20Templates\Headed%20Paper%20VW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E9C86-87F3-42E8-AC7F-3945C3EF81DD}">
  <ds:schemaRefs>
    <ds:schemaRef ds:uri="http://schemas.microsoft.com/sharepoint/v3/contenttype/forms"/>
  </ds:schemaRefs>
</ds:datastoreItem>
</file>

<file path=customXml/itemProps2.xml><?xml version="1.0" encoding="utf-8"?>
<ds:datastoreItem xmlns:ds="http://schemas.openxmlformats.org/officeDocument/2006/customXml" ds:itemID="{18C55354-54CA-421F-B122-025176D02E1C}">
  <ds:schemaRefs>
    <ds:schemaRef ds:uri="http://schemas.microsoft.com/office/2006/metadata/properties"/>
    <ds:schemaRef ds:uri="http://schemas.microsoft.com/office/infopath/2007/PartnerControls"/>
    <ds:schemaRef ds:uri="cdbf2fea-5c8e-4481-bdc9-a38f236a8e7b"/>
    <ds:schemaRef ds:uri="7b3ff264-aad0-4ec1-a063-5ad2d0862dcf"/>
  </ds:schemaRefs>
</ds:datastoreItem>
</file>

<file path=customXml/itemProps3.xml><?xml version="1.0" encoding="utf-8"?>
<ds:datastoreItem xmlns:ds="http://schemas.openxmlformats.org/officeDocument/2006/customXml" ds:itemID="{96FD3D2F-28D6-42A5-B732-7A1594D63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1CA59-22BB-4677-A8FB-E33538CA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Paper VWE</Template>
  <TotalTime>15</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Thurgur</dc:creator>
  <cp:keywords/>
  <dc:description/>
  <cp:lastModifiedBy>Karen Cole</cp:lastModifiedBy>
  <cp:revision>14</cp:revision>
  <cp:lastPrinted>2018-07-09T11:43:00Z</cp:lastPrinted>
  <dcterms:created xsi:type="dcterms:W3CDTF">2021-06-10T16:31:00Z</dcterms:created>
  <dcterms:modified xsi:type="dcterms:W3CDTF">2024-09-10T14:39:00Z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9791800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