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F87C" w14:textId="4ACA9360" w:rsidR="003310FB" w:rsidRPr="003310FB" w:rsidRDefault="003310FB" w:rsidP="003310FB">
      <w:pPr>
        <w:pStyle w:val="AiralTitle"/>
      </w:pPr>
      <w:r>
        <w:t xml:space="preserve">Lived Experience </w:t>
      </w:r>
      <w:r>
        <w:t xml:space="preserve">Advisory </w:t>
      </w:r>
      <w:r w:rsidR="00A019FE">
        <w:t>Panel Expression</w:t>
      </w:r>
      <w:r>
        <w:t xml:space="preserve"> of Interest</w:t>
      </w:r>
      <w:r w:rsidR="00A019FE">
        <w:t xml:space="preserve"> Form</w:t>
      </w:r>
    </w:p>
    <w:p w14:paraId="7AC56B22" w14:textId="00B05C18" w:rsidR="003310FB" w:rsidRPr="006D453B" w:rsidRDefault="003310FB" w:rsidP="003310FB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Name:</w:t>
      </w:r>
    </w:p>
    <w:p w14:paraId="2072F0CA" w14:textId="06B8B4F2" w:rsidR="003310FB" w:rsidRPr="006D453B" w:rsidRDefault="003310FB" w:rsidP="003310FB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Address:</w:t>
      </w:r>
    </w:p>
    <w:p w14:paraId="30502486" w14:textId="748C2C14" w:rsidR="003310FB" w:rsidRPr="006D453B" w:rsidRDefault="003310FB" w:rsidP="003310FB">
      <w:pPr>
        <w:tabs>
          <w:tab w:val="left" w:pos="1658"/>
          <w:tab w:val="left" w:pos="3301"/>
          <w:tab w:val="left" w:pos="5495"/>
          <w:tab w:val="left" w:pos="6629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Phone:</w:t>
      </w:r>
    </w:p>
    <w:p w14:paraId="3E81806E" w14:textId="4083EC08" w:rsidR="003310FB" w:rsidRPr="006D453B" w:rsidRDefault="003310FB" w:rsidP="003310FB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Email:</w:t>
      </w:r>
    </w:p>
    <w:p w14:paraId="0928BECD" w14:textId="418243C2" w:rsidR="003310FB" w:rsidRPr="006D453B" w:rsidRDefault="003310FB" w:rsidP="003310FB">
      <w:pPr>
        <w:tabs>
          <w:tab w:val="left" w:pos="1658"/>
        </w:tabs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Why do you want to join the </w:t>
      </w:r>
      <w:r>
        <w:rPr>
          <w:rFonts w:cs="Arial"/>
          <w:sz w:val="28"/>
          <w:szCs w:val="28"/>
        </w:rPr>
        <w:t xml:space="preserve">Sight Support’s Advisory </w:t>
      </w:r>
      <w:r>
        <w:rPr>
          <w:rFonts w:cs="Arial"/>
          <w:sz w:val="28"/>
          <w:szCs w:val="28"/>
        </w:rPr>
        <w:t>Panel</w:t>
      </w:r>
      <w:r>
        <w:rPr>
          <w:rFonts w:cs="Arial"/>
          <w:sz w:val="28"/>
          <w:szCs w:val="28"/>
        </w:rPr>
        <w:t>?</w:t>
      </w:r>
    </w:p>
    <w:p w14:paraId="4A746281" w14:textId="77777777" w:rsidR="003310FB" w:rsidRPr="006D453B" w:rsidRDefault="003310FB" w:rsidP="003310FB">
      <w:pPr>
        <w:rPr>
          <w:rFonts w:cs="Arial"/>
          <w:sz w:val="28"/>
          <w:szCs w:val="28"/>
        </w:rPr>
      </w:pPr>
    </w:p>
    <w:p w14:paraId="3D6FE72A" w14:textId="0423CA6D" w:rsidR="003310FB" w:rsidRPr="006D453B" w:rsidRDefault="003310FB" w:rsidP="003310FB">
      <w:pPr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What skills and experience would you bring to the </w:t>
      </w:r>
      <w:r>
        <w:rPr>
          <w:rFonts w:cs="Arial"/>
          <w:sz w:val="28"/>
          <w:szCs w:val="28"/>
        </w:rPr>
        <w:t xml:space="preserve">Advisory </w:t>
      </w:r>
      <w:r>
        <w:rPr>
          <w:rFonts w:cs="Arial"/>
          <w:sz w:val="28"/>
          <w:szCs w:val="28"/>
        </w:rPr>
        <w:t>Panel</w:t>
      </w:r>
      <w:r w:rsidRPr="006D453B">
        <w:rPr>
          <w:rFonts w:cs="Arial"/>
          <w:sz w:val="28"/>
          <w:szCs w:val="28"/>
        </w:rPr>
        <w:t xml:space="preserve">? </w:t>
      </w:r>
    </w:p>
    <w:p w14:paraId="7C8B5982" w14:textId="77777777" w:rsidR="003310FB" w:rsidRPr="006D453B" w:rsidRDefault="003310FB" w:rsidP="003310FB">
      <w:pPr>
        <w:rPr>
          <w:rFonts w:cs="Arial"/>
          <w:sz w:val="28"/>
          <w:szCs w:val="28"/>
        </w:rPr>
      </w:pPr>
    </w:p>
    <w:p w14:paraId="79F17EA4" w14:textId="7702631B" w:rsidR="003310FB" w:rsidRPr="006D453B" w:rsidRDefault="003310FB" w:rsidP="003310FB">
      <w:pPr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Which area of </w:t>
      </w:r>
      <w:r>
        <w:rPr>
          <w:rFonts w:cs="Arial"/>
          <w:sz w:val="28"/>
          <w:szCs w:val="28"/>
        </w:rPr>
        <w:t>Sight Support</w:t>
      </w:r>
      <w:r>
        <w:rPr>
          <w:rFonts w:cs="Arial"/>
          <w:sz w:val="28"/>
          <w:szCs w:val="28"/>
        </w:rPr>
        <w:t>, Insight Gloucestershire</w:t>
      </w:r>
      <w:r>
        <w:rPr>
          <w:rFonts w:cs="Arial"/>
          <w:sz w:val="28"/>
          <w:szCs w:val="28"/>
        </w:rPr>
        <w:t xml:space="preserve"> or Wiltshire Sight</w:t>
      </w:r>
      <w:r w:rsidRPr="006D453B">
        <w:rPr>
          <w:rFonts w:cs="Arial"/>
          <w:sz w:val="28"/>
          <w:szCs w:val="28"/>
        </w:rPr>
        <w:t>’s work particularly interests you?</w:t>
      </w:r>
    </w:p>
    <w:p w14:paraId="409444CD" w14:textId="77777777" w:rsidR="003310FB" w:rsidRPr="006D453B" w:rsidRDefault="003310FB" w:rsidP="003310FB">
      <w:pPr>
        <w:keepNext/>
        <w:rPr>
          <w:rFonts w:cs="Arial"/>
          <w:sz w:val="28"/>
          <w:szCs w:val="28"/>
        </w:rPr>
      </w:pPr>
    </w:p>
    <w:p w14:paraId="1320439E" w14:textId="458921AF" w:rsidR="003310FB" w:rsidRPr="006D453B" w:rsidRDefault="003310FB" w:rsidP="003310F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Have you used any of Sight Support</w:t>
      </w:r>
      <w:r>
        <w:rPr>
          <w:rFonts w:cs="Arial"/>
          <w:sz w:val="28"/>
          <w:szCs w:val="28"/>
        </w:rPr>
        <w:t>, Insight Gloucestershire’s</w:t>
      </w:r>
      <w:r>
        <w:rPr>
          <w:rFonts w:cs="Arial"/>
          <w:sz w:val="28"/>
          <w:szCs w:val="28"/>
        </w:rPr>
        <w:t xml:space="preserve"> or Wiltshire Sight’s services in the past 2 years?  If so, what? </w:t>
      </w:r>
    </w:p>
    <w:p w14:paraId="29F1D3DD" w14:textId="77777777" w:rsidR="003310FB" w:rsidRPr="006D453B" w:rsidRDefault="003310FB" w:rsidP="003310FB">
      <w:pPr>
        <w:rPr>
          <w:rFonts w:cs="Arial"/>
          <w:sz w:val="28"/>
          <w:szCs w:val="28"/>
        </w:rPr>
      </w:pPr>
    </w:p>
    <w:p w14:paraId="3D599CBA" w14:textId="77777777" w:rsidR="003310FB" w:rsidRPr="006D453B" w:rsidRDefault="003310FB" w:rsidP="003310FB">
      <w:pPr>
        <w:keepNext/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How did you hear about this vacancy?</w:t>
      </w:r>
    </w:p>
    <w:p w14:paraId="4B1450BC" w14:textId="77777777" w:rsidR="003310FB" w:rsidRDefault="003310FB" w:rsidP="003310FB">
      <w:pPr>
        <w:rPr>
          <w:rFonts w:cs="Arial"/>
          <w:sz w:val="28"/>
          <w:szCs w:val="28"/>
        </w:rPr>
      </w:pPr>
    </w:p>
    <w:p w14:paraId="656A2C03" w14:textId="77777777" w:rsidR="003310FB" w:rsidRDefault="003310FB" w:rsidP="003310F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Please return this application form to Mike Silvey at </w:t>
      </w:r>
      <w:hyperlink r:id="rId11" w:history="1">
        <w:r w:rsidRPr="00F15C65">
          <w:rPr>
            <w:rStyle w:val="Hyperlink"/>
            <w:rFonts w:cs="Arial"/>
            <w:sz w:val="28"/>
            <w:szCs w:val="28"/>
          </w:rPr>
          <w:t>mike.silvey@sightsupportwest.org.uk</w:t>
        </w:r>
      </w:hyperlink>
      <w:r>
        <w:rPr>
          <w:rFonts w:cs="Arial"/>
          <w:sz w:val="28"/>
          <w:szCs w:val="28"/>
        </w:rPr>
        <w:t xml:space="preserve">.  If you want to find out more, have </w:t>
      </w:r>
      <w:r>
        <w:rPr>
          <w:rFonts w:cs="Arial"/>
          <w:sz w:val="28"/>
          <w:szCs w:val="28"/>
        </w:rPr>
        <w:lastRenderedPageBreak/>
        <w:t>any queries or would like help completing this form, please also contact Mike.</w:t>
      </w:r>
    </w:p>
    <w:p w14:paraId="352768A0" w14:textId="0633A7CA" w:rsidR="003310FB" w:rsidRPr="006D453B" w:rsidRDefault="003310FB" w:rsidP="003310FB">
      <w:pPr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 xml:space="preserve">You can also find out more about </w:t>
      </w:r>
      <w:r>
        <w:rPr>
          <w:rFonts w:cs="Arial"/>
          <w:sz w:val="28"/>
          <w:szCs w:val="28"/>
        </w:rPr>
        <w:t xml:space="preserve">us on our </w:t>
      </w:r>
      <w:proofErr w:type="gramStart"/>
      <w:r>
        <w:rPr>
          <w:rFonts w:cs="Arial"/>
          <w:sz w:val="28"/>
          <w:szCs w:val="28"/>
        </w:rPr>
        <w:t>shares</w:t>
      </w:r>
      <w:proofErr w:type="gramEnd"/>
      <w:r>
        <w:rPr>
          <w:rFonts w:cs="Arial"/>
          <w:sz w:val="28"/>
          <w:szCs w:val="28"/>
        </w:rPr>
        <w:t xml:space="preserve"> website</w:t>
      </w:r>
      <w:r w:rsidRPr="006D453B">
        <w:rPr>
          <w:rFonts w:cs="Arial"/>
          <w:sz w:val="28"/>
          <w:szCs w:val="28"/>
        </w:rPr>
        <w:t xml:space="preserve"> at </w:t>
      </w:r>
      <w:hyperlink r:id="rId12" w:history="1">
        <w:r w:rsidRPr="00F15C65">
          <w:rPr>
            <w:rStyle w:val="Hyperlink"/>
            <w:rFonts w:cs="Arial"/>
            <w:sz w:val="28"/>
            <w:szCs w:val="28"/>
          </w:rPr>
          <w:t>www.sightsupportwest.org.uk</w:t>
        </w:r>
      </w:hyperlink>
      <w:r w:rsidRPr="006D453B">
        <w:rPr>
          <w:rFonts w:cs="Arial"/>
          <w:sz w:val="28"/>
          <w:szCs w:val="28"/>
        </w:rPr>
        <w:t xml:space="preserve">. </w:t>
      </w:r>
    </w:p>
    <w:p w14:paraId="43E58D6E" w14:textId="77777777" w:rsidR="003310FB" w:rsidRPr="006D453B" w:rsidRDefault="003310FB" w:rsidP="003310FB">
      <w:pPr>
        <w:rPr>
          <w:rFonts w:cs="Arial"/>
          <w:sz w:val="28"/>
          <w:szCs w:val="28"/>
        </w:rPr>
      </w:pPr>
      <w:r w:rsidRPr="006D453B">
        <w:rPr>
          <w:rFonts w:cs="Arial"/>
          <w:sz w:val="28"/>
          <w:szCs w:val="28"/>
        </w:rPr>
        <w:t>Thank you for taking the time to complete this application.</w:t>
      </w:r>
    </w:p>
    <w:p w14:paraId="3DFCE1FB" w14:textId="77777777" w:rsidR="00E02118" w:rsidRDefault="00E02118" w:rsidP="00E02118">
      <w:pPr>
        <w:pStyle w:val="Heading1"/>
      </w:pPr>
      <w:r>
        <w:t>End of document</w:t>
      </w:r>
    </w:p>
    <w:p w14:paraId="7CB3AA92" w14:textId="77777777" w:rsidR="003310FB" w:rsidRPr="004E251B" w:rsidRDefault="003310FB" w:rsidP="003310FB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 xml:space="preserve">Tel: </w:t>
      </w:r>
      <w:r w:rsidRPr="004E251B">
        <w:rPr>
          <w:szCs w:val="32"/>
        </w:rPr>
        <w:t>0117 322 4885</w:t>
      </w:r>
      <w:r>
        <w:rPr>
          <w:szCs w:val="32"/>
        </w:rPr>
        <w:tab/>
        <w:t xml:space="preserve">Email: </w:t>
      </w:r>
      <w:r w:rsidRPr="00FA6F40">
        <w:rPr>
          <w:szCs w:val="32"/>
        </w:rPr>
        <w:t>info@sightsupportwest.org.uk</w:t>
      </w:r>
    </w:p>
    <w:p w14:paraId="13A3A03F" w14:textId="77777777" w:rsidR="003310FB" w:rsidRPr="00B5274E" w:rsidRDefault="003310FB" w:rsidP="003310FB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  <w:lang w:val="en-US"/>
        </w:rPr>
        <w:t>As a partnership we</w:t>
      </w:r>
      <w:r w:rsidRPr="00B5274E">
        <w:rPr>
          <w:szCs w:val="32"/>
          <w:lang w:val="en-US"/>
        </w:rPr>
        <w:t xml:space="preserve"> provide local services for people living with sight loss across Bristol, Bath &amp; North-East Somerset </w:t>
      </w:r>
      <w:r w:rsidRPr="00B5274E">
        <w:rPr>
          <w:szCs w:val="32"/>
        </w:rPr>
        <w:t>and South Gloucestershire</w:t>
      </w:r>
      <w:r>
        <w:rPr>
          <w:szCs w:val="32"/>
        </w:rPr>
        <w:t>,</w:t>
      </w:r>
      <w:r w:rsidRPr="00B5274E">
        <w:rPr>
          <w:szCs w:val="32"/>
        </w:rPr>
        <w:t xml:space="preserve"> Wiltshire and Gloucestershire</w:t>
      </w:r>
      <w:r>
        <w:rPr>
          <w:szCs w:val="32"/>
        </w:rPr>
        <w:t>.</w:t>
      </w:r>
      <w:r w:rsidRPr="00B5274E">
        <w:rPr>
          <w:szCs w:val="32"/>
        </w:rPr>
        <w:t>  </w:t>
      </w:r>
    </w:p>
    <w:p w14:paraId="07475872" w14:textId="77777777" w:rsidR="003310FB" w:rsidRDefault="003310FB" w:rsidP="003310FB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 w:rsidRPr="004E251B">
        <w:rPr>
          <w:szCs w:val="32"/>
        </w:rPr>
        <w:t>Sight Support</w:t>
      </w:r>
      <w:r>
        <w:rPr>
          <w:szCs w:val="32"/>
        </w:rPr>
        <w:t xml:space="preserve"> West of England</w:t>
      </w:r>
      <w:r w:rsidRPr="004E251B">
        <w:rPr>
          <w:szCs w:val="32"/>
        </w:rPr>
        <w:t xml:space="preserve"> is a registered charity</w:t>
      </w:r>
      <w:r>
        <w:rPr>
          <w:szCs w:val="32"/>
        </w:rPr>
        <w:t xml:space="preserve">: </w:t>
      </w:r>
      <w:r w:rsidRPr="004E251B">
        <w:rPr>
          <w:szCs w:val="32"/>
        </w:rPr>
        <w:t>1178384</w:t>
      </w:r>
      <w:r>
        <w:rPr>
          <w:szCs w:val="32"/>
        </w:rPr>
        <w:t>.</w:t>
      </w:r>
    </w:p>
    <w:p w14:paraId="5718D2CC" w14:textId="77777777" w:rsidR="003310FB" w:rsidRDefault="003310FB" w:rsidP="003310FB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>Wiltshire Sight is a registered charity: 1119462.</w:t>
      </w:r>
    </w:p>
    <w:p w14:paraId="6E5BBD97" w14:textId="77777777" w:rsidR="003310FB" w:rsidRPr="004E251B" w:rsidRDefault="003310FB" w:rsidP="003310FB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>Insight Gloucestershire is a registered charity 204279.</w:t>
      </w:r>
    </w:p>
    <w:p w14:paraId="50852FC2" w14:textId="77777777" w:rsidR="003310FB" w:rsidRPr="004E251B" w:rsidRDefault="003310FB" w:rsidP="003310FB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 w:rsidRPr="004E251B">
        <w:rPr>
          <w:szCs w:val="32"/>
        </w:rPr>
        <w:t>Registered Office: St Lucy’s Sight Centre,</w:t>
      </w:r>
      <w:r>
        <w:rPr>
          <w:szCs w:val="32"/>
        </w:rPr>
        <w:t xml:space="preserve"> </w:t>
      </w:r>
      <w:r w:rsidRPr="004E251B">
        <w:rPr>
          <w:szCs w:val="32"/>
        </w:rPr>
        <w:t xml:space="preserve">The </w:t>
      </w:r>
      <w:proofErr w:type="gramStart"/>
      <w:r w:rsidRPr="004E251B">
        <w:rPr>
          <w:szCs w:val="32"/>
        </w:rPr>
        <w:t>Beeches,</w:t>
      </w:r>
      <w:r>
        <w:rPr>
          <w:szCs w:val="32"/>
        </w:rPr>
        <w:t xml:space="preserve"> </w:t>
      </w:r>
      <w:r w:rsidRPr="004E251B">
        <w:rPr>
          <w:szCs w:val="32"/>
        </w:rPr>
        <w:t xml:space="preserve"> </w:t>
      </w:r>
      <w:r>
        <w:rPr>
          <w:szCs w:val="32"/>
        </w:rPr>
        <w:t xml:space="preserve"> </w:t>
      </w:r>
      <w:proofErr w:type="gramEnd"/>
      <w:r>
        <w:rPr>
          <w:szCs w:val="32"/>
        </w:rPr>
        <w:t xml:space="preserve">  </w:t>
      </w:r>
      <w:proofErr w:type="spellStart"/>
      <w:r w:rsidRPr="004E251B">
        <w:rPr>
          <w:szCs w:val="32"/>
        </w:rPr>
        <w:t>Browfort</w:t>
      </w:r>
      <w:proofErr w:type="spellEnd"/>
      <w:r w:rsidRPr="004E251B">
        <w:rPr>
          <w:szCs w:val="32"/>
        </w:rPr>
        <w:t>, Bath Road, Devizes, Wiltshire, SN10 2AT</w:t>
      </w:r>
      <w:r>
        <w:rPr>
          <w:szCs w:val="32"/>
        </w:rPr>
        <w:t>.</w:t>
      </w:r>
    </w:p>
    <w:p w14:paraId="2DD6C8CA" w14:textId="77777777" w:rsidR="00F1380F" w:rsidRPr="00F1380F" w:rsidRDefault="00F1380F" w:rsidP="000F3890"/>
    <w:sectPr w:rsidR="00F1380F" w:rsidRPr="00F1380F" w:rsidSect="006926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10" w:footer="45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CA3C" w14:textId="77777777" w:rsidR="002B2C75" w:rsidRDefault="002B2C75" w:rsidP="007D5B28">
      <w:r>
        <w:separator/>
      </w:r>
    </w:p>
  </w:endnote>
  <w:endnote w:type="continuationSeparator" w:id="0">
    <w:p w14:paraId="4692765C" w14:textId="77777777" w:rsidR="002B2C75" w:rsidRDefault="002B2C75" w:rsidP="007D5B28">
      <w:r>
        <w:continuationSeparator/>
      </w:r>
    </w:p>
  </w:endnote>
  <w:endnote w:type="continuationNotice" w:id="1">
    <w:p w14:paraId="7D3DAB8F" w14:textId="77777777" w:rsidR="002B2C75" w:rsidRDefault="002B2C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111" w14:textId="77777777" w:rsidR="00F94946" w:rsidRDefault="00F94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6622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4393315" w14:textId="77777777" w:rsidR="00D95DFD" w:rsidRPr="003B17AB" w:rsidRDefault="00D95DFD">
            <w:pPr>
              <w:pStyle w:val="Footer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A325" w14:textId="77777777" w:rsidR="00D95DFD" w:rsidRDefault="00D95DFD" w:rsidP="008A2CDB">
    <w:pPr>
      <w:pStyle w:val="Footer"/>
      <w:spacing w:before="360" w:after="0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D6C97" w14:textId="77777777" w:rsidR="002B2C75" w:rsidRDefault="002B2C75" w:rsidP="007D5B28">
      <w:r>
        <w:separator/>
      </w:r>
    </w:p>
  </w:footnote>
  <w:footnote w:type="continuationSeparator" w:id="0">
    <w:p w14:paraId="69ABCF16" w14:textId="77777777" w:rsidR="002B2C75" w:rsidRDefault="002B2C75" w:rsidP="007D5B28">
      <w:r>
        <w:continuationSeparator/>
      </w:r>
    </w:p>
  </w:footnote>
  <w:footnote w:type="continuationNotice" w:id="1">
    <w:p w14:paraId="197F6FAE" w14:textId="77777777" w:rsidR="002B2C75" w:rsidRDefault="002B2C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B2E2" w14:textId="77777777" w:rsidR="00F94946" w:rsidRDefault="00F94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6C98" w14:textId="77777777" w:rsidR="00F94946" w:rsidRDefault="00F94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EB6A" w14:textId="77777777" w:rsidR="00D10B28" w:rsidRPr="000E4F52" w:rsidRDefault="000F3CC0" w:rsidP="000E4F52">
    <w:pPr>
      <w:pStyle w:val="Header"/>
      <w:jc w:val="center"/>
    </w:pPr>
    <w:r>
      <w:rPr>
        <w:noProof/>
      </w:rPr>
      <w:drawing>
        <wp:inline distT="0" distB="0" distL="0" distR="0" wp14:anchorId="4138CC53" wp14:editId="3B036FE2">
          <wp:extent cx="2650205" cy="952500"/>
          <wp:effectExtent l="0" t="0" r="0" b="0"/>
          <wp:docPr id="1584117016" name="Picture 1" descr="Sight Support West of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17016" name="Picture 1" descr="Sight Support West of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737" cy="96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95C"/>
    <w:multiLevelType w:val="hybridMultilevel"/>
    <w:tmpl w:val="64DE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6B0E"/>
    <w:multiLevelType w:val="hybridMultilevel"/>
    <w:tmpl w:val="B762D088"/>
    <w:lvl w:ilvl="0" w:tplc="61A8EF3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843"/>
    <w:multiLevelType w:val="hybridMultilevel"/>
    <w:tmpl w:val="B7EC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65E1"/>
    <w:multiLevelType w:val="hybridMultilevel"/>
    <w:tmpl w:val="4B9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14308"/>
    <w:multiLevelType w:val="multilevel"/>
    <w:tmpl w:val="8B7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4F250E24"/>
    <w:multiLevelType w:val="hybridMultilevel"/>
    <w:tmpl w:val="7C9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AD1"/>
    <w:multiLevelType w:val="hybridMultilevel"/>
    <w:tmpl w:val="C09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24620"/>
    <w:multiLevelType w:val="hybridMultilevel"/>
    <w:tmpl w:val="02C6C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0EC1"/>
    <w:multiLevelType w:val="hybridMultilevel"/>
    <w:tmpl w:val="4A0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F4C78"/>
    <w:multiLevelType w:val="hybridMultilevel"/>
    <w:tmpl w:val="CA9C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778">
    <w:abstractNumId w:val="1"/>
  </w:num>
  <w:num w:numId="2" w16cid:durableId="1040739346">
    <w:abstractNumId w:val="6"/>
  </w:num>
  <w:num w:numId="3" w16cid:durableId="1232350318">
    <w:abstractNumId w:val="7"/>
  </w:num>
  <w:num w:numId="4" w16cid:durableId="1356224051">
    <w:abstractNumId w:val="19"/>
  </w:num>
  <w:num w:numId="5" w16cid:durableId="1633436892">
    <w:abstractNumId w:val="5"/>
  </w:num>
  <w:num w:numId="6" w16cid:durableId="737633604">
    <w:abstractNumId w:val="3"/>
  </w:num>
  <w:num w:numId="7" w16cid:durableId="331879857">
    <w:abstractNumId w:val="10"/>
  </w:num>
  <w:num w:numId="8" w16cid:durableId="580796249">
    <w:abstractNumId w:val="20"/>
  </w:num>
  <w:num w:numId="9" w16cid:durableId="306936169">
    <w:abstractNumId w:val="17"/>
  </w:num>
  <w:num w:numId="10" w16cid:durableId="1172178809">
    <w:abstractNumId w:val="12"/>
  </w:num>
  <w:num w:numId="11" w16cid:durableId="276328122">
    <w:abstractNumId w:val="0"/>
  </w:num>
  <w:num w:numId="12" w16cid:durableId="20906641">
    <w:abstractNumId w:val="11"/>
  </w:num>
  <w:num w:numId="13" w16cid:durableId="576940916">
    <w:abstractNumId w:val="2"/>
  </w:num>
  <w:num w:numId="14" w16cid:durableId="1701277327">
    <w:abstractNumId w:val="8"/>
  </w:num>
  <w:num w:numId="15" w16cid:durableId="65303233">
    <w:abstractNumId w:val="9"/>
  </w:num>
  <w:num w:numId="16" w16cid:durableId="1191071806">
    <w:abstractNumId w:val="16"/>
  </w:num>
  <w:num w:numId="17" w16cid:durableId="551506424">
    <w:abstractNumId w:val="13"/>
  </w:num>
  <w:num w:numId="18" w16cid:durableId="1760591694">
    <w:abstractNumId w:val="15"/>
  </w:num>
  <w:num w:numId="19" w16cid:durableId="759759813">
    <w:abstractNumId w:val="4"/>
  </w:num>
  <w:num w:numId="20" w16cid:durableId="1977248743">
    <w:abstractNumId w:val="14"/>
  </w:num>
  <w:num w:numId="21" w16cid:durableId="2985348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zUyt7A0NjUxMDBR0lEKTi0uzszPAykwrQUA3HAnHywAAAA="/>
  </w:docVars>
  <w:rsids>
    <w:rsidRoot w:val="003310FB"/>
    <w:rsid w:val="000133C8"/>
    <w:rsid w:val="000140B6"/>
    <w:rsid w:val="0001669E"/>
    <w:rsid w:val="00017B8C"/>
    <w:rsid w:val="0004017A"/>
    <w:rsid w:val="00052A60"/>
    <w:rsid w:val="00081832"/>
    <w:rsid w:val="00086CB8"/>
    <w:rsid w:val="000E2514"/>
    <w:rsid w:val="000E4F52"/>
    <w:rsid w:val="000F3890"/>
    <w:rsid w:val="000F3CC0"/>
    <w:rsid w:val="000F3CFD"/>
    <w:rsid w:val="00117508"/>
    <w:rsid w:val="00131A07"/>
    <w:rsid w:val="00132E0B"/>
    <w:rsid w:val="00134AD9"/>
    <w:rsid w:val="0015000A"/>
    <w:rsid w:val="00152E50"/>
    <w:rsid w:val="00155159"/>
    <w:rsid w:val="00194E28"/>
    <w:rsid w:val="001977E9"/>
    <w:rsid w:val="001A0614"/>
    <w:rsid w:val="001A4703"/>
    <w:rsid w:val="001B4C46"/>
    <w:rsid w:val="001C5363"/>
    <w:rsid w:val="00217093"/>
    <w:rsid w:val="00217DE0"/>
    <w:rsid w:val="00230797"/>
    <w:rsid w:val="002416D4"/>
    <w:rsid w:val="00247A84"/>
    <w:rsid w:val="002743B1"/>
    <w:rsid w:val="00276F34"/>
    <w:rsid w:val="002778EC"/>
    <w:rsid w:val="002B2C75"/>
    <w:rsid w:val="002B7793"/>
    <w:rsid w:val="002D102D"/>
    <w:rsid w:val="002E332F"/>
    <w:rsid w:val="002E76A6"/>
    <w:rsid w:val="0030591E"/>
    <w:rsid w:val="003125C6"/>
    <w:rsid w:val="00320C56"/>
    <w:rsid w:val="003310FB"/>
    <w:rsid w:val="003531C5"/>
    <w:rsid w:val="003B17AB"/>
    <w:rsid w:val="0040418A"/>
    <w:rsid w:val="004409FE"/>
    <w:rsid w:val="0044426B"/>
    <w:rsid w:val="00462E19"/>
    <w:rsid w:val="00462EDA"/>
    <w:rsid w:val="00467356"/>
    <w:rsid w:val="00481BAA"/>
    <w:rsid w:val="00485B85"/>
    <w:rsid w:val="004A5398"/>
    <w:rsid w:val="004D07AF"/>
    <w:rsid w:val="004E1E94"/>
    <w:rsid w:val="00506015"/>
    <w:rsid w:val="00512A65"/>
    <w:rsid w:val="00515A46"/>
    <w:rsid w:val="00524B3A"/>
    <w:rsid w:val="00566E40"/>
    <w:rsid w:val="00577066"/>
    <w:rsid w:val="005A5469"/>
    <w:rsid w:val="005F4B95"/>
    <w:rsid w:val="005F563F"/>
    <w:rsid w:val="005F5C9F"/>
    <w:rsid w:val="00611534"/>
    <w:rsid w:val="00613AB2"/>
    <w:rsid w:val="00617F50"/>
    <w:rsid w:val="00671449"/>
    <w:rsid w:val="00671B0E"/>
    <w:rsid w:val="0068100C"/>
    <w:rsid w:val="006922DC"/>
    <w:rsid w:val="00692605"/>
    <w:rsid w:val="006A5690"/>
    <w:rsid w:val="006D14A4"/>
    <w:rsid w:val="006E2292"/>
    <w:rsid w:val="006F7CAE"/>
    <w:rsid w:val="007005A3"/>
    <w:rsid w:val="0071453F"/>
    <w:rsid w:val="00722530"/>
    <w:rsid w:val="00723D6D"/>
    <w:rsid w:val="00785BE6"/>
    <w:rsid w:val="007D5B28"/>
    <w:rsid w:val="007E5F39"/>
    <w:rsid w:val="00800849"/>
    <w:rsid w:val="008159D7"/>
    <w:rsid w:val="00882BAC"/>
    <w:rsid w:val="008A2CDB"/>
    <w:rsid w:val="008B49C6"/>
    <w:rsid w:val="008C2BC5"/>
    <w:rsid w:val="008E071B"/>
    <w:rsid w:val="00910D78"/>
    <w:rsid w:val="009369A2"/>
    <w:rsid w:val="0094027F"/>
    <w:rsid w:val="009474AA"/>
    <w:rsid w:val="00952E78"/>
    <w:rsid w:val="009561FA"/>
    <w:rsid w:val="0098113A"/>
    <w:rsid w:val="00983537"/>
    <w:rsid w:val="00991FCA"/>
    <w:rsid w:val="00992346"/>
    <w:rsid w:val="009B78B1"/>
    <w:rsid w:val="009D248B"/>
    <w:rsid w:val="009F5ABD"/>
    <w:rsid w:val="009F71C5"/>
    <w:rsid w:val="00A019FE"/>
    <w:rsid w:val="00A2777B"/>
    <w:rsid w:val="00A333DA"/>
    <w:rsid w:val="00A36FE8"/>
    <w:rsid w:val="00A61521"/>
    <w:rsid w:val="00A826E6"/>
    <w:rsid w:val="00A841DC"/>
    <w:rsid w:val="00A8661E"/>
    <w:rsid w:val="00AC3770"/>
    <w:rsid w:val="00AC7A84"/>
    <w:rsid w:val="00AD41E9"/>
    <w:rsid w:val="00AE2E23"/>
    <w:rsid w:val="00B051DF"/>
    <w:rsid w:val="00B057A6"/>
    <w:rsid w:val="00B53D7E"/>
    <w:rsid w:val="00B565DD"/>
    <w:rsid w:val="00B63C3B"/>
    <w:rsid w:val="00B77808"/>
    <w:rsid w:val="00BA48B3"/>
    <w:rsid w:val="00BC0841"/>
    <w:rsid w:val="00C01641"/>
    <w:rsid w:val="00C05BB1"/>
    <w:rsid w:val="00C148C7"/>
    <w:rsid w:val="00C22520"/>
    <w:rsid w:val="00C56304"/>
    <w:rsid w:val="00C61B07"/>
    <w:rsid w:val="00C63D95"/>
    <w:rsid w:val="00C961B9"/>
    <w:rsid w:val="00CB08F5"/>
    <w:rsid w:val="00CE2BC5"/>
    <w:rsid w:val="00CF1568"/>
    <w:rsid w:val="00D03A7E"/>
    <w:rsid w:val="00D10B28"/>
    <w:rsid w:val="00D3796C"/>
    <w:rsid w:val="00D44B31"/>
    <w:rsid w:val="00D81DF3"/>
    <w:rsid w:val="00D94409"/>
    <w:rsid w:val="00D95DFD"/>
    <w:rsid w:val="00DC6D43"/>
    <w:rsid w:val="00E00DBA"/>
    <w:rsid w:val="00E02118"/>
    <w:rsid w:val="00E52CBB"/>
    <w:rsid w:val="00E67374"/>
    <w:rsid w:val="00E843FA"/>
    <w:rsid w:val="00EA66DE"/>
    <w:rsid w:val="00EC228D"/>
    <w:rsid w:val="00EF6524"/>
    <w:rsid w:val="00F10379"/>
    <w:rsid w:val="00F12BD9"/>
    <w:rsid w:val="00F1380F"/>
    <w:rsid w:val="00F35DE6"/>
    <w:rsid w:val="00F50249"/>
    <w:rsid w:val="00F54B98"/>
    <w:rsid w:val="00F67CCE"/>
    <w:rsid w:val="00F7000C"/>
    <w:rsid w:val="00F870E7"/>
    <w:rsid w:val="00F94946"/>
    <w:rsid w:val="00FAFABF"/>
    <w:rsid w:val="00FB06E6"/>
    <w:rsid w:val="00FB50B3"/>
    <w:rsid w:val="00FE5659"/>
    <w:rsid w:val="00FF1A21"/>
    <w:rsid w:val="01D5C087"/>
    <w:rsid w:val="038649EA"/>
    <w:rsid w:val="044F6D3B"/>
    <w:rsid w:val="06AC9A8C"/>
    <w:rsid w:val="06E3D41B"/>
    <w:rsid w:val="07870DFD"/>
    <w:rsid w:val="080B7273"/>
    <w:rsid w:val="0994338A"/>
    <w:rsid w:val="09E691B3"/>
    <w:rsid w:val="0A122FDC"/>
    <w:rsid w:val="0D345C36"/>
    <w:rsid w:val="0D398227"/>
    <w:rsid w:val="0E5B1948"/>
    <w:rsid w:val="0F0D452A"/>
    <w:rsid w:val="10B5421F"/>
    <w:rsid w:val="10D9116B"/>
    <w:rsid w:val="1223CA46"/>
    <w:rsid w:val="122EA476"/>
    <w:rsid w:val="13BCC2C7"/>
    <w:rsid w:val="13CA70A0"/>
    <w:rsid w:val="13EA95AD"/>
    <w:rsid w:val="1413FF79"/>
    <w:rsid w:val="14B8F0AD"/>
    <w:rsid w:val="15C983D6"/>
    <w:rsid w:val="17425EC5"/>
    <w:rsid w:val="174EEC8C"/>
    <w:rsid w:val="17721113"/>
    <w:rsid w:val="18B3D9BD"/>
    <w:rsid w:val="190DE174"/>
    <w:rsid w:val="19B050EF"/>
    <w:rsid w:val="1A2EEC2F"/>
    <w:rsid w:val="1A63DF1A"/>
    <w:rsid w:val="1AB82730"/>
    <w:rsid w:val="1AC3905D"/>
    <w:rsid w:val="1AE8170D"/>
    <w:rsid w:val="1BAF6D1F"/>
    <w:rsid w:val="1C31C83B"/>
    <w:rsid w:val="1EB1D5D9"/>
    <w:rsid w:val="1F5882DA"/>
    <w:rsid w:val="207A31C3"/>
    <w:rsid w:val="208BCAF8"/>
    <w:rsid w:val="20EB0819"/>
    <w:rsid w:val="214661D4"/>
    <w:rsid w:val="22299C5B"/>
    <w:rsid w:val="222AF345"/>
    <w:rsid w:val="2419AAE3"/>
    <w:rsid w:val="247E1C62"/>
    <w:rsid w:val="2494C27C"/>
    <w:rsid w:val="24A7786D"/>
    <w:rsid w:val="25241719"/>
    <w:rsid w:val="25F0B207"/>
    <w:rsid w:val="26E2A116"/>
    <w:rsid w:val="2790BD25"/>
    <w:rsid w:val="289AB139"/>
    <w:rsid w:val="2AA67C51"/>
    <w:rsid w:val="2BB39892"/>
    <w:rsid w:val="2CAE834C"/>
    <w:rsid w:val="2F3DC14D"/>
    <w:rsid w:val="2FD7CC41"/>
    <w:rsid w:val="2FE1AA38"/>
    <w:rsid w:val="301FFDCF"/>
    <w:rsid w:val="308709B5"/>
    <w:rsid w:val="30A314EA"/>
    <w:rsid w:val="313FB8C5"/>
    <w:rsid w:val="32145F52"/>
    <w:rsid w:val="34636C47"/>
    <w:rsid w:val="35448582"/>
    <w:rsid w:val="3601D46E"/>
    <w:rsid w:val="369D89A7"/>
    <w:rsid w:val="36A76BFB"/>
    <w:rsid w:val="37432AC6"/>
    <w:rsid w:val="37C13870"/>
    <w:rsid w:val="3B524084"/>
    <w:rsid w:val="3B63859A"/>
    <w:rsid w:val="3C00661A"/>
    <w:rsid w:val="3D4D21E0"/>
    <w:rsid w:val="3DA5A0C7"/>
    <w:rsid w:val="3E3977E7"/>
    <w:rsid w:val="3E8FC11B"/>
    <w:rsid w:val="3E928B1E"/>
    <w:rsid w:val="3F7382FC"/>
    <w:rsid w:val="3FFACF61"/>
    <w:rsid w:val="408833EC"/>
    <w:rsid w:val="415D520E"/>
    <w:rsid w:val="429BE991"/>
    <w:rsid w:val="42FD58BE"/>
    <w:rsid w:val="433251DF"/>
    <w:rsid w:val="4365E0AB"/>
    <w:rsid w:val="44F58926"/>
    <w:rsid w:val="45220520"/>
    <w:rsid w:val="4601652F"/>
    <w:rsid w:val="4660ADA0"/>
    <w:rsid w:val="4897048D"/>
    <w:rsid w:val="498708C4"/>
    <w:rsid w:val="4A21A969"/>
    <w:rsid w:val="4A32D4EE"/>
    <w:rsid w:val="4B1AF666"/>
    <w:rsid w:val="4BFB1194"/>
    <w:rsid w:val="4C0B3D48"/>
    <w:rsid w:val="4C547EED"/>
    <w:rsid w:val="4C8AD6BA"/>
    <w:rsid w:val="4CBB383C"/>
    <w:rsid w:val="4CEE0C60"/>
    <w:rsid w:val="4CFFFF6B"/>
    <w:rsid w:val="4D5969BA"/>
    <w:rsid w:val="4E13CD7F"/>
    <w:rsid w:val="4E57089D"/>
    <w:rsid w:val="4F064611"/>
    <w:rsid w:val="50DEAE6B"/>
    <w:rsid w:val="5124FA63"/>
    <w:rsid w:val="515FBF6D"/>
    <w:rsid w:val="5369D04A"/>
    <w:rsid w:val="54A9103F"/>
    <w:rsid w:val="5813A3F4"/>
    <w:rsid w:val="58B102A2"/>
    <w:rsid w:val="59466416"/>
    <w:rsid w:val="5C20CE8B"/>
    <w:rsid w:val="5C6319F2"/>
    <w:rsid w:val="5DCB4BF3"/>
    <w:rsid w:val="62BF89BA"/>
    <w:rsid w:val="63365FE8"/>
    <w:rsid w:val="64A61EF3"/>
    <w:rsid w:val="64B5717F"/>
    <w:rsid w:val="67698CE1"/>
    <w:rsid w:val="68E8C3B9"/>
    <w:rsid w:val="6A5D6E4A"/>
    <w:rsid w:val="6A8E91FD"/>
    <w:rsid w:val="6B39B718"/>
    <w:rsid w:val="6C86DC7B"/>
    <w:rsid w:val="6CCE5B23"/>
    <w:rsid w:val="6DFA18A4"/>
    <w:rsid w:val="6F763D22"/>
    <w:rsid w:val="6F96710E"/>
    <w:rsid w:val="6FB13935"/>
    <w:rsid w:val="6FB7C3AD"/>
    <w:rsid w:val="70729E72"/>
    <w:rsid w:val="708639F7"/>
    <w:rsid w:val="70EB84DA"/>
    <w:rsid w:val="7275A7EC"/>
    <w:rsid w:val="72ABFFB9"/>
    <w:rsid w:val="7342845A"/>
    <w:rsid w:val="74261A60"/>
    <w:rsid w:val="7478FB3F"/>
    <w:rsid w:val="747B6985"/>
    <w:rsid w:val="748A5833"/>
    <w:rsid w:val="74963F64"/>
    <w:rsid w:val="758DA458"/>
    <w:rsid w:val="769BECA0"/>
    <w:rsid w:val="77082A5C"/>
    <w:rsid w:val="78104B21"/>
    <w:rsid w:val="78812177"/>
    <w:rsid w:val="7906CD18"/>
    <w:rsid w:val="791D3671"/>
    <w:rsid w:val="7B94E0FB"/>
    <w:rsid w:val="7C1DC846"/>
    <w:rsid w:val="7C3D91CB"/>
    <w:rsid w:val="7C9D3CFB"/>
    <w:rsid w:val="7D2C5904"/>
    <w:rsid w:val="7D6C1501"/>
    <w:rsid w:val="7DDE033D"/>
    <w:rsid w:val="7E8C8B30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CC0E0"/>
  <w15:docId w15:val="{DEECACA3-F276-454C-8D82-452B980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7E"/>
    <w:pPr>
      <w:spacing w:after="120" w:line="360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E2292"/>
    <w:pPr>
      <w:keepNext/>
      <w:keepLines/>
      <w:spacing w:before="24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D03A7E"/>
    <w:pPr>
      <w:spacing w:before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03A7E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D03A7E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A7E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2292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47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paragraph">
    <w:name w:val="paragraph"/>
    <w:basedOn w:val="Normal"/>
    <w:rsid w:val="00F5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0249"/>
  </w:style>
  <w:style w:type="paragraph" w:customStyle="1" w:styleId="AiralTitle">
    <w:name w:val="Airal Title"/>
    <w:basedOn w:val="Title"/>
    <w:link w:val="AiralTitleChar"/>
    <w:autoRedefine/>
    <w:qFormat/>
    <w:rsid w:val="00785BE6"/>
    <w:pPr>
      <w:pBdr>
        <w:bottom w:val="none" w:sz="0" w:space="0" w:color="auto"/>
      </w:pBdr>
      <w:spacing w:before="240" w:after="240"/>
    </w:pPr>
    <w:rPr>
      <w:rFonts w:cs="Arial"/>
      <w:b/>
      <w:bCs/>
      <w:spacing w:val="-10"/>
      <w:sz w:val="44"/>
      <w:szCs w:val="56"/>
    </w:rPr>
  </w:style>
  <w:style w:type="character" w:customStyle="1" w:styleId="AiralTitleChar">
    <w:name w:val="Airal Title Char"/>
    <w:basedOn w:val="TitleChar"/>
    <w:link w:val="AiralTitle"/>
    <w:rsid w:val="00785BE6"/>
    <w:rPr>
      <w:rFonts w:eastAsiaTheme="majorEastAsia" w:cs="Arial"/>
      <w:b/>
      <w:bCs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ghtsupportwest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e.silvey@sightsupportwes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Cole\Wiltshire%20Sight\SSW%20Shared%20Drive%20-%20Documents\1.%20Sight%20Support\General%20Office%20Resources\Letter%20and%20document%20templates\Large%20Print%20Accessible%20Templates\SSW%20Large%20Print%20Document%20-%20Accessible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>Aoife Mooney</DisplayName>
        <AccountId>15</AccountId>
        <AccountType/>
      </UserInfo>
      <UserInfo>
        <DisplayName>Allison McCourt</DisplayName>
        <AccountId>37</AccountId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8" ma:contentTypeDescription="Create a new document." ma:contentTypeScope="" ma:versionID="2c6ffec4b2da2651fefb23df7cf5fda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86e2c620171a8cc710a08bcaecb8eee3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4037B-FC39-4A87-AAC5-FD264F6E1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customXml/itemProps3.xml><?xml version="1.0" encoding="utf-8"?>
<ds:datastoreItem xmlns:ds="http://schemas.openxmlformats.org/officeDocument/2006/customXml" ds:itemID="{0831C0B8-B0D0-4C8F-BBBC-249651A2A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SSW Large Print Document - Accessible Format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Cole</dc:creator>
  <cp:lastModifiedBy>Karen Cole</cp:lastModifiedBy>
  <cp:revision>2</cp:revision>
  <dcterms:created xsi:type="dcterms:W3CDTF">2025-02-28T15:33:00Z</dcterms:created>
  <dcterms:modified xsi:type="dcterms:W3CDTF">2025-02-28T15:37:00Z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