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ABA7" w14:textId="755ECA69" w:rsidR="00913E2E" w:rsidRPr="00CD72E5" w:rsidRDefault="00913E2E" w:rsidP="00913E2E">
      <w:pPr>
        <w:pStyle w:val="AiralTitle"/>
      </w:pPr>
      <w:r>
        <w:t xml:space="preserve">Accessible Information Standard – Overview 2017/2018 </w:t>
      </w:r>
    </w:p>
    <w:p w14:paraId="0479F16D" w14:textId="77777777" w:rsidR="00913E2E" w:rsidRPr="00CD72E5" w:rsidRDefault="00913E2E" w:rsidP="00913E2E">
      <w:pPr>
        <w:pStyle w:val="Heading1"/>
      </w:pPr>
      <w:r w:rsidRPr="00CD72E5">
        <w:t xml:space="preserve">Summary </w:t>
      </w:r>
    </w:p>
    <w:p w14:paraId="1B896081" w14:textId="50880E76" w:rsidR="00913E2E" w:rsidRDefault="00913E2E" w:rsidP="00913E2E">
      <w:r w:rsidRPr="00301AD0">
        <w:t xml:space="preserve">The Accessible Information Standard aims to make sure that </w:t>
      </w:r>
      <w:r>
        <w:t xml:space="preserve">people who have a disability, impairment or sensory loss </w:t>
      </w:r>
      <w:r w:rsidRPr="00867F8B">
        <w:t>get information that they can access and understand, and any communication support that they need</w:t>
      </w:r>
      <w:r>
        <w:t xml:space="preserve"> from health and care services</w:t>
      </w:r>
      <w:r w:rsidRPr="00867F8B">
        <w:t>.</w:t>
      </w:r>
    </w:p>
    <w:p w14:paraId="60DD0C75" w14:textId="0E9FA980" w:rsidR="00913E2E" w:rsidRDefault="00913E2E" w:rsidP="00913E2E">
      <w:r>
        <w:t xml:space="preserve">The Standard tells organisations how they should make sure that patients and service users, and their </w:t>
      </w:r>
      <w:proofErr w:type="spellStart"/>
      <w:r>
        <w:t>carers</w:t>
      </w:r>
      <w:proofErr w:type="spellEnd"/>
      <w:r>
        <w:t xml:space="preserve"> and parents, can access and understand the information they are given. This includes making sure that people get information in accessible formats. </w:t>
      </w:r>
    </w:p>
    <w:p w14:paraId="2EA38D4A" w14:textId="1E3644CE" w:rsidR="00913E2E" w:rsidRDefault="00913E2E" w:rsidP="00913E2E">
      <w:r>
        <w:t xml:space="preserve">The Standard also tells organisations how they should make sure that people get support from a communication professional if they need it, and about changing </w:t>
      </w:r>
      <w:r w:rsidRPr="00BD0ACE">
        <w:t>working practices to support effective communication.</w:t>
      </w:r>
    </w:p>
    <w:p w14:paraId="1122CE33" w14:textId="22FA5A3F" w:rsidR="00913E2E" w:rsidRDefault="00913E2E" w:rsidP="00913E2E">
      <w:r w:rsidRPr="00301AD0">
        <w:t>By law</w:t>
      </w:r>
      <w:r>
        <w:t xml:space="preserve"> (</w:t>
      </w:r>
      <w:hyperlink r:id="rId11" w:history="1">
        <w:r w:rsidRPr="00966F66">
          <w:rPr>
            <w:rStyle w:val="Hyperlink"/>
          </w:rPr>
          <w:t>section 250 of the Health and Social Care Act 2012</w:t>
        </w:r>
      </w:hyperlink>
      <w:r>
        <w:t>)</w:t>
      </w:r>
      <w:r w:rsidRPr="00301AD0">
        <w:t xml:space="preserve">, all organisations that provide NHS </w:t>
      </w:r>
      <w:r>
        <w:t xml:space="preserve">care </w:t>
      </w:r>
      <w:r w:rsidRPr="00301AD0">
        <w:t>or adu</w:t>
      </w:r>
      <w:r>
        <w:t>lt social care must follow the Standard in full from 1</w:t>
      </w:r>
      <w:r w:rsidRPr="004E6F63">
        <w:rPr>
          <w:vertAlign w:val="superscript"/>
        </w:rPr>
        <w:t>st</w:t>
      </w:r>
      <w:r>
        <w:t xml:space="preserve"> August 2016 onwards. </w:t>
      </w:r>
    </w:p>
    <w:p w14:paraId="5251A6D9" w14:textId="7964DA55" w:rsidR="00913E2E" w:rsidRDefault="00913E2E" w:rsidP="00913E2E">
      <w:r>
        <w:lastRenderedPageBreak/>
        <w:t>Organisations that commission</w:t>
      </w:r>
      <w:r w:rsidRPr="00301AD0">
        <w:t xml:space="preserve"> </w:t>
      </w:r>
      <w:r w:rsidRPr="00CF207C">
        <w:t xml:space="preserve">NHS </w:t>
      </w:r>
      <w:r>
        <w:t xml:space="preserve">care </w:t>
      </w:r>
      <w:r w:rsidRPr="00CF207C">
        <w:t xml:space="preserve">and </w:t>
      </w:r>
      <w:r>
        <w:t xml:space="preserve">/ or adult social care, for example Clinical Commissioning Groups (CCGs), must also </w:t>
      </w:r>
      <w:r w:rsidRPr="00CF207C">
        <w:t>support implementation of the Standard by provider</w:t>
      </w:r>
      <w:r>
        <w:t xml:space="preserve"> organisations</w:t>
      </w:r>
      <w:r w:rsidRPr="00CF207C">
        <w:t>.</w:t>
      </w:r>
    </w:p>
    <w:p w14:paraId="7CC8B6ED" w14:textId="2D18D89B" w:rsidR="00913E2E" w:rsidRPr="00867F8B" w:rsidRDefault="00913E2E" w:rsidP="00913E2E">
      <w:pPr>
        <w:pStyle w:val="Heading1"/>
      </w:pPr>
      <w:r w:rsidRPr="00867F8B">
        <w:t xml:space="preserve">What does the </w:t>
      </w:r>
      <w:r>
        <w:t>S</w:t>
      </w:r>
      <w:r w:rsidRPr="00867F8B">
        <w:t xml:space="preserve">tandard tell organisations to do? </w:t>
      </w:r>
    </w:p>
    <w:p w14:paraId="1F9BC8DD" w14:textId="2D3A712D" w:rsidR="00913E2E" w:rsidRPr="00867F8B" w:rsidRDefault="00913E2E" w:rsidP="00913E2E">
      <w:r w:rsidRPr="00867F8B">
        <w:t xml:space="preserve">As part of the </w:t>
      </w:r>
      <w:r>
        <w:t>Accessible Information Standard</w:t>
      </w:r>
      <w:r w:rsidRPr="00867F8B">
        <w:t xml:space="preserve">, organisations that provide NHS </w:t>
      </w:r>
      <w:r>
        <w:t xml:space="preserve">care </w:t>
      </w:r>
      <w:r w:rsidRPr="00867F8B">
        <w:t xml:space="preserve">or adult social care must do five things. They must: </w:t>
      </w:r>
    </w:p>
    <w:p w14:paraId="498560C9" w14:textId="77777777" w:rsidR="00913E2E" w:rsidRDefault="00913E2E" w:rsidP="00913E2E">
      <w:pPr>
        <w:pStyle w:val="ListParagraph"/>
        <w:numPr>
          <w:ilvl w:val="0"/>
          <w:numId w:val="20"/>
        </w:numPr>
        <w:rPr>
          <w:bCs/>
        </w:rPr>
      </w:pPr>
      <w:r w:rsidRPr="00913E2E">
        <w:rPr>
          <w:bCs/>
        </w:rPr>
        <w:t xml:space="preserve">Ask people if they have any information or communication </w:t>
      </w:r>
      <w:proofErr w:type="gramStart"/>
      <w:r w:rsidRPr="00913E2E">
        <w:rPr>
          <w:bCs/>
        </w:rPr>
        <w:t>needs, and</w:t>
      </w:r>
      <w:proofErr w:type="gramEnd"/>
      <w:r w:rsidRPr="00913E2E">
        <w:rPr>
          <w:bCs/>
        </w:rPr>
        <w:t xml:space="preserve"> find out how to meet their needs. </w:t>
      </w:r>
    </w:p>
    <w:p w14:paraId="0395C68F" w14:textId="77777777" w:rsidR="00913E2E" w:rsidRDefault="00913E2E" w:rsidP="00913E2E">
      <w:pPr>
        <w:pStyle w:val="ListParagraph"/>
        <w:numPr>
          <w:ilvl w:val="0"/>
          <w:numId w:val="20"/>
        </w:numPr>
        <w:rPr>
          <w:bCs/>
        </w:rPr>
      </w:pPr>
      <w:r w:rsidRPr="00913E2E">
        <w:rPr>
          <w:bCs/>
        </w:rPr>
        <w:t xml:space="preserve">Record those needs clearly and in a set way. </w:t>
      </w:r>
    </w:p>
    <w:p w14:paraId="5A300EFA" w14:textId="77777777" w:rsidR="00913E2E" w:rsidRDefault="00913E2E" w:rsidP="00913E2E">
      <w:pPr>
        <w:pStyle w:val="ListParagraph"/>
        <w:numPr>
          <w:ilvl w:val="0"/>
          <w:numId w:val="20"/>
        </w:numPr>
        <w:rPr>
          <w:bCs/>
        </w:rPr>
      </w:pPr>
      <w:r w:rsidRPr="00913E2E">
        <w:rPr>
          <w:bCs/>
        </w:rPr>
        <w:t xml:space="preserve">Highlight or flag the person’s file or notes so </w:t>
      </w:r>
      <w:proofErr w:type="gramStart"/>
      <w:r w:rsidRPr="00913E2E">
        <w:rPr>
          <w:bCs/>
        </w:rPr>
        <w:t>it is clear that they</w:t>
      </w:r>
      <w:proofErr w:type="gramEnd"/>
      <w:r w:rsidRPr="00913E2E">
        <w:rPr>
          <w:bCs/>
        </w:rPr>
        <w:t xml:space="preserve"> have information or communication needs and how to meet those needs. </w:t>
      </w:r>
    </w:p>
    <w:p w14:paraId="2CBEC2BF" w14:textId="77777777" w:rsidR="00913E2E" w:rsidRDefault="00913E2E" w:rsidP="00913E2E">
      <w:pPr>
        <w:pStyle w:val="ListParagraph"/>
        <w:numPr>
          <w:ilvl w:val="0"/>
          <w:numId w:val="20"/>
        </w:numPr>
        <w:rPr>
          <w:bCs/>
        </w:rPr>
      </w:pPr>
      <w:r w:rsidRPr="00913E2E">
        <w:rPr>
          <w:bCs/>
        </w:rPr>
        <w:t>Share information about people’s information and communication needs with other providers of NHS and adult social care, when they have consent or permission to do so.</w:t>
      </w:r>
    </w:p>
    <w:p w14:paraId="657485AE" w14:textId="18D489FF" w:rsidR="00913E2E" w:rsidRPr="00913E2E" w:rsidRDefault="00913E2E" w:rsidP="00913E2E">
      <w:pPr>
        <w:pStyle w:val="ListParagraph"/>
        <w:numPr>
          <w:ilvl w:val="0"/>
          <w:numId w:val="20"/>
        </w:numPr>
        <w:rPr>
          <w:bCs/>
        </w:rPr>
      </w:pPr>
      <w:r w:rsidRPr="00913E2E">
        <w:rPr>
          <w:bCs/>
        </w:rPr>
        <w:t xml:space="preserve">Take steps to ensure that people receive information which they can access and </w:t>
      </w:r>
      <w:proofErr w:type="gramStart"/>
      <w:r w:rsidRPr="00913E2E">
        <w:rPr>
          <w:bCs/>
        </w:rPr>
        <w:t>understand, and</w:t>
      </w:r>
      <w:proofErr w:type="gramEnd"/>
      <w:r w:rsidRPr="00913E2E">
        <w:rPr>
          <w:bCs/>
        </w:rPr>
        <w:t xml:space="preserve"> receive communication support if they need it.</w:t>
      </w:r>
    </w:p>
    <w:p w14:paraId="42393FC6" w14:textId="77777777" w:rsidR="00913E2E" w:rsidRDefault="00913E2E" w:rsidP="00913E2E">
      <w:pPr>
        <w:pStyle w:val="Heading1"/>
      </w:pPr>
      <w:r>
        <w:lastRenderedPageBreak/>
        <w:t>What does the Standard include?</w:t>
      </w:r>
    </w:p>
    <w:p w14:paraId="0C9C6192" w14:textId="145B83C1" w:rsidR="00913E2E" w:rsidRPr="00B37197" w:rsidRDefault="00913E2E" w:rsidP="00913E2E">
      <w:r w:rsidRPr="00B37197">
        <w:t>The Standard says that patients, service users, carers and parents with a disability</w:t>
      </w:r>
      <w:r>
        <w:t>, impairment</w:t>
      </w:r>
      <w:r w:rsidRPr="00B37197">
        <w:t xml:space="preserve"> or sensory loss should:</w:t>
      </w:r>
    </w:p>
    <w:p w14:paraId="2436B9E0" w14:textId="77777777" w:rsidR="00913E2E" w:rsidRDefault="00913E2E" w:rsidP="00913E2E">
      <w:pPr>
        <w:pStyle w:val="ListParagraph"/>
        <w:numPr>
          <w:ilvl w:val="0"/>
          <w:numId w:val="21"/>
        </w:numPr>
      </w:pPr>
      <w:r w:rsidRPr="00B37197">
        <w:t>Be able to contact, and be contacted by, services in accessi</w:t>
      </w:r>
      <w:r>
        <w:t>ble ways, for example via email or text message</w:t>
      </w:r>
      <w:r w:rsidRPr="00B37197">
        <w:t>.</w:t>
      </w:r>
    </w:p>
    <w:p w14:paraId="5A27BDDE" w14:textId="77777777" w:rsidR="00913E2E" w:rsidRDefault="00913E2E" w:rsidP="00913E2E">
      <w:pPr>
        <w:pStyle w:val="ListParagraph"/>
        <w:numPr>
          <w:ilvl w:val="0"/>
          <w:numId w:val="21"/>
        </w:numPr>
      </w:pPr>
      <w:r w:rsidRPr="00B37197">
        <w:t>Receive information and correspondence in formats they can read and understand, for example in audio, braille, easy read or large print.</w:t>
      </w:r>
    </w:p>
    <w:p w14:paraId="3166C510" w14:textId="77777777" w:rsidR="00913E2E" w:rsidRDefault="00913E2E" w:rsidP="00913E2E">
      <w:pPr>
        <w:pStyle w:val="ListParagraph"/>
        <w:numPr>
          <w:ilvl w:val="0"/>
          <w:numId w:val="21"/>
        </w:numPr>
      </w:pPr>
      <w:r w:rsidRPr="00B37197">
        <w:t>Be supported by a communication professional at appointments if this is needed to support conversation, for example a British Sign Language interpreter.</w:t>
      </w:r>
    </w:p>
    <w:p w14:paraId="293704F8" w14:textId="77777777" w:rsidR="00913E2E" w:rsidRDefault="00913E2E" w:rsidP="00913E2E">
      <w:pPr>
        <w:pStyle w:val="ListParagraph"/>
        <w:numPr>
          <w:ilvl w:val="0"/>
          <w:numId w:val="21"/>
        </w:numPr>
      </w:pPr>
      <w:r w:rsidRPr="00B37197">
        <w:t>Get support from health and care staff and organisations to communicate, for example to lip-read or use a hearing aid.</w:t>
      </w:r>
    </w:p>
    <w:p w14:paraId="686D0086" w14:textId="5E276ABF" w:rsidR="00913E2E" w:rsidRPr="00871C18" w:rsidRDefault="00913E2E" w:rsidP="00913E2E">
      <w:pPr>
        <w:pStyle w:val="Heading1"/>
        <w:rPr>
          <w:rFonts w:eastAsia="MS Mincho"/>
        </w:rPr>
      </w:pPr>
      <w:r w:rsidRPr="00871C18">
        <w:rPr>
          <w:rFonts w:eastAsia="MS Mincho"/>
        </w:rPr>
        <w:t>More information</w:t>
      </w:r>
      <w:r>
        <w:rPr>
          <w:rFonts w:eastAsia="MS Mincho"/>
        </w:rPr>
        <w:t xml:space="preserve"> </w:t>
      </w:r>
    </w:p>
    <w:p w14:paraId="54E29DBB" w14:textId="299FD3EC" w:rsidR="00913E2E" w:rsidRDefault="00913E2E" w:rsidP="00913E2E">
      <w:r>
        <w:t xml:space="preserve">There is more information about the Accessible Information Standard at </w:t>
      </w:r>
      <w:hyperlink r:id="rId12" w:history="1">
        <w:r>
          <w:rPr>
            <w:color w:val="0000FF" w:themeColor="hyperlink"/>
            <w:u w:val="single"/>
          </w:rPr>
          <w:t>The NHS England Website</w:t>
        </w:r>
      </w:hyperlink>
      <w:r>
        <w:t>.</w:t>
      </w:r>
    </w:p>
    <w:p w14:paraId="7511D165" w14:textId="4F50D7D0" w:rsidR="00913E2E" w:rsidRDefault="00913E2E" w:rsidP="00913E2E">
      <w:r>
        <w:t xml:space="preserve">For more </w:t>
      </w:r>
      <w:proofErr w:type="gramStart"/>
      <w:r>
        <w:t>information</w:t>
      </w:r>
      <w:proofErr w:type="gramEnd"/>
      <w:r>
        <w:t xml:space="preserve"> please </w:t>
      </w:r>
      <w:r w:rsidRPr="00871C18">
        <w:t xml:space="preserve">email </w:t>
      </w:r>
      <w:r>
        <w:t xml:space="preserve">NHS England at </w:t>
      </w:r>
      <w:hyperlink r:id="rId13" w:history="1">
        <w:r w:rsidRPr="007D3677">
          <w:rPr>
            <w:rStyle w:val="Hyperlink"/>
          </w:rPr>
          <w:t>england.nhs.participation@nhs.net</w:t>
        </w:r>
      </w:hyperlink>
      <w:r>
        <w:t xml:space="preserve"> or telephone </w:t>
      </w:r>
      <w:r w:rsidRPr="004E6F63">
        <w:rPr>
          <w:lang w:val="en-US"/>
        </w:rPr>
        <w:t>0300 311 22 33</w:t>
      </w:r>
      <w:r>
        <w:t xml:space="preserve">. Or you can write to Accessible Information Standard, NHS England, 7E56, Quarry House, Quarry Hill, Leeds, LS2 7UE. </w:t>
      </w:r>
    </w:p>
    <w:p w14:paraId="64A85157" w14:textId="246941E6" w:rsidR="00B77808" w:rsidRPr="0011319D" w:rsidRDefault="00992346" w:rsidP="0011319D">
      <w:pPr>
        <w:pStyle w:val="Heading1"/>
      </w:pPr>
      <w:r w:rsidRPr="00FB50B3">
        <w:lastRenderedPageBreak/>
        <w:t xml:space="preserve">End </w:t>
      </w:r>
      <w:r w:rsidRPr="0011319D">
        <w:t>of</w:t>
      </w:r>
      <w:r w:rsidRPr="00FB50B3">
        <w:t xml:space="preserve"> document </w:t>
      </w:r>
    </w:p>
    <w:p w14:paraId="28455B50" w14:textId="77777777" w:rsidR="0011319D" w:rsidRPr="004E251B" w:rsidRDefault="00577C54" w:rsidP="001564B4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>
        <w:rPr>
          <w:szCs w:val="32"/>
        </w:rPr>
        <w:t xml:space="preserve">Tel: </w:t>
      </w:r>
      <w:r w:rsidR="0011319D" w:rsidRPr="004E251B">
        <w:rPr>
          <w:szCs w:val="32"/>
        </w:rPr>
        <w:t>0117 322 4885</w:t>
      </w:r>
      <w:r w:rsidR="0011319D">
        <w:rPr>
          <w:szCs w:val="32"/>
        </w:rPr>
        <w:tab/>
      </w:r>
      <w:r>
        <w:rPr>
          <w:szCs w:val="32"/>
        </w:rPr>
        <w:t>Email:</w:t>
      </w:r>
      <w:r w:rsidR="00422AA4">
        <w:rPr>
          <w:szCs w:val="32"/>
        </w:rPr>
        <w:t xml:space="preserve"> </w:t>
      </w:r>
      <w:r w:rsidR="0011319D" w:rsidRPr="00FA6F40">
        <w:rPr>
          <w:szCs w:val="32"/>
        </w:rPr>
        <w:t>info@sightsupportwest.org.uk</w:t>
      </w:r>
    </w:p>
    <w:p w14:paraId="07CCC456" w14:textId="77777777" w:rsidR="00B5274E" w:rsidRPr="00B5274E" w:rsidRDefault="00B5274E" w:rsidP="00B5274E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>
        <w:rPr>
          <w:szCs w:val="32"/>
          <w:lang w:val="en-US"/>
        </w:rPr>
        <w:t>As a partnership we</w:t>
      </w:r>
      <w:r w:rsidRPr="00B5274E">
        <w:rPr>
          <w:szCs w:val="32"/>
          <w:lang w:val="en-US"/>
        </w:rPr>
        <w:t xml:space="preserve"> provide local services for people living with sight loss across Bristol, Bath &amp; North-East Somerset </w:t>
      </w:r>
      <w:r w:rsidRPr="00B5274E">
        <w:rPr>
          <w:szCs w:val="32"/>
        </w:rPr>
        <w:t>and South Gloucestershire</w:t>
      </w:r>
      <w:r>
        <w:rPr>
          <w:szCs w:val="32"/>
        </w:rPr>
        <w:t>,</w:t>
      </w:r>
      <w:r w:rsidRPr="00B5274E">
        <w:rPr>
          <w:szCs w:val="32"/>
        </w:rPr>
        <w:t xml:space="preserve"> Wiltshire and Gloucestershire</w:t>
      </w:r>
      <w:r>
        <w:rPr>
          <w:szCs w:val="32"/>
        </w:rPr>
        <w:t>.</w:t>
      </w:r>
      <w:r w:rsidRPr="00B5274E">
        <w:rPr>
          <w:szCs w:val="32"/>
        </w:rPr>
        <w:t>  </w:t>
      </w:r>
    </w:p>
    <w:p w14:paraId="5594DA87" w14:textId="77777777" w:rsidR="0011319D" w:rsidRDefault="0011319D" w:rsidP="001564B4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 w:rsidRPr="004E251B">
        <w:rPr>
          <w:szCs w:val="32"/>
        </w:rPr>
        <w:t>Sight Support</w:t>
      </w:r>
      <w:r>
        <w:rPr>
          <w:szCs w:val="32"/>
        </w:rPr>
        <w:t xml:space="preserve"> West of England</w:t>
      </w:r>
      <w:r w:rsidRPr="004E251B">
        <w:rPr>
          <w:szCs w:val="32"/>
        </w:rPr>
        <w:t xml:space="preserve"> is a registered charity</w:t>
      </w:r>
      <w:r w:rsidR="00085757">
        <w:rPr>
          <w:szCs w:val="32"/>
        </w:rPr>
        <w:t xml:space="preserve">: </w:t>
      </w:r>
      <w:r w:rsidRPr="004E251B">
        <w:rPr>
          <w:szCs w:val="32"/>
        </w:rPr>
        <w:t>1178384</w:t>
      </w:r>
      <w:r w:rsidR="00322156">
        <w:rPr>
          <w:szCs w:val="32"/>
        </w:rPr>
        <w:t>.</w:t>
      </w:r>
    </w:p>
    <w:p w14:paraId="4A904B3A" w14:textId="77777777" w:rsidR="0011319D" w:rsidRDefault="0011319D" w:rsidP="001564B4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>
        <w:rPr>
          <w:szCs w:val="32"/>
        </w:rPr>
        <w:t>Wiltshire Sight is a registered charity</w:t>
      </w:r>
      <w:r w:rsidR="00085757">
        <w:rPr>
          <w:szCs w:val="32"/>
        </w:rPr>
        <w:t xml:space="preserve">: </w:t>
      </w:r>
      <w:r>
        <w:rPr>
          <w:szCs w:val="32"/>
        </w:rPr>
        <w:t>1119462</w:t>
      </w:r>
      <w:r w:rsidR="00322156">
        <w:rPr>
          <w:szCs w:val="32"/>
        </w:rPr>
        <w:t>.</w:t>
      </w:r>
    </w:p>
    <w:p w14:paraId="1CA2D646" w14:textId="77777777" w:rsidR="00B5274E" w:rsidRPr="004E251B" w:rsidRDefault="00B5274E" w:rsidP="00B5274E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>
        <w:rPr>
          <w:szCs w:val="32"/>
        </w:rPr>
        <w:t>Insight Gloucestershire is a registered charity 204279.</w:t>
      </w:r>
    </w:p>
    <w:p w14:paraId="2E030BFB" w14:textId="77777777" w:rsidR="00B5274E" w:rsidRPr="004E251B" w:rsidRDefault="00B5274E" w:rsidP="00B5274E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line="276" w:lineRule="auto"/>
        <w:rPr>
          <w:szCs w:val="32"/>
        </w:rPr>
      </w:pPr>
      <w:r w:rsidRPr="004E251B">
        <w:rPr>
          <w:szCs w:val="32"/>
        </w:rPr>
        <w:t>Registered Office: St Lucy’s Sight Centre,</w:t>
      </w:r>
      <w:r>
        <w:rPr>
          <w:szCs w:val="32"/>
        </w:rPr>
        <w:t xml:space="preserve"> </w:t>
      </w:r>
      <w:r w:rsidRPr="004E251B">
        <w:rPr>
          <w:szCs w:val="32"/>
        </w:rPr>
        <w:t xml:space="preserve">The </w:t>
      </w:r>
      <w:proofErr w:type="gramStart"/>
      <w:r w:rsidRPr="004E251B">
        <w:rPr>
          <w:szCs w:val="32"/>
        </w:rPr>
        <w:t>Beeches,</w:t>
      </w:r>
      <w:r>
        <w:rPr>
          <w:szCs w:val="32"/>
        </w:rPr>
        <w:t xml:space="preserve"> </w:t>
      </w:r>
      <w:r w:rsidRPr="004E251B">
        <w:rPr>
          <w:szCs w:val="32"/>
        </w:rPr>
        <w:t xml:space="preserve"> </w:t>
      </w:r>
      <w:r>
        <w:rPr>
          <w:szCs w:val="32"/>
        </w:rPr>
        <w:t xml:space="preserve"> </w:t>
      </w:r>
      <w:proofErr w:type="gramEnd"/>
      <w:r>
        <w:rPr>
          <w:szCs w:val="32"/>
        </w:rPr>
        <w:t xml:space="preserve">  </w:t>
      </w:r>
      <w:r w:rsidRPr="004E251B">
        <w:rPr>
          <w:szCs w:val="32"/>
        </w:rPr>
        <w:t>Browfort, Bath Road, Devizes, Wiltshire, SN10 2AT</w:t>
      </w:r>
      <w:r>
        <w:rPr>
          <w:szCs w:val="32"/>
        </w:rPr>
        <w:t>.</w:t>
      </w:r>
    </w:p>
    <w:p w14:paraId="45EF59C6" w14:textId="77777777" w:rsidR="00276F34" w:rsidRDefault="00276F34" w:rsidP="00B77808">
      <w:pPr>
        <w:ind w:right="119"/>
      </w:pPr>
    </w:p>
    <w:sectPr w:rsidR="00276F34" w:rsidSect="00085757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510" w:footer="45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3457" w14:textId="77777777" w:rsidR="00913E2E" w:rsidRDefault="00913E2E" w:rsidP="007D5B28">
      <w:r>
        <w:separator/>
      </w:r>
    </w:p>
  </w:endnote>
  <w:endnote w:type="continuationSeparator" w:id="0">
    <w:p w14:paraId="5D1944D2" w14:textId="77777777" w:rsidR="00913E2E" w:rsidRDefault="00913E2E" w:rsidP="007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26622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A0D7CC" w14:textId="77777777" w:rsidR="00D95DFD" w:rsidRPr="003B17AB" w:rsidRDefault="00D95DFD">
            <w:pPr>
              <w:pStyle w:val="Footer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E22EB" w14:textId="77777777" w:rsidR="00D95DFD" w:rsidRDefault="00D95DFD" w:rsidP="008A2CDB">
    <w:pPr>
      <w:pStyle w:val="Footer"/>
      <w:spacing w:before="360" w:after="0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992346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2B4CE" w14:textId="77777777" w:rsidR="00913E2E" w:rsidRDefault="00913E2E" w:rsidP="007D5B28">
      <w:r>
        <w:separator/>
      </w:r>
    </w:p>
  </w:footnote>
  <w:footnote w:type="continuationSeparator" w:id="0">
    <w:p w14:paraId="2232E97D" w14:textId="77777777" w:rsidR="00913E2E" w:rsidRDefault="00913E2E" w:rsidP="007D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2CACB" w14:textId="77777777" w:rsidR="00D10B28" w:rsidRPr="00085757" w:rsidRDefault="000630A2" w:rsidP="00B5274E">
    <w:pPr>
      <w:pStyle w:val="Header"/>
      <w:jc w:val="center"/>
    </w:pPr>
    <w:r>
      <w:rPr>
        <w:noProof/>
      </w:rPr>
      <w:drawing>
        <wp:inline distT="0" distB="0" distL="0" distR="0" wp14:anchorId="64454EF2" wp14:editId="51F2813D">
          <wp:extent cx="2438189" cy="876300"/>
          <wp:effectExtent l="0" t="0" r="635" b="0"/>
          <wp:docPr id="152540710" name="Picture 1" descr="Sight Support West of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40710" name="Picture 1" descr="Sight Support West of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188" cy="878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81A"/>
    <w:multiLevelType w:val="hybridMultilevel"/>
    <w:tmpl w:val="8382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95C"/>
    <w:multiLevelType w:val="hybridMultilevel"/>
    <w:tmpl w:val="64DE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0AD"/>
    <w:multiLevelType w:val="hybridMultilevel"/>
    <w:tmpl w:val="CD7CB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10958"/>
    <w:multiLevelType w:val="hybridMultilevel"/>
    <w:tmpl w:val="67DE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2843"/>
    <w:multiLevelType w:val="hybridMultilevel"/>
    <w:tmpl w:val="B7EC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C65E1"/>
    <w:multiLevelType w:val="hybridMultilevel"/>
    <w:tmpl w:val="4B9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14308"/>
    <w:multiLevelType w:val="multilevel"/>
    <w:tmpl w:val="8B7C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E3A51"/>
    <w:multiLevelType w:val="hybridMultilevel"/>
    <w:tmpl w:val="82DA77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0F332E"/>
    <w:multiLevelType w:val="hybridMultilevel"/>
    <w:tmpl w:val="65D06A28"/>
    <w:lvl w:ilvl="0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F250E24"/>
    <w:multiLevelType w:val="hybridMultilevel"/>
    <w:tmpl w:val="7C9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70EC1"/>
    <w:multiLevelType w:val="hybridMultilevel"/>
    <w:tmpl w:val="4A04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F642E"/>
    <w:multiLevelType w:val="hybridMultilevel"/>
    <w:tmpl w:val="183E5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25778">
    <w:abstractNumId w:val="1"/>
  </w:num>
  <w:num w:numId="2" w16cid:durableId="1040739346">
    <w:abstractNumId w:val="7"/>
  </w:num>
  <w:num w:numId="3" w16cid:durableId="1232350318">
    <w:abstractNumId w:val="8"/>
  </w:num>
  <w:num w:numId="4" w16cid:durableId="1356224051">
    <w:abstractNumId w:val="18"/>
  </w:num>
  <w:num w:numId="5" w16cid:durableId="1633436892">
    <w:abstractNumId w:val="5"/>
  </w:num>
  <w:num w:numId="6" w16cid:durableId="737633604">
    <w:abstractNumId w:val="3"/>
  </w:num>
  <w:num w:numId="7" w16cid:durableId="331879857">
    <w:abstractNumId w:val="11"/>
  </w:num>
  <w:num w:numId="8" w16cid:durableId="580796249">
    <w:abstractNumId w:val="20"/>
  </w:num>
  <w:num w:numId="9" w16cid:durableId="306936169">
    <w:abstractNumId w:val="17"/>
  </w:num>
  <w:num w:numId="10" w16cid:durableId="1172178809">
    <w:abstractNumId w:val="14"/>
  </w:num>
  <w:num w:numId="11" w16cid:durableId="276328122">
    <w:abstractNumId w:val="0"/>
  </w:num>
  <w:num w:numId="12" w16cid:durableId="20906641">
    <w:abstractNumId w:val="12"/>
  </w:num>
  <w:num w:numId="13" w16cid:durableId="576940916">
    <w:abstractNumId w:val="2"/>
  </w:num>
  <w:num w:numId="14" w16cid:durableId="1701277327">
    <w:abstractNumId w:val="9"/>
  </w:num>
  <w:num w:numId="15" w16cid:durableId="65303233">
    <w:abstractNumId w:val="10"/>
  </w:num>
  <w:num w:numId="16" w16cid:durableId="1191071806">
    <w:abstractNumId w:val="16"/>
  </w:num>
  <w:num w:numId="17" w16cid:durableId="551506424">
    <w:abstractNumId w:val="15"/>
  </w:num>
  <w:num w:numId="18" w16cid:durableId="2094737853">
    <w:abstractNumId w:val="13"/>
  </w:num>
  <w:num w:numId="19" w16cid:durableId="33383586">
    <w:abstractNumId w:val="4"/>
  </w:num>
  <w:num w:numId="20" w16cid:durableId="27608289">
    <w:abstractNumId w:val="6"/>
  </w:num>
  <w:num w:numId="21" w16cid:durableId="1717973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zUyt7A0NjUxMDBR0lEKTi0uzszPAykwrQUA3HAnHywAAAA="/>
  </w:docVars>
  <w:rsids>
    <w:rsidRoot w:val="00913E2E"/>
    <w:rsid w:val="00011726"/>
    <w:rsid w:val="0001669E"/>
    <w:rsid w:val="00017B8C"/>
    <w:rsid w:val="0004017A"/>
    <w:rsid w:val="00050E4B"/>
    <w:rsid w:val="000630A2"/>
    <w:rsid w:val="00074FF0"/>
    <w:rsid w:val="00085757"/>
    <w:rsid w:val="000E2514"/>
    <w:rsid w:val="0011319D"/>
    <w:rsid w:val="00117508"/>
    <w:rsid w:val="00131A07"/>
    <w:rsid w:val="00132E0B"/>
    <w:rsid w:val="00134AD9"/>
    <w:rsid w:val="00152E50"/>
    <w:rsid w:val="001564B4"/>
    <w:rsid w:val="00170353"/>
    <w:rsid w:val="001977E9"/>
    <w:rsid w:val="001A0614"/>
    <w:rsid w:val="001A4703"/>
    <w:rsid w:val="001B4C46"/>
    <w:rsid w:val="00201111"/>
    <w:rsid w:val="00230797"/>
    <w:rsid w:val="00247A84"/>
    <w:rsid w:val="002743B1"/>
    <w:rsid w:val="00276F34"/>
    <w:rsid w:val="002778EC"/>
    <w:rsid w:val="00280199"/>
    <w:rsid w:val="00280627"/>
    <w:rsid w:val="002846CC"/>
    <w:rsid w:val="002B7793"/>
    <w:rsid w:val="002D102D"/>
    <w:rsid w:val="002E76A6"/>
    <w:rsid w:val="00322156"/>
    <w:rsid w:val="003B17AB"/>
    <w:rsid w:val="003B7E30"/>
    <w:rsid w:val="003E592D"/>
    <w:rsid w:val="0040418A"/>
    <w:rsid w:val="00404EDE"/>
    <w:rsid w:val="00422AA4"/>
    <w:rsid w:val="004409FE"/>
    <w:rsid w:val="0044426B"/>
    <w:rsid w:val="00451F81"/>
    <w:rsid w:val="00462EDA"/>
    <w:rsid w:val="004749E2"/>
    <w:rsid w:val="004D07AF"/>
    <w:rsid w:val="004D2B43"/>
    <w:rsid w:val="004D7370"/>
    <w:rsid w:val="004E1E94"/>
    <w:rsid w:val="004E519B"/>
    <w:rsid w:val="00506015"/>
    <w:rsid w:val="0051168F"/>
    <w:rsid w:val="00577C54"/>
    <w:rsid w:val="005E27E0"/>
    <w:rsid w:val="005F134E"/>
    <w:rsid w:val="005F4B95"/>
    <w:rsid w:val="00611534"/>
    <w:rsid w:val="00621606"/>
    <w:rsid w:val="006922DC"/>
    <w:rsid w:val="006A5690"/>
    <w:rsid w:val="006D14A4"/>
    <w:rsid w:val="006F7CAE"/>
    <w:rsid w:val="007005A3"/>
    <w:rsid w:val="00723D6D"/>
    <w:rsid w:val="00796410"/>
    <w:rsid w:val="007B5704"/>
    <w:rsid w:val="007D2C26"/>
    <w:rsid w:val="007D5B28"/>
    <w:rsid w:val="007E5F39"/>
    <w:rsid w:val="00800849"/>
    <w:rsid w:val="0080514F"/>
    <w:rsid w:val="008159D7"/>
    <w:rsid w:val="008320FB"/>
    <w:rsid w:val="0086427A"/>
    <w:rsid w:val="00882BAC"/>
    <w:rsid w:val="008A2CDB"/>
    <w:rsid w:val="008E071B"/>
    <w:rsid w:val="008E556C"/>
    <w:rsid w:val="00910D78"/>
    <w:rsid w:val="00913E2E"/>
    <w:rsid w:val="00917DA1"/>
    <w:rsid w:val="009369A2"/>
    <w:rsid w:val="0094027F"/>
    <w:rsid w:val="009561FA"/>
    <w:rsid w:val="0098113A"/>
    <w:rsid w:val="00983537"/>
    <w:rsid w:val="00991FCA"/>
    <w:rsid w:val="00992346"/>
    <w:rsid w:val="009E0851"/>
    <w:rsid w:val="009E2C67"/>
    <w:rsid w:val="009F5ABD"/>
    <w:rsid w:val="00A366C0"/>
    <w:rsid w:val="00A36FE8"/>
    <w:rsid w:val="00A61521"/>
    <w:rsid w:val="00A826E6"/>
    <w:rsid w:val="00A8661E"/>
    <w:rsid w:val="00AB7FEE"/>
    <w:rsid w:val="00AC7A84"/>
    <w:rsid w:val="00AD41E9"/>
    <w:rsid w:val="00B057A6"/>
    <w:rsid w:val="00B5274E"/>
    <w:rsid w:val="00B53D7E"/>
    <w:rsid w:val="00B565DD"/>
    <w:rsid w:val="00B63C3B"/>
    <w:rsid w:val="00B664DE"/>
    <w:rsid w:val="00B665EC"/>
    <w:rsid w:val="00B77808"/>
    <w:rsid w:val="00BA48B3"/>
    <w:rsid w:val="00C148C7"/>
    <w:rsid w:val="00C4445A"/>
    <w:rsid w:val="00C55C65"/>
    <w:rsid w:val="00C56304"/>
    <w:rsid w:val="00C61B07"/>
    <w:rsid w:val="00CB722E"/>
    <w:rsid w:val="00CF1568"/>
    <w:rsid w:val="00D0395F"/>
    <w:rsid w:val="00D10B28"/>
    <w:rsid w:val="00D43307"/>
    <w:rsid w:val="00D81DF3"/>
    <w:rsid w:val="00D94409"/>
    <w:rsid w:val="00D95DFD"/>
    <w:rsid w:val="00DD0775"/>
    <w:rsid w:val="00E00DBA"/>
    <w:rsid w:val="00E67374"/>
    <w:rsid w:val="00E843FA"/>
    <w:rsid w:val="00EC228D"/>
    <w:rsid w:val="00ED56F8"/>
    <w:rsid w:val="00EE55F7"/>
    <w:rsid w:val="00EF6524"/>
    <w:rsid w:val="00F12BD9"/>
    <w:rsid w:val="00F40A1A"/>
    <w:rsid w:val="00F50249"/>
    <w:rsid w:val="00F54B98"/>
    <w:rsid w:val="00F57398"/>
    <w:rsid w:val="00F67CCE"/>
    <w:rsid w:val="00FA6F40"/>
    <w:rsid w:val="00FAFABF"/>
    <w:rsid w:val="00FB50B3"/>
    <w:rsid w:val="00FF78D6"/>
    <w:rsid w:val="01D5C087"/>
    <w:rsid w:val="038649EA"/>
    <w:rsid w:val="044F6D3B"/>
    <w:rsid w:val="06AC9A8C"/>
    <w:rsid w:val="06E3D41B"/>
    <w:rsid w:val="07870DFD"/>
    <w:rsid w:val="080B7273"/>
    <w:rsid w:val="0994338A"/>
    <w:rsid w:val="09E691B3"/>
    <w:rsid w:val="0A122FDC"/>
    <w:rsid w:val="0D345C36"/>
    <w:rsid w:val="0D398227"/>
    <w:rsid w:val="0E5B1948"/>
    <w:rsid w:val="0F0D452A"/>
    <w:rsid w:val="10B5421F"/>
    <w:rsid w:val="10D9116B"/>
    <w:rsid w:val="1223CA46"/>
    <w:rsid w:val="122EA476"/>
    <w:rsid w:val="13BCC2C7"/>
    <w:rsid w:val="13CA70A0"/>
    <w:rsid w:val="13EA95AD"/>
    <w:rsid w:val="1413FF79"/>
    <w:rsid w:val="14B8F0AD"/>
    <w:rsid w:val="15C983D6"/>
    <w:rsid w:val="17425EC5"/>
    <w:rsid w:val="174EEC8C"/>
    <w:rsid w:val="17721113"/>
    <w:rsid w:val="18B3D9BD"/>
    <w:rsid w:val="190DE174"/>
    <w:rsid w:val="19B050EF"/>
    <w:rsid w:val="1A2EEC2F"/>
    <w:rsid w:val="1A63DF1A"/>
    <w:rsid w:val="1AB82730"/>
    <w:rsid w:val="1AC3905D"/>
    <w:rsid w:val="1AE8170D"/>
    <w:rsid w:val="1BAF6D1F"/>
    <w:rsid w:val="1C31C83B"/>
    <w:rsid w:val="1EB1D5D9"/>
    <w:rsid w:val="1F5882DA"/>
    <w:rsid w:val="207A31C3"/>
    <w:rsid w:val="208BCAF8"/>
    <w:rsid w:val="20EB0819"/>
    <w:rsid w:val="214661D4"/>
    <w:rsid w:val="22299C5B"/>
    <w:rsid w:val="222AF345"/>
    <w:rsid w:val="2419AAE3"/>
    <w:rsid w:val="247E1C62"/>
    <w:rsid w:val="2494C27C"/>
    <w:rsid w:val="24A7786D"/>
    <w:rsid w:val="25241719"/>
    <w:rsid w:val="25F0B207"/>
    <w:rsid w:val="26E2A116"/>
    <w:rsid w:val="2790BD25"/>
    <w:rsid w:val="289AB139"/>
    <w:rsid w:val="2AA67C51"/>
    <w:rsid w:val="2BB39892"/>
    <w:rsid w:val="2CAE834C"/>
    <w:rsid w:val="2F3DC14D"/>
    <w:rsid w:val="2FD7CC41"/>
    <w:rsid w:val="2FE1AA38"/>
    <w:rsid w:val="301FFDCF"/>
    <w:rsid w:val="308709B5"/>
    <w:rsid w:val="30A314EA"/>
    <w:rsid w:val="313FB8C5"/>
    <w:rsid w:val="32145F52"/>
    <w:rsid w:val="34636C47"/>
    <w:rsid w:val="35448582"/>
    <w:rsid w:val="3601D46E"/>
    <w:rsid w:val="369D89A7"/>
    <w:rsid w:val="36A76BFB"/>
    <w:rsid w:val="37432AC6"/>
    <w:rsid w:val="37C13870"/>
    <w:rsid w:val="3B524084"/>
    <w:rsid w:val="3B63859A"/>
    <w:rsid w:val="3C00661A"/>
    <w:rsid w:val="3D4D21E0"/>
    <w:rsid w:val="3DA5A0C7"/>
    <w:rsid w:val="3E3977E7"/>
    <w:rsid w:val="3E8FC11B"/>
    <w:rsid w:val="3E928B1E"/>
    <w:rsid w:val="3F7382FC"/>
    <w:rsid w:val="3FFACF61"/>
    <w:rsid w:val="408833EC"/>
    <w:rsid w:val="415D520E"/>
    <w:rsid w:val="429BE991"/>
    <w:rsid w:val="42FD58BE"/>
    <w:rsid w:val="433251DF"/>
    <w:rsid w:val="4365E0AB"/>
    <w:rsid w:val="44F58926"/>
    <w:rsid w:val="45220520"/>
    <w:rsid w:val="4601652F"/>
    <w:rsid w:val="4660ADA0"/>
    <w:rsid w:val="4897048D"/>
    <w:rsid w:val="498708C4"/>
    <w:rsid w:val="4A21A969"/>
    <w:rsid w:val="4A32D4EE"/>
    <w:rsid w:val="4B1AF666"/>
    <w:rsid w:val="4BFB1194"/>
    <w:rsid w:val="4C0B3D48"/>
    <w:rsid w:val="4C547EED"/>
    <w:rsid w:val="4C8AD6BA"/>
    <w:rsid w:val="4CBB383C"/>
    <w:rsid w:val="4CEE0C60"/>
    <w:rsid w:val="4CFFFF6B"/>
    <w:rsid w:val="4D5969BA"/>
    <w:rsid w:val="4E13CD7F"/>
    <w:rsid w:val="4E57089D"/>
    <w:rsid w:val="4F064611"/>
    <w:rsid w:val="50DEAE6B"/>
    <w:rsid w:val="5124FA63"/>
    <w:rsid w:val="515FBF6D"/>
    <w:rsid w:val="5369D04A"/>
    <w:rsid w:val="54A9103F"/>
    <w:rsid w:val="5813A3F4"/>
    <w:rsid w:val="58B102A2"/>
    <w:rsid w:val="59466416"/>
    <w:rsid w:val="5C20CE8B"/>
    <w:rsid w:val="5C6319F2"/>
    <w:rsid w:val="5DCB4BF3"/>
    <w:rsid w:val="62BF89BA"/>
    <w:rsid w:val="63365FE8"/>
    <w:rsid w:val="64A61EF3"/>
    <w:rsid w:val="64B5717F"/>
    <w:rsid w:val="67698CE1"/>
    <w:rsid w:val="68E8C3B9"/>
    <w:rsid w:val="6A5D6E4A"/>
    <w:rsid w:val="6A8E91FD"/>
    <w:rsid w:val="6B39B718"/>
    <w:rsid w:val="6C86DC7B"/>
    <w:rsid w:val="6CCE5B23"/>
    <w:rsid w:val="6DFA18A4"/>
    <w:rsid w:val="6F763D22"/>
    <w:rsid w:val="6F96710E"/>
    <w:rsid w:val="6FB13935"/>
    <w:rsid w:val="6FB7C3AD"/>
    <w:rsid w:val="70729E72"/>
    <w:rsid w:val="708639F7"/>
    <w:rsid w:val="70EB84DA"/>
    <w:rsid w:val="7275A7EC"/>
    <w:rsid w:val="72ABFFB9"/>
    <w:rsid w:val="7342845A"/>
    <w:rsid w:val="74261A60"/>
    <w:rsid w:val="7478FB3F"/>
    <w:rsid w:val="747B6985"/>
    <w:rsid w:val="748A5833"/>
    <w:rsid w:val="74963F64"/>
    <w:rsid w:val="758DA458"/>
    <w:rsid w:val="769BECA0"/>
    <w:rsid w:val="77082A5C"/>
    <w:rsid w:val="78104B21"/>
    <w:rsid w:val="78812177"/>
    <w:rsid w:val="7906CD18"/>
    <w:rsid w:val="791D3671"/>
    <w:rsid w:val="7B94E0FB"/>
    <w:rsid w:val="7C1DC846"/>
    <w:rsid w:val="7C3D91CB"/>
    <w:rsid w:val="7C9D3CFB"/>
    <w:rsid w:val="7D2C5904"/>
    <w:rsid w:val="7D6C1501"/>
    <w:rsid w:val="7DDE033D"/>
    <w:rsid w:val="7E8C8B30"/>
    <w:rsid w:val="7ECC81BD"/>
    <w:rsid w:val="7F72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860BA"/>
  <w15:docId w15:val="{A976E2FA-E5FC-469D-ACB1-6701DEA3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808"/>
    <w:pPr>
      <w:spacing w:after="120" w:line="360" w:lineRule="auto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FE8"/>
    <w:pPr>
      <w:keepNext/>
      <w:keepLines/>
      <w:spacing w:before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36FE8"/>
    <w:pPr>
      <w:spacing w:before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36FE8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A36FE8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FE8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6FE8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BodyText2">
    <w:name w:val="Body Text 2"/>
    <w:basedOn w:val="Normal"/>
    <w:link w:val="BodyText2Char"/>
    <w:rsid w:val="00EC228D"/>
    <w:pPr>
      <w:tabs>
        <w:tab w:val="left" w:pos="0"/>
      </w:tabs>
      <w:spacing w:after="144" w:line="216" w:lineRule="atLeast"/>
      <w:jc w:val="both"/>
    </w:pPr>
    <w:rPr>
      <w:rFonts w:ascii="Century Gothic" w:eastAsia="Times New Roman" w:hAnsi="Century Gothic" w:cs="Times New Roman"/>
      <w:color w:val="000000"/>
      <w:spacing w:val="-2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C228D"/>
    <w:rPr>
      <w:rFonts w:ascii="Century Gothic" w:eastAsia="Times New Roman" w:hAnsi="Century Gothic" w:cs="Times New Roman"/>
      <w:color w:val="000000"/>
      <w:spacing w:val="-2"/>
      <w:szCs w:val="20"/>
      <w:lang w:val="en-US"/>
    </w:rPr>
  </w:style>
  <w:style w:type="paragraph" w:styleId="BodyText3">
    <w:name w:val="Body Text 3"/>
    <w:basedOn w:val="Normal"/>
    <w:link w:val="BodyText3Char"/>
    <w:rsid w:val="00EC228D"/>
    <w:pPr>
      <w:spacing w:after="144" w:line="216" w:lineRule="atLeast"/>
      <w:jc w:val="both"/>
    </w:pPr>
    <w:rPr>
      <w:rFonts w:ascii="Franklin Gothic Medium" w:eastAsia="Times New Roman" w:hAnsi="Franklin Gothic Medium" w:cs="Arial"/>
      <w:color w:val="000000"/>
      <w:spacing w:val="-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C228D"/>
    <w:rPr>
      <w:rFonts w:ascii="Franklin Gothic Medium" w:eastAsia="Times New Roman" w:hAnsi="Franklin Gothic Medium" w:cs="Arial"/>
      <w:color w:val="000000"/>
      <w:spacing w:val="-2"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47A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paragraph">
    <w:name w:val="paragraph"/>
    <w:basedOn w:val="Normal"/>
    <w:rsid w:val="00F5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F50249"/>
  </w:style>
  <w:style w:type="paragraph" w:customStyle="1" w:styleId="AiralTitle">
    <w:name w:val="Airal Title"/>
    <w:basedOn w:val="Title"/>
    <w:link w:val="AiralTitleChar"/>
    <w:autoRedefine/>
    <w:qFormat/>
    <w:rsid w:val="004749E2"/>
    <w:pPr>
      <w:pBdr>
        <w:bottom w:val="none" w:sz="0" w:space="0" w:color="auto"/>
      </w:pBdr>
      <w:spacing w:before="240" w:after="240"/>
    </w:pPr>
    <w:rPr>
      <w:rFonts w:cs="Arial"/>
      <w:b/>
      <w:bCs/>
      <w:spacing w:val="-10"/>
      <w:sz w:val="44"/>
      <w:szCs w:val="56"/>
    </w:rPr>
  </w:style>
  <w:style w:type="character" w:customStyle="1" w:styleId="AiralTitleChar">
    <w:name w:val="Airal Title Char"/>
    <w:basedOn w:val="TitleChar"/>
    <w:link w:val="AiralTitle"/>
    <w:rsid w:val="004749E2"/>
    <w:rPr>
      <w:rFonts w:eastAsiaTheme="majorEastAsia" w:cs="Arial"/>
      <w:b/>
      <w:bCs/>
      <w:spacing w:val="-10"/>
      <w:kern w:val="28"/>
      <w:sz w:val="44"/>
      <w:szCs w:val="56"/>
    </w:rPr>
  </w:style>
  <w:style w:type="paragraph" w:customStyle="1" w:styleId="Accessible16">
    <w:name w:val="Accessible 16"/>
    <w:basedOn w:val="Heading1"/>
    <w:link w:val="Accessible16Char"/>
    <w:qFormat/>
    <w:rsid w:val="008E556C"/>
  </w:style>
  <w:style w:type="character" w:customStyle="1" w:styleId="Accessible16Char">
    <w:name w:val="Accessible 16 Char"/>
    <w:basedOn w:val="Heading1Char"/>
    <w:link w:val="Accessible16"/>
    <w:rsid w:val="008E556C"/>
    <w:rPr>
      <w:rFonts w:eastAsiaTheme="majorEastAsia" w:cstheme="majorBidi"/>
      <w:b/>
      <w:bCs/>
      <w:sz w:val="4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land.nhs.participation@nh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gland.nhs.uk/accessible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/ukpga/2012/7/section/250/enacte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donRooke\Wiltshire%20Sight\SSW%20Shared%20Drive%20-%20Documents\1.%20Sight%20Support\General%20Office%20Resources\Letter%20and%20document%20templates\Large%20Print%20Accessible%20Templates\All%20three%20charities%20Large%20Print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ff264-aad0-4ec1-a063-5ad2d0862dcf">
      <UserInfo>
        <DisplayName>Aoife Mooney</DisplayName>
        <AccountId>15</AccountId>
        <AccountType/>
      </UserInfo>
      <UserInfo>
        <DisplayName>Allison McCourt</DisplayName>
        <AccountId>37</AccountId>
        <AccountType/>
      </UserInfo>
    </SharedWithUsers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8" ma:contentTypeDescription="Create a new document." ma:contentTypeScope="" ma:versionID="2c6ffec4b2da2651fefb23df7cf5fda4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86e2c620171a8cc710a08bcaecb8eee3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4037B-FC39-4A87-AAC5-FD264F6E1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7b3ff264-aad0-4ec1-a063-5ad2d0862dcf"/>
    <ds:schemaRef ds:uri="cdbf2fea-5c8e-4481-bdc9-a38f236a8e7b"/>
  </ds:schemaRefs>
</ds:datastoreItem>
</file>

<file path=customXml/itemProps4.xml><?xml version="1.0" encoding="utf-8"?>
<ds:datastoreItem xmlns:ds="http://schemas.openxmlformats.org/officeDocument/2006/customXml" ds:itemID="{D2567B75-5B32-42C8-87B1-39F677D4C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three charities Large Print Document Template</Template>
  <TotalTime>3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Jordon Rooke</dc:creator>
  <cp:lastModifiedBy>Jordon Rooke</cp:lastModifiedBy>
  <cp:revision>1</cp:revision>
  <dcterms:created xsi:type="dcterms:W3CDTF">2025-02-17T10:40:00Z</dcterms:created>
  <dcterms:modified xsi:type="dcterms:W3CDTF">2025-02-17T10:44:00Z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