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887CB" w14:textId="77777777" w:rsidR="00671B0E" w:rsidRDefault="00671B0E" w:rsidP="00671B0E">
      <w:pPr>
        <w:keepNext/>
        <w:keepLines/>
        <w:spacing w:before="240" w:after="0"/>
        <w:outlineLvl w:val="0"/>
        <w:rPr>
          <w:rFonts w:eastAsiaTheme="majorEastAsia" w:cstheme="majorBidi"/>
          <w:b/>
          <w:bCs/>
          <w:sz w:val="40"/>
          <w:szCs w:val="28"/>
        </w:rPr>
      </w:pPr>
      <w:r>
        <w:rPr>
          <w:rFonts w:eastAsiaTheme="majorEastAsia" w:cstheme="majorBidi"/>
          <w:b/>
          <w:bCs/>
          <w:sz w:val="40"/>
          <w:szCs w:val="28"/>
        </w:rPr>
        <w:t>Title</w:t>
      </w:r>
    </w:p>
    <w:p w14:paraId="134E6784" w14:textId="77777777" w:rsidR="00671B0E" w:rsidRDefault="00671B0E" w:rsidP="00671B0E">
      <w:pPr>
        <w:keepNext/>
        <w:keepLines/>
        <w:spacing w:before="240" w:after="0"/>
        <w:outlineLvl w:val="0"/>
        <w:rPr>
          <w:rFonts w:eastAsiaTheme="majorEastAsia" w:cstheme="majorBidi"/>
          <w:b/>
          <w:bCs/>
          <w:sz w:val="40"/>
          <w:szCs w:val="28"/>
        </w:rPr>
      </w:pPr>
      <w:r>
        <w:rPr>
          <w:rFonts w:eastAsiaTheme="majorEastAsia" w:cstheme="majorBidi"/>
          <w:b/>
          <w:bCs/>
          <w:sz w:val="40"/>
          <w:szCs w:val="28"/>
        </w:rPr>
        <w:t>Heading one</w:t>
      </w:r>
    </w:p>
    <w:p w14:paraId="41E5F497" w14:textId="77777777" w:rsidR="00671B0E" w:rsidRDefault="00671B0E" w:rsidP="00671B0E">
      <w:pPr>
        <w:keepNext/>
        <w:keepLines/>
        <w:spacing w:before="120" w:after="0"/>
        <w:outlineLvl w:val="1"/>
        <w:rPr>
          <w:rFonts w:eastAsiaTheme="majorEastAsia" w:cstheme="majorBidi"/>
          <w:b/>
          <w:sz w:val="36"/>
          <w:szCs w:val="26"/>
        </w:rPr>
      </w:pPr>
      <w:r>
        <w:rPr>
          <w:rFonts w:eastAsiaTheme="majorEastAsia" w:cstheme="majorBidi"/>
          <w:b/>
          <w:sz w:val="36"/>
          <w:szCs w:val="26"/>
        </w:rPr>
        <w:t>Heading two</w:t>
      </w:r>
    </w:p>
    <w:p w14:paraId="2DE52331" w14:textId="77777777" w:rsidR="00671B0E" w:rsidRDefault="00671B0E" w:rsidP="00671B0E">
      <w:pPr>
        <w:keepNext/>
        <w:keepLines/>
        <w:spacing w:before="120" w:after="0"/>
        <w:outlineLvl w:val="2"/>
        <w:rPr>
          <w:rFonts w:eastAsiaTheme="majorEastAsia" w:cstheme="majorBidi"/>
          <w:b/>
          <w:bCs/>
          <w:szCs w:val="26"/>
        </w:rPr>
      </w:pPr>
      <w:r>
        <w:rPr>
          <w:rFonts w:eastAsiaTheme="majorEastAsia" w:cstheme="majorBidi"/>
          <w:b/>
          <w:bCs/>
          <w:szCs w:val="26"/>
        </w:rPr>
        <w:t>Heading three</w:t>
      </w:r>
    </w:p>
    <w:p w14:paraId="3DDD9CA7" w14:textId="77777777" w:rsidR="00A2704F" w:rsidRPr="00A97342" w:rsidRDefault="00A2704F" w:rsidP="00A2704F">
      <w:pPr>
        <w:tabs>
          <w:tab w:val="left" w:pos="5565"/>
        </w:tabs>
        <w:overflowPunct w:val="0"/>
        <w:adjustRightInd w:val="0"/>
        <w:rPr>
          <w:rStyle w:val="Strong"/>
          <w:sz w:val="28"/>
          <w:szCs w:val="28"/>
        </w:rPr>
      </w:pPr>
    </w:p>
    <w:p w14:paraId="79CF88AF" w14:textId="77777777" w:rsidR="00A2704F" w:rsidRPr="00A97342" w:rsidRDefault="00A2704F" w:rsidP="00A2704F">
      <w:pPr>
        <w:tabs>
          <w:tab w:val="left" w:pos="5565"/>
        </w:tabs>
        <w:overflowPunct w:val="0"/>
        <w:adjustRightInd w:val="0"/>
        <w:rPr>
          <w:rStyle w:val="Strong"/>
          <w:sz w:val="28"/>
          <w:szCs w:val="28"/>
        </w:rPr>
      </w:pPr>
    </w:p>
    <w:p w14:paraId="1B7CC099" w14:textId="601C3416" w:rsidR="00A2704F" w:rsidRPr="00A2704F" w:rsidRDefault="00A2704F" w:rsidP="00A2704F">
      <w:pPr>
        <w:pStyle w:val="Heading1"/>
      </w:pPr>
      <w:r w:rsidRPr="00A2704F">
        <w:rPr>
          <w:rStyle w:val="Strong"/>
          <w:b/>
          <w:bCs/>
        </w:rPr>
        <w:t>JOB DESCRIPTION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513"/>
      </w:tblGrid>
      <w:tr w:rsidR="00A2704F" w:rsidRPr="00A2704F" w14:paraId="26F97D55" w14:textId="77777777" w:rsidTr="00A160A3">
        <w:tblPrEx>
          <w:tblCellMar>
            <w:top w:w="0" w:type="dxa"/>
            <w:bottom w:w="0" w:type="dxa"/>
          </w:tblCellMar>
        </w:tblPrEx>
        <w:tc>
          <w:tcPr>
            <w:tcW w:w="2268" w:type="dxa"/>
          </w:tcPr>
          <w:p w14:paraId="1BF56FAC" w14:textId="77777777" w:rsidR="00A2704F" w:rsidRPr="00A2704F" w:rsidRDefault="00A2704F" w:rsidP="00A2704F">
            <w:pPr>
              <w:pStyle w:val="Heading3"/>
              <w:rPr>
                <w:rFonts w:cs="Arial"/>
                <w:szCs w:val="32"/>
              </w:rPr>
            </w:pPr>
            <w:r w:rsidRPr="00A2704F">
              <w:rPr>
                <w:rFonts w:cs="Arial"/>
                <w:szCs w:val="32"/>
              </w:rPr>
              <w:t>Job title</w:t>
            </w:r>
            <w:r w:rsidRPr="00A2704F">
              <w:rPr>
                <w:rFonts w:cs="Arial"/>
                <w:szCs w:val="32"/>
              </w:rPr>
              <w:tab/>
            </w:r>
          </w:p>
        </w:tc>
        <w:tc>
          <w:tcPr>
            <w:tcW w:w="7513" w:type="dxa"/>
          </w:tcPr>
          <w:p w14:paraId="31C9D4E7" w14:textId="77777777" w:rsidR="00A2704F" w:rsidRPr="00A2704F" w:rsidRDefault="00A2704F" w:rsidP="00A2704F">
            <w:pPr>
              <w:pStyle w:val="Heading3"/>
              <w:rPr>
                <w:rFonts w:cs="Arial"/>
                <w:szCs w:val="32"/>
              </w:rPr>
            </w:pPr>
            <w:r w:rsidRPr="00A2704F">
              <w:rPr>
                <w:rFonts w:cs="Arial"/>
                <w:szCs w:val="32"/>
              </w:rPr>
              <w:t xml:space="preserve">Retail Shop Supervisor </w:t>
            </w:r>
          </w:p>
        </w:tc>
      </w:tr>
      <w:tr w:rsidR="00A2704F" w:rsidRPr="00A2704F" w14:paraId="5FE4CAA5" w14:textId="77777777" w:rsidTr="00A160A3">
        <w:tblPrEx>
          <w:tblCellMar>
            <w:top w:w="0" w:type="dxa"/>
            <w:bottom w:w="0" w:type="dxa"/>
          </w:tblCellMar>
        </w:tblPrEx>
        <w:tc>
          <w:tcPr>
            <w:tcW w:w="2268" w:type="dxa"/>
          </w:tcPr>
          <w:p w14:paraId="4C49F06F" w14:textId="77777777" w:rsidR="00A2704F" w:rsidRPr="00A2704F" w:rsidRDefault="00A2704F" w:rsidP="00A160A3">
            <w:pPr>
              <w:spacing w:before="60" w:after="60"/>
              <w:rPr>
                <w:rFonts w:cs="Arial"/>
                <w:szCs w:val="32"/>
              </w:rPr>
            </w:pPr>
            <w:r w:rsidRPr="00A2704F">
              <w:rPr>
                <w:rFonts w:cs="Arial"/>
                <w:b/>
                <w:bCs/>
                <w:szCs w:val="32"/>
              </w:rPr>
              <w:t>Contract</w:t>
            </w:r>
          </w:p>
        </w:tc>
        <w:tc>
          <w:tcPr>
            <w:tcW w:w="7513" w:type="dxa"/>
          </w:tcPr>
          <w:p w14:paraId="4B99A1E6" w14:textId="77777777" w:rsidR="00A2704F" w:rsidRPr="00A2704F" w:rsidRDefault="00A2704F" w:rsidP="00A160A3">
            <w:pPr>
              <w:pStyle w:val="NormalWeb"/>
              <w:spacing w:before="60" w:beforeAutospacing="0" w:after="60" w:afterAutospacing="0"/>
              <w:rPr>
                <w:rFonts w:ascii="Arial" w:hAnsi="Arial" w:cs="Arial"/>
                <w:sz w:val="32"/>
                <w:szCs w:val="32"/>
              </w:rPr>
            </w:pPr>
            <w:r w:rsidRPr="00A2704F">
              <w:rPr>
                <w:rFonts w:ascii="Arial" w:hAnsi="Arial" w:cs="Arial"/>
                <w:sz w:val="32"/>
                <w:szCs w:val="32"/>
              </w:rPr>
              <w:t xml:space="preserve">Flexible hours, minimum one day per week.  </w:t>
            </w:r>
          </w:p>
        </w:tc>
      </w:tr>
      <w:tr w:rsidR="00A2704F" w:rsidRPr="00A2704F" w14:paraId="2B3B8170" w14:textId="77777777" w:rsidTr="00A160A3">
        <w:tblPrEx>
          <w:tblCellMar>
            <w:top w:w="0" w:type="dxa"/>
            <w:bottom w:w="0" w:type="dxa"/>
          </w:tblCellMar>
        </w:tblPrEx>
        <w:tc>
          <w:tcPr>
            <w:tcW w:w="2268" w:type="dxa"/>
          </w:tcPr>
          <w:p w14:paraId="673F10D4" w14:textId="77777777" w:rsidR="00A2704F" w:rsidRPr="00A2704F" w:rsidRDefault="00A2704F" w:rsidP="00A160A3">
            <w:pPr>
              <w:spacing w:before="60" w:after="60"/>
              <w:rPr>
                <w:rFonts w:cs="Arial"/>
                <w:b/>
                <w:bCs/>
                <w:szCs w:val="32"/>
              </w:rPr>
            </w:pPr>
            <w:r w:rsidRPr="00A2704F">
              <w:rPr>
                <w:rFonts w:cs="Arial"/>
                <w:b/>
                <w:bCs/>
                <w:szCs w:val="32"/>
              </w:rPr>
              <w:t>Date of revision</w:t>
            </w:r>
          </w:p>
        </w:tc>
        <w:tc>
          <w:tcPr>
            <w:tcW w:w="7513" w:type="dxa"/>
          </w:tcPr>
          <w:p w14:paraId="79757CA3" w14:textId="77777777" w:rsidR="00A2704F" w:rsidRPr="00A2704F" w:rsidRDefault="00A2704F" w:rsidP="00A160A3">
            <w:pPr>
              <w:spacing w:before="60" w:after="60"/>
              <w:rPr>
                <w:rFonts w:cs="Arial"/>
                <w:bCs/>
                <w:szCs w:val="32"/>
              </w:rPr>
            </w:pPr>
            <w:r w:rsidRPr="00A2704F">
              <w:rPr>
                <w:rFonts w:cs="Arial"/>
                <w:bCs/>
                <w:szCs w:val="32"/>
              </w:rPr>
              <w:t>M</w:t>
            </w:r>
            <w:r w:rsidRPr="00A2704F">
              <w:rPr>
                <w:rFonts w:cs="Arial"/>
                <w:szCs w:val="32"/>
              </w:rPr>
              <w:t>ay</w:t>
            </w:r>
            <w:r w:rsidRPr="00A2704F">
              <w:rPr>
                <w:rFonts w:cs="Arial"/>
                <w:bCs/>
                <w:szCs w:val="32"/>
              </w:rPr>
              <w:t xml:space="preserve"> 2025</w:t>
            </w:r>
          </w:p>
        </w:tc>
      </w:tr>
      <w:tr w:rsidR="00A2704F" w:rsidRPr="00A2704F" w14:paraId="79D58C2A" w14:textId="77777777" w:rsidTr="00A160A3">
        <w:tblPrEx>
          <w:tblCellMar>
            <w:top w:w="0" w:type="dxa"/>
            <w:bottom w:w="0" w:type="dxa"/>
          </w:tblCellMar>
        </w:tblPrEx>
        <w:tc>
          <w:tcPr>
            <w:tcW w:w="2268" w:type="dxa"/>
          </w:tcPr>
          <w:p w14:paraId="24E161DB" w14:textId="77777777" w:rsidR="00A2704F" w:rsidRPr="00A2704F" w:rsidRDefault="00A2704F" w:rsidP="00A160A3">
            <w:pPr>
              <w:spacing w:before="60" w:after="60"/>
              <w:rPr>
                <w:rFonts w:cs="Arial"/>
                <w:b/>
                <w:bCs/>
                <w:szCs w:val="32"/>
              </w:rPr>
            </w:pPr>
            <w:r w:rsidRPr="00A2704F">
              <w:rPr>
                <w:rFonts w:cs="Arial"/>
                <w:b/>
                <w:bCs/>
                <w:szCs w:val="32"/>
              </w:rPr>
              <w:t>Location</w:t>
            </w:r>
          </w:p>
        </w:tc>
        <w:tc>
          <w:tcPr>
            <w:tcW w:w="7513" w:type="dxa"/>
          </w:tcPr>
          <w:p w14:paraId="7573E2ED" w14:textId="77777777" w:rsidR="00A2704F" w:rsidRPr="00A2704F" w:rsidRDefault="00A2704F" w:rsidP="00A160A3">
            <w:pPr>
              <w:spacing w:before="60" w:after="60"/>
              <w:rPr>
                <w:rFonts w:cs="Arial"/>
                <w:bCs/>
                <w:szCs w:val="32"/>
              </w:rPr>
            </w:pPr>
            <w:r w:rsidRPr="00A2704F">
              <w:rPr>
                <w:rFonts w:cs="Arial"/>
                <w:bCs/>
                <w:szCs w:val="32"/>
              </w:rPr>
              <w:t>Thornbury</w:t>
            </w:r>
          </w:p>
        </w:tc>
      </w:tr>
      <w:tr w:rsidR="00A2704F" w:rsidRPr="00A2704F" w14:paraId="00A1F3CD" w14:textId="77777777" w:rsidTr="00A160A3">
        <w:tblPrEx>
          <w:tblCellMar>
            <w:top w:w="0" w:type="dxa"/>
            <w:bottom w:w="0" w:type="dxa"/>
          </w:tblCellMar>
        </w:tblPrEx>
        <w:tc>
          <w:tcPr>
            <w:tcW w:w="2268" w:type="dxa"/>
          </w:tcPr>
          <w:p w14:paraId="106F2105" w14:textId="77777777" w:rsidR="00A2704F" w:rsidRPr="00A2704F" w:rsidRDefault="00A2704F" w:rsidP="00A160A3">
            <w:pPr>
              <w:spacing w:before="60" w:after="60"/>
              <w:rPr>
                <w:rFonts w:cs="Arial"/>
                <w:b/>
                <w:bCs/>
                <w:szCs w:val="32"/>
              </w:rPr>
            </w:pPr>
            <w:r w:rsidRPr="00A2704F">
              <w:rPr>
                <w:rFonts w:cs="Arial"/>
                <w:b/>
                <w:bCs/>
                <w:szCs w:val="32"/>
              </w:rPr>
              <w:t>Salary</w:t>
            </w:r>
          </w:p>
        </w:tc>
        <w:tc>
          <w:tcPr>
            <w:tcW w:w="7513" w:type="dxa"/>
          </w:tcPr>
          <w:p w14:paraId="125276BD" w14:textId="77777777" w:rsidR="00A2704F" w:rsidRPr="00A2704F" w:rsidRDefault="00A2704F" w:rsidP="00A160A3">
            <w:pPr>
              <w:spacing w:before="60" w:after="60"/>
              <w:rPr>
                <w:rFonts w:cs="Arial"/>
                <w:bCs/>
                <w:szCs w:val="32"/>
              </w:rPr>
            </w:pPr>
            <w:r w:rsidRPr="00A2704F">
              <w:rPr>
                <w:rFonts w:cs="Arial"/>
                <w:bCs/>
                <w:szCs w:val="32"/>
              </w:rPr>
              <w:t>National living wage (Per hour)</w:t>
            </w:r>
          </w:p>
        </w:tc>
      </w:tr>
      <w:tr w:rsidR="00A2704F" w:rsidRPr="00A2704F" w14:paraId="31B88E21" w14:textId="77777777" w:rsidTr="00A160A3">
        <w:tblPrEx>
          <w:tblCellMar>
            <w:top w:w="0" w:type="dxa"/>
            <w:bottom w:w="0" w:type="dxa"/>
          </w:tblCellMar>
        </w:tblPrEx>
        <w:tc>
          <w:tcPr>
            <w:tcW w:w="2268" w:type="dxa"/>
          </w:tcPr>
          <w:p w14:paraId="6012A95B" w14:textId="77777777" w:rsidR="00A2704F" w:rsidRPr="00A2704F" w:rsidRDefault="00A2704F" w:rsidP="00A160A3">
            <w:pPr>
              <w:spacing w:before="60" w:after="60"/>
              <w:rPr>
                <w:rFonts w:cs="Arial"/>
                <w:b/>
                <w:bCs/>
                <w:szCs w:val="32"/>
              </w:rPr>
            </w:pPr>
            <w:r w:rsidRPr="00A2704F">
              <w:rPr>
                <w:rFonts w:cs="Arial"/>
                <w:b/>
                <w:bCs/>
                <w:szCs w:val="32"/>
              </w:rPr>
              <w:t>Benefits</w:t>
            </w:r>
          </w:p>
        </w:tc>
        <w:tc>
          <w:tcPr>
            <w:tcW w:w="7513" w:type="dxa"/>
          </w:tcPr>
          <w:p w14:paraId="46F7F681" w14:textId="77777777" w:rsidR="00A2704F" w:rsidRPr="00A2704F" w:rsidRDefault="00A2704F" w:rsidP="00A160A3">
            <w:pPr>
              <w:spacing w:before="60" w:after="60"/>
              <w:rPr>
                <w:rFonts w:cs="Arial"/>
                <w:bCs/>
                <w:szCs w:val="32"/>
              </w:rPr>
            </w:pPr>
            <w:r w:rsidRPr="00A2704F">
              <w:rPr>
                <w:rFonts w:cs="Arial"/>
                <w:bCs/>
                <w:szCs w:val="32"/>
              </w:rPr>
              <w:t>Generous holiday allowance, staff discounts and up to 5% pension contribution</w:t>
            </w:r>
          </w:p>
        </w:tc>
      </w:tr>
      <w:tr w:rsidR="00A2704F" w:rsidRPr="00A2704F" w14:paraId="23BA8EF8" w14:textId="77777777" w:rsidTr="00A160A3">
        <w:tblPrEx>
          <w:tblCellMar>
            <w:top w:w="0" w:type="dxa"/>
            <w:bottom w:w="0" w:type="dxa"/>
          </w:tblCellMar>
        </w:tblPrEx>
        <w:tc>
          <w:tcPr>
            <w:tcW w:w="2268" w:type="dxa"/>
          </w:tcPr>
          <w:p w14:paraId="1031449C" w14:textId="77777777" w:rsidR="00A2704F" w:rsidRPr="00A2704F" w:rsidRDefault="00A2704F" w:rsidP="00A160A3">
            <w:pPr>
              <w:spacing w:before="60" w:after="60"/>
              <w:rPr>
                <w:rFonts w:cs="Arial"/>
                <w:b/>
                <w:bCs/>
                <w:szCs w:val="32"/>
              </w:rPr>
            </w:pPr>
            <w:r w:rsidRPr="00A2704F">
              <w:rPr>
                <w:rFonts w:cs="Arial"/>
                <w:b/>
                <w:bCs/>
                <w:szCs w:val="32"/>
              </w:rPr>
              <w:t>Reports to</w:t>
            </w:r>
          </w:p>
        </w:tc>
        <w:tc>
          <w:tcPr>
            <w:tcW w:w="7513" w:type="dxa"/>
          </w:tcPr>
          <w:p w14:paraId="4D21C620" w14:textId="77777777" w:rsidR="00A2704F" w:rsidRPr="00A2704F" w:rsidRDefault="00A2704F" w:rsidP="00A160A3">
            <w:pPr>
              <w:spacing w:before="60" w:after="60"/>
              <w:rPr>
                <w:rFonts w:cs="Arial"/>
                <w:bCs/>
                <w:szCs w:val="32"/>
              </w:rPr>
            </w:pPr>
            <w:r w:rsidRPr="00A2704F">
              <w:rPr>
                <w:rFonts w:cs="Arial"/>
                <w:bCs/>
                <w:szCs w:val="32"/>
              </w:rPr>
              <w:t xml:space="preserve">Shop Manager </w:t>
            </w:r>
          </w:p>
        </w:tc>
      </w:tr>
      <w:tr w:rsidR="00A2704F" w:rsidRPr="00A2704F" w14:paraId="253948C3" w14:textId="77777777" w:rsidTr="00A160A3">
        <w:tblPrEx>
          <w:tblCellMar>
            <w:top w:w="0" w:type="dxa"/>
            <w:bottom w:w="0" w:type="dxa"/>
          </w:tblCellMar>
        </w:tblPrEx>
        <w:tc>
          <w:tcPr>
            <w:tcW w:w="2268" w:type="dxa"/>
          </w:tcPr>
          <w:p w14:paraId="470B95A9" w14:textId="77777777" w:rsidR="00A2704F" w:rsidRPr="00A2704F" w:rsidRDefault="00A2704F" w:rsidP="00A160A3">
            <w:pPr>
              <w:spacing w:before="60" w:after="60"/>
              <w:rPr>
                <w:rFonts w:cs="Arial"/>
                <w:b/>
                <w:bCs/>
                <w:szCs w:val="32"/>
              </w:rPr>
            </w:pPr>
            <w:r w:rsidRPr="00A2704F">
              <w:rPr>
                <w:rFonts w:cs="Arial"/>
                <w:b/>
                <w:bCs/>
                <w:szCs w:val="32"/>
              </w:rPr>
              <w:t>Job purpose</w:t>
            </w:r>
          </w:p>
        </w:tc>
        <w:tc>
          <w:tcPr>
            <w:tcW w:w="7513" w:type="dxa"/>
          </w:tcPr>
          <w:p w14:paraId="22795EDF" w14:textId="77777777" w:rsidR="00A2704F" w:rsidRPr="00A2704F" w:rsidRDefault="00A2704F" w:rsidP="00A160A3">
            <w:pPr>
              <w:spacing w:before="60" w:after="60"/>
              <w:rPr>
                <w:rFonts w:cs="Arial"/>
                <w:bCs/>
                <w:szCs w:val="32"/>
              </w:rPr>
            </w:pPr>
            <w:r w:rsidRPr="00A2704F">
              <w:rPr>
                <w:rFonts w:cs="Arial"/>
                <w:bCs/>
                <w:szCs w:val="32"/>
              </w:rPr>
              <w:t xml:space="preserve">To provide excellent customer service within Sight </w:t>
            </w:r>
            <w:r w:rsidRPr="00A2704F">
              <w:rPr>
                <w:rFonts w:cs="Arial"/>
                <w:szCs w:val="32"/>
              </w:rPr>
              <w:t>Support</w:t>
            </w:r>
            <w:r w:rsidRPr="00A2704F">
              <w:rPr>
                <w:rFonts w:cs="Arial"/>
                <w:bCs/>
                <w:szCs w:val="32"/>
              </w:rPr>
              <w:t>’s T</w:t>
            </w:r>
            <w:r w:rsidRPr="00A2704F">
              <w:rPr>
                <w:rFonts w:cs="Arial"/>
                <w:szCs w:val="32"/>
              </w:rPr>
              <w:t>hornbury</w:t>
            </w:r>
            <w:r w:rsidRPr="00A2704F">
              <w:rPr>
                <w:rFonts w:cs="Arial"/>
                <w:bCs/>
                <w:szCs w:val="32"/>
              </w:rPr>
              <w:t xml:space="preserve"> shop and take responsibility for supervising the shop operations and volunteers </w:t>
            </w:r>
            <w:r w:rsidRPr="00A2704F">
              <w:rPr>
                <w:rFonts w:cs="Arial"/>
                <w:bCs/>
                <w:szCs w:val="32"/>
              </w:rPr>
              <w:lastRenderedPageBreak/>
              <w:t>when the shop manager is not on duty.  To support and assist with the management and optimisation of sales and profit. To promote and benefit Sight Support West of England and its services, raising awareness and enhancing reputation.</w:t>
            </w:r>
          </w:p>
        </w:tc>
      </w:tr>
    </w:tbl>
    <w:p w14:paraId="6F4C2FC9" w14:textId="77777777" w:rsidR="00A2704F" w:rsidRPr="00A97342" w:rsidRDefault="00A2704F" w:rsidP="00A2704F">
      <w:pPr>
        <w:pStyle w:val="Heading1"/>
        <w:rPr>
          <w:lang w:eastAsia="en-GB"/>
        </w:rPr>
      </w:pPr>
      <w:r w:rsidRPr="00A97342">
        <w:rPr>
          <w:lang w:eastAsia="en-GB"/>
        </w:rPr>
        <w:lastRenderedPageBreak/>
        <w:t>Background</w:t>
      </w:r>
    </w:p>
    <w:p w14:paraId="58D21599" w14:textId="77777777" w:rsidR="00A2704F" w:rsidRPr="00A97342" w:rsidRDefault="00A2704F" w:rsidP="00A2704F">
      <w:pPr>
        <w:rPr>
          <w:lang w:eastAsia="en-GB"/>
        </w:rPr>
      </w:pPr>
      <w:r w:rsidRPr="00A97342">
        <w:rPr>
          <w:lang w:eastAsia="en-GB"/>
        </w:rPr>
        <w:t xml:space="preserve">Sight Support West of England exists to reduce the impact of sight loss, supporting blind and partially sighted people to lead independent lives and to secure equal access to services.  </w:t>
      </w:r>
    </w:p>
    <w:p w14:paraId="0E9377DC" w14:textId="77777777" w:rsidR="00A2704F" w:rsidRPr="00A97342" w:rsidRDefault="00A2704F" w:rsidP="00A2704F">
      <w:pPr>
        <w:rPr>
          <w:lang w:eastAsia="en-GB"/>
        </w:rPr>
      </w:pPr>
      <w:r w:rsidRPr="00A97342">
        <w:rPr>
          <w:lang w:eastAsia="en-GB"/>
        </w:rPr>
        <w:t xml:space="preserve">As part of our ambition to diversify our income sources, the Board of Sight Support have opened three charity shops with the aim of increasing brand recognition, increasing our presence in the community, and raising funding for the charity.  </w:t>
      </w:r>
      <w:proofErr w:type="gramStart"/>
      <w:r w:rsidRPr="00A97342">
        <w:rPr>
          <w:lang w:eastAsia="en-GB"/>
        </w:rPr>
        <w:t>All of</w:t>
      </w:r>
      <w:proofErr w:type="gramEnd"/>
      <w:r w:rsidRPr="00A97342">
        <w:rPr>
          <w:lang w:eastAsia="en-GB"/>
        </w:rPr>
        <w:t xml:space="preserve"> our shops also include a resource centre where local people can access support when living with sight loss.</w:t>
      </w:r>
    </w:p>
    <w:p w14:paraId="4A69EE44" w14:textId="77777777" w:rsidR="00A2704F" w:rsidRPr="00A97342" w:rsidRDefault="00A2704F" w:rsidP="00A2704F">
      <w:pPr>
        <w:rPr>
          <w:lang w:eastAsia="en-GB"/>
        </w:rPr>
      </w:pPr>
      <w:r w:rsidRPr="00A97342">
        <w:rPr>
          <w:lang w:eastAsia="en-GB"/>
        </w:rPr>
        <w:t>We are seeking a part-time shop supervisor to work with the shop manager to help manage our Thornbury shop, running an outlet which showcases the charity and helps us to secure the long-term support of the communities we operate within.  The shop supervisor will deputise for the shop manager when the manager is not on duty, supervising the running of the shop and the volunteer team on site.</w:t>
      </w:r>
    </w:p>
    <w:p w14:paraId="5CE67B25" w14:textId="77777777" w:rsidR="00A2704F" w:rsidRPr="00A97342" w:rsidRDefault="00A2704F" w:rsidP="00A2704F">
      <w:pPr>
        <w:rPr>
          <w:lang w:eastAsia="en-GB"/>
        </w:rPr>
      </w:pPr>
      <w:proofErr w:type="gramStart"/>
      <w:r w:rsidRPr="00A97342">
        <w:rPr>
          <w:lang w:eastAsia="en-GB"/>
        </w:rPr>
        <w:lastRenderedPageBreak/>
        <w:t>At the moment</w:t>
      </w:r>
      <w:proofErr w:type="gramEnd"/>
      <w:r w:rsidRPr="00A97342">
        <w:rPr>
          <w:lang w:eastAsia="en-GB"/>
        </w:rPr>
        <w:t xml:space="preserve"> we can guarantee one day per week, but expect there will be weeks when more hours are needed to cover holidays etc.</w:t>
      </w:r>
    </w:p>
    <w:p w14:paraId="110F2F7C" w14:textId="550D5BFC" w:rsidR="00A2704F" w:rsidRPr="00A97342" w:rsidRDefault="00A2704F" w:rsidP="00A2704F">
      <w:pPr>
        <w:pStyle w:val="Heading1"/>
        <w:rPr>
          <w:lang w:eastAsia="en-GB"/>
        </w:rPr>
      </w:pPr>
      <w:r w:rsidRPr="00A97342">
        <w:rPr>
          <w:lang w:eastAsia="en-GB"/>
        </w:rPr>
        <w:t>Key Responsibilities</w:t>
      </w:r>
    </w:p>
    <w:p w14:paraId="4434C7B7" w14:textId="52A16467" w:rsidR="00A2704F" w:rsidRPr="00A2704F" w:rsidRDefault="00A2704F" w:rsidP="00A2704F">
      <w:pPr>
        <w:pStyle w:val="ListParagraph"/>
        <w:numPr>
          <w:ilvl w:val="0"/>
          <w:numId w:val="25"/>
        </w:numPr>
        <w:rPr>
          <w:b/>
          <w:lang w:eastAsia="en-GB"/>
        </w:rPr>
      </w:pPr>
      <w:r w:rsidRPr="00A97342">
        <w:rPr>
          <w:lang w:eastAsia="en-GB"/>
        </w:rPr>
        <w:t>To support the shop manager to maximize shop sales through proactive stock/donation generation, effective stock sorting, optimum and accurate pricing, promoting gift aid, creative and innovative merchandising, creative window displays, well organized stockroom and optimum floor layouts.</w:t>
      </w:r>
    </w:p>
    <w:p w14:paraId="71DE386C" w14:textId="353AAE39" w:rsidR="00A2704F" w:rsidRPr="00A97342" w:rsidRDefault="00A2704F" w:rsidP="00A2704F">
      <w:pPr>
        <w:pStyle w:val="ListParagraph"/>
        <w:numPr>
          <w:ilvl w:val="0"/>
          <w:numId w:val="25"/>
        </w:numPr>
        <w:rPr>
          <w:lang w:eastAsia="en-GB"/>
        </w:rPr>
      </w:pPr>
      <w:r w:rsidRPr="00A97342">
        <w:rPr>
          <w:lang w:eastAsia="en-GB"/>
        </w:rPr>
        <w:t>To act as shop supervisor when the shop manager is not on duty, ensuring the shop is well run, volunteers supported and effective, and sales are maximized.</w:t>
      </w:r>
    </w:p>
    <w:p w14:paraId="069AFB6C" w14:textId="1DB1ECB0" w:rsidR="00A2704F" w:rsidRPr="00A97342" w:rsidRDefault="00A2704F" w:rsidP="00A2704F">
      <w:pPr>
        <w:pStyle w:val="ListParagraph"/>
        <w:numPr>
          <w:ilvl w:val="0"/>
          <w:numId w:val="25"/>
        </w:numPr>
        <w:rPr>
          <w:lang w:eastAsia="en-GB"/>
        </w:rPr>
      </w:pPr>
      <w:r w:rsidRPr="00A97342">
        <w:rPr>
          <w:lang w:eastAsia="en-GB"/>
        </w:rPr>
        <w:t xml:space="preserve">To support the shop manager to maintain high levels of shop presentation </w:t>
      </w:r>
      <w:proofErr w:type="gramStart"/>
      <w:r w:rsidRPr="00A97342">
        <w:rPr>
          <w:lang w:eastAsia="en-GB"/>
        </w:rPr>
        <w:t>through the use of</w:t>
      </w:r>
      <w:proofErr w:type="gramEnd"/>
      <w:r w:rsidRPr="00A97342">
        <w:rPr>
          <w:lang w:eastAsia="en-GB"/>
        </w:rPr>
        <w:t xml:space="preserve"> creative merchandising and housekeeping to agreed </w:t>
      </w:r>
      <w:proofErr w:type="gramStart"/>
      <w:r w:rsidRPr="00A97342">
        <w:rPr>
          <w:lang w:eastAsia="en-GB"/>
        </w:rPr>
        <w:t>standards .</w:t>
      </w:r>
      <w:proofErr w:type="gramEnd"/>
    </w:p>
    <w:p w14:paraId="20AE6815" w14:textId="3D4A1E90" w:rsidR="00A2704F" w:rsidRPr="00A97342" w:rsidRDefault="00A2704F" w:rsidP="00A2704F">
      <w:pPr>
        <w:pStyle w:val="ListParagraph"/>
        <w:numPr>
          <w:ilvl w:val="0"/>
          <w:numId w:val="25"/>
        </w:numPr>
        <w:rPr>
          <w:lang w:eastAsia="en-GB"/>
        </w:rPr>
      </w:pPr>
      <w:r w:rsidRPr="00A97342">
        <w:rPr>
          <w:lang w:eastAsia="en-GB"/>
        </w:rPr>
        <w:t>To provide excellent customer care through quality of service, courtesy and friendliness, and referring any complaints in a timely manner to the Shop Manager for next steps.</w:t>
      </w:r>
    </w:p>
    <w:p w14:paraId="4E8F682C" w14:textId="4AD66AD6" w:rsidR="00A2704F" w:rsidRPr="00A97342" w:rsidRDefault="00A2704F" w:rsidP="00A2704F">
      <w:pPr>
        <w:pStyle w:val="ListParagraph"/>
        <w:numPr>
          <w:ilvl w:val="0"/>
          <w:numId w:val="25"/>
        </w:numPr>
        <w:rPr>
          <w:lang w:eastAsia="en-GB"/>
        </w:rPr>
      </w:pPr>
      <w:r w:rsidRPr="00A97342">
        <w:rPr>
          <w:lang w:eastAsia="en-GB"/>
        </w:rPr>
        <w:t>To support with the supervision and motivation of a team of volunteers.</w:t>
      </w:r>
    </w:p>
    <w:p w14:paraId="7A7D0428" w14:textId="366FFA17" w:rsidR="00A2704F" w:rsidRPr="00A97342" w:rsidRDefault="00A2704F" w:rsidP="00A2704F">
      <w:pPr>
        <w:pStyle w:val="ListParagraph"/>
        <w:numPr>
          <w:ilvl w:val="0"/>
          <w:numId w:val="25"/>
        </w:numPr>
        <w:rPr>
          <w:lang w:eastAsia="en-GB"/>
        </w:rPr>
      </w:pPr>
      <w:r w:rsidRPr="00A97342">
        <w:rPr>
          <w:lang w:eastAsia="en-GB"/>
        </w:rPr>
        <w:t xml:space="preserve">To be responsible for opening and closing the shop at agreed times and ensuring opening hours are adhered to, </w:t>
      </w:r>
      <w:proofErr w:type="gramStart"/>
      <w:r w:rsidRPr="00A97342">
        <w:rPr>
          <w:lang w:eastAsia="en-GB"/>
        </w:rPr>
        <w:lastRenderedPageBreak/>
        <w:t>at all times</w:t>
      </w:r>
      <w:proofErr w:type="gramEnd"/>
      <w:r w:rsidRPr="00A97342">
        <w:rPr>
          <w:lang w:eastAsia="en-GB"/>
        </w:rPr>
        <w:t>. Willingness to open when required to meet the businesses needs during busy or seasonal periods.</w:t>
      </w:r>
    </w:p>
    <w:p w14:paraId="3701E67E" w14:textId="1E9380D5" w:rsidR="00A2704F" w:rsidRPr="00A97342" w:rsidRDefault="00A2704F" w:rsidP="00A2704F">
      <w:pPr>
        <w:pStyle w:val="ListParagraph"/>
        <w:numPr>
          <w:ilvl w:val="0"/>
          <w:numId w:val="25"/>
        </w:numPr>
        <w:rPr>
          <w:lang w:eastAsia="en-GB"/>
        </w:rPr>
      </w:pPr>
      <w:r w:rsidRPr="00A97342">
        <w:rPr>
          <w:lang w:eastAsia="en-GB"/>
        </w:rPr>
        <w:t>To ensure all banking duties are completed accurately and on time to the agreed structure.</w:t>
      </w:r>
    </w:p>
    <w:p w14:paraId="5C098598" w14:textId="316F1F78" w:rsidR="00A2704F" w:rsidRPr="00A97342" w:rsidRDefault="00A2704F" w:rsidP="00A2704F">
      <w:pPr>
        <w:pStyle w:val="ListParagraph"/>
        <w:numPr>
          <w:ilvl w:val="0"/>
          <w:numId w:val="25"/>
        </w:numPr>
        <w:rPr>
          <w:lang w:eastAsia="en-GB"/>
        </w:rPr>
      </w:pPr>
      <w:r w:rsidRPr="00A97342">
        <w:rPr>
          <w:lang w:eastAsia="en-GB"/>
        </w:rPr>
        <w:t>To take all reasonable precautions for the safety of stock and cash without putting self or volunteers at risk.</w:t>
      </w:r>
    </w:p>
    <w:p w14:paraId="49AD374C" w14:textId="17D37316" w:rsidR="00A2704F" w:rsidRPr="00A97342" w:rsidRDefault="00A2704F" w:rsidP="00A2704F">
      <w:pPr>
        <w:pStyle w:val="ListParagraph"/>
        <w:numPr>
          <w:ilvl w:val="0"/>
          <w:numId w:val="25"/>
        </w:numPr>
        <w:rPr>
          <w:lang w:eastAsia="en-GB"/>
        </w:rPr>
      </w:pPr>
      <w:r w:rsidRPr="00A97342">
        <w:rPr>
          <w:lang w:eastAsia="en-GB"/>
        </w:rPr>
        <w:t xml:space="preserve">To sort, assess and price donated stock in addition to following a system to refresh/cull stock on a regular basis through effective use of storeroom and sorting facilities. </w:t>
      </w:r>
    </w:p>
    <w:p w14:paraId="50EE55EE" w14:textId="356CD0DE" w:rsidR="00A2704F" w:rsidRPr="00A97342" w:rsidRDefault="00A2704F" w:rsidP="00A2704F">
      <w:pPr>
        <w:pStyle w:val="ListParagraph"/>
        <w:numPr>
          <w:ilvl w:val="0"/>
          <w:numId w:val="25"/>
        </w:numPr>
        <w:rPr>
          <w:lang w:eastAsia="en-GB"/>
        </w:rPr>
      </w:pPr>
      <w:r w:rsidRPr="00A97342">
        <w:rPr>
          <w:lang w:eastAsia="en-GB"/>
        </w:rPr>
        <w:t xml:space="preserve">To sort and assess donations for </w:t>
      </w:r>
      <w:proofErr w:type="spellStart"/>
      <w:r w:rsidRPr="00A97342">
        <w:rPr>
          <w:lang w:eastAsia="en-GB"/>
        </w:rPr>
        <w:t>Ebay</w:t>
      </w:r>
      <w:proofErr w:type="spellEnd"/>
      <w:r w:rsidRPr="00A97342">
        <w:rPr>
          <w:lang w:eastAsia="en-GB"/>
        </w:rPr>
        <w:t xml:space="preserve"> shop selling.</w:t>
      </w:r>
    </w:p>
    <w:p w14:paraId="1AC1C62E" w14:textId="6A6740A0" w:rsidR="00A2704F" w:rsidRPr="00A97342" w:rsidRDefault="00A2704F" w:rsidP="00A2704F">
      <w:pPr>
        <w:pStyle w:val="ListParagraph"/>
        <w:numPr>
          <w:ilvl w:val="0"/>
          <w:numId w:val="25"/>
        </w:numPr>
        <w:rPr>
          <w:lang w:eastAsia="en-GB"/>
        </w:rPr>
      </w:pPr>
      <w:r w:rsidRPr="00A97342">
        <w:rPr>
          <w:lang w:eastAsia="en-GB"/>
        </w:rPr>
        <w:t>To support the shop manager to ensure that all shop administration is neatly and accurately completed.</w:t>
      </w:r>
    </w:p>
    <w:p w14:paraId="28A1083E" w14:textId="19DFA66B" w:rsidR="00A2704F" w:rsidRPr="00A2704F" w:rsidRDefault="00A2704F" w:rsidP="00A2704F">
      <w:pPr>
        <w:pStyle w:val="ListParagraph"/>
        <w:numPr>
          <w:ilvl w:val="0"/>
          <w:numId w:val="25"/>
        </w:numPr>
        <w:rPr>
          <w:lang w:eastAsia="en-GB"/>
        </w:rPr>
      </w:pPr>
      <w:r w:rsidRPr="00A97342">
        <w:rPr>
          <w:lang w:eastAsia="en-GB"/>
        </w:rPr>
        <w:t xml:space="preserve">To maintain a clean and tidy environment for customers, staff and volunteers in both shop and staff only areas. Promote and maintain safe working practices throughout the shop and staff areas to include organised storage of all stock and robust housekeeping. </w:t>
      </w:r>
    </w:p>
    <w:p w14:paraId="44C60E03" w14:textId="77777777" w:rsidR="00A2704F" w:rsidRPr="00A97342" w:rsidRDefault="00A2704F" w:rsidP="00A2704F">
      <w:pPr>
        <w:pStyle w:val="Heading1"/>
      </w:pPr>
      <w:r w:rsidRPr="00A97342">
        <w:t>General key role expectations</w:t>
      </w:r>
    </w:p>
    <w:p w14:paraId="7D145A9C" w14:textId="77777777" w:rsidR="00A2704F" w:rsidRPr="00A97342" w:rsidRDefault="00A2704F" w:rsidP="00A2704F">
      <w:pPr>
        <w:pStyle w:val="ListParagraph"/>
        <w:numPr>
          <w:ilvl w:val="0"/>
          <w:numId w:val="24"/>
        </w:numPr>
        <w:rPr>
          <w:lang w:eastAsia="en-GB"/>
        </w:rPr>
      </w:pPr>
      <w:r w:rsidRPr="00A97342">
        <w:rPr>
          <w:lang w:eastAsia="en-GB"/>
        </w:rPr>
        <w:t>Play a part in promoting the aims and objectives of Sight Support, to increase public awareness and gain support for our work.</w:t>
      </w:r>
    </w:p>
    <w:p w14:paraId="10E5047E" w14:textId="77777777" w:rsidR="00A2704F" w:rsidRPr="00A97342" w:rsidRDefault="00A2704F" w:rsidP="00A2704F">
      <w:pPr>
        <w:pStyle w:val="ListParagraph"/>
        <w:numPr>
          <w:ilvl w:val="0"/>
          <w:numId w:val="24"/>
        </w:numPr>
      </w:pPr>
      <w:r w:rsidRPr="00A97342">
        <w:t>Attend occasional team meetings with the wider charity team.</w:t>
      </w:r>
    </w:p>
    <w:p w14:paraId="3CEA05F4" w14:textId="77777777" w:rsidR="00A2704F" w:rsidRPr="00A97342" w:rsidRDefault="00A2704F" w:rsidP="00A2704F">
      <w:pPr>
        <w:pStyle w:val="Heading1"/>
        <w:rPr>
          <w:lang w:eastAsia="en-GB"/>
        </w:rPr>
      </w:pPr>
      <w:r w:rsidRPr="00A97342">
        <w:br w:type="page"/>
      </w:r>
      <w:r w:rsidRPr="00A97342">
        <w:rPr>
          <w:lang w:eastAsia="en-GB"/>
        </w:rPr>
        <w:lastRenderedPageBreak/>
        <w:t>Employee Specification, Selection Criteria</w:t>
      </w:r>
    </w:p>
    <w:tbl>
      <w:tblPr>
        <w:tblW w:w="10173" w:type="dxa"/>
        <w:tblLayout w:type="fixed"/>
        <w:tblCellMar>
          <w:top w:w="15" w:type="dxa"/>
          <w:left w:w="15" w:type="dxa"/>
          <w:bottom w:w="15" w:type="dxa"/>
          <w:right w:w="15" w:type="dxa"/>
        </w:tblCellMar>
        <w:tblLook w:val="04A0" w:firstRow="1" w:lastRow="0" w:firstColumn="1" w:lastColumn="0" w:noHBand="0" w:noVBand="1"/>
      </w:tblPr>
      <w:tblGrid>
        <w:gridCol w:w="6941"/>
        <w:gridCol w:w="1701"/>
        <w:gridCol w:w="1531"/>
      </w:tblGrid>
      <w:tr w:rsidR="00A2704F" w:rsidRPr="00A97342" w14:paraId="297C7796" w14:textId="77777777" w:rsidTr="00A2704F">
        <w:trPr>
          <w:trHeight w:val="545"/>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3339C" w14:textId="77777777" w:rsidR="00A2704F" w:rsidRPr="00A2704F" w:rsidRDefault="00A2704F" w:rsidP="00A2704F">
            <w:pPr>
              <w:spacing w:before="120"/>
              <w:rPr>
                <w:rFonts w:cs="Arial"/>
                <w:szCs w:val="32"/>
                <w:lang w:eastAsia="en-GB"/>
              </w:rPr>
            </w:pPr>
            <w:r w:rsidRPr="00A2704F">
              <w:rPr>
                <w:rFonts w:cs="Arial"/>
                <w:b/>
                <w:bCs/>
                <w:szCs w:val="32"/>
                <w:lang w:eastAsia="en-GB"/>
              </w:rPr>
              <w:t>Criteria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FDCF0" w14:textId="77777777" w:rsidR="00A2704F" w:rsidRPr="00A2704F" w:rsidRDefault="00A2704F" w:rsidP="00A2704F">
            <w:pPr>
              <w:spacing w:before="120"/>
              <w:ind w:left="-99"/>
              <w:rPr>
                <w:rFonts w:cs="Arial"/>
                <w:szCs w:val="32"/>
                <w:lang w:eastAsia="en-GB"/>
              </w:rPr>
            </w:pPr>
            <w:r w:rsidRPr="00A2704F">
              <w:rPr>
                <w:rFonts w:cs="Arial"/>
                <w:b/>
                <w:bCs/>
                <w:szCs w:val="32"/>
                <w:lang w:eastAsia="en-GB"/>
              </w:rPr>
              <w:t>Essential</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BA100" w14:textId="77777777" w:rsidR="00A2704F" w:rsidRPr="00A2704F" w:rsidRDefault="00A2704F" w:rsidP="00A2704F">
            <w:pPr>
              <w:spacing w:before="120"/>
              <w:ind w:left="-135"/>
              <w:rPr>
                <w:rFonts w:cs="Arial"/>
                <w:szCs w:val="32"/>
                <w:lang w:eastAsia="en-GB"/>
              </w:rPr>
            </w:pPr>
            <w:r w:rsidRPr="00A2704F">
              <w:rPr>
                <w:rFonts w:cs="Arial"/>
                <w:b/>
                <w:bCs/>
                <w:szCs w:val="32"/>
                <w:lang w:eastAsia="en-GB"/>
              </w:rPr>
              <w:t>Desirable</w:t>
            </w:r>
          </w:p>
        </w:tc>
      </w:tr>
      <w:tr w:rsidR="00A2704F" w:rsidRPr="00A97342" w14:paraId="44B7598D" w14:textId="77777777" w:rsidTr="00A2704F">
        <w:trPr>
          <w:trHeight w:val="545"/>
        </w:trPr>
        <w:tc>
          <w:tcPr>
            <w:tcW w:w="694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27046F44" w14:textId="77777777" w:rsidR="00A2704F" w:rsidRPr="00A2704F" w:rsidRDefault="00A2704F" w:rsidP="00A2704F">
            <w:pPr>
              <w:spacing w:before="120"/>
              <w:rPr>
                <w:rFonts w:cs="Arial"/>
                <w:szCs w:val="32"/>
                <w:lang w:eastAsia="en-GB"/>
              </w:rPr>
            </w:pPr>
            <w:r w:rsidRPr="00A2704F">
              <w:rPr>
                <w:rFonts w:cs="Arial"/>
                <w:b/>
                <w:bCs/>
                <w:szCs w:val="32"/>
                <w:lang w:eastAsia="en-GB"/>
              </w:rPr>
              <w:t>Experience</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702D38E6" w14:textId="77777777" w:rsidR="00A2704F" w:rsidRPr="00A2704F" w:rsidRDefault="00A2704F" w:rsidP="00A2704F">
            <w:pPr>
              <w:spacing w:before="120"/>
              <w:rPr>
                <w:rFonts w:cs="Arial"/>
                <w:szCs w:val="32"/>
                <w:lang w:eastAsia="en-GB"/>
              </w:rPr>
            </w:pPr>
          </w:p>
        </w:tc>
        <w:tc>
          <w:tcPr>
            <w:tcW w:w="153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11ECCE69" w14:textId="77777777" w:rsidR="00A2704F" w:rsidRPr="00A2704F" w:rsidRDefault="00A2704F" w:rsidP="00A2704F">
            <w:pPr>
              <w:spacing w:before="120"/>
              <w:rPr>
                <w:rFonts w:cs="Arial"/>
                <w:szCs w:val="32"/>
                <w:lang w:eastAsia="en-GB"/>
              </w:rPr>
            </w:pPr>
          </w:p>
        </w:tc>
      </w:tr>
      <w:tr w:rsidR="00A2704F" w:rsidRPr="00A97342" w14:paraId="4576E6A9" w14:textId="77777777" w:rsidTr="00A2704F">
        <w:trPr>
          <w:trHeight w:val="111"/>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35408" w14:textId="77777777" w:rsidR="00A2704F" w:rsidRPr="00A2704F" w:rsidRDefault="00A2704F" w:rsidP="00A2704F">
            <w:pPr>
              <w:spacing w:before="60" w:after="60"/>
              <w:rPr>
                <w:rFonts w:cs="Arial"/>
                <w:szCs w:val="32"/>
                <w:lang w:eastAsia="en-GB"/>
              </w:rPr>
            </w:pPr>
            <w:r w:rsidRPr="00A2704F">
              <w:rPr>
                <w:rFonts w:cs="Arial"/>
                <w:szCs w:val="32"/>
                <w:lang w:eastAsia="en-GB"/>
              </w:rPr>
              <w:t>Retail experience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BA0A1" w14:textId="77777777" w:rsidR="00A2704F" w:rsidRPr="00A2704F" w:rsidRDefault="00A2704F" w:rsidP="00A2704F">
            <w:pPr>
              <w:spacing w:before="60" w:after="60"/>
              <w:rPr>
                <w:rFonts w:cs="Arial"/>
                <w:szCs w:val="32"/>
                <w:lang w:eastAsia="en-GB"/>
              </w:rPr>
            </w:pPr>
            <w:r w:rsidRPr="00A2704F">
              <w:rPr>
                <w:rFonts w:cs="Arial"/>
                <w:b/>
                <w:bCs/>
                <w:szCs w:val="32"/>
                <w:lang w:eastAsia="en-GB"/>
              </w:rPr>
              <w:t>x</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E25A5" w14:textId="77777777" w:rsidR="00A2704F" w:rsidRPr="00A2704F" w:rsidRDefault="00A2704F" w:rsidP="00A2704F">
            <w:pPr>
              <w:spacing w:before="60" w:after="60"/>
              <w:rPr>
                <w:rFonts w:cs="Arial"/>
                <w:szCs w:val="32"/>
                <w:lang w:eastAsia="en-GB"/>
              </w:rPr>
            </w:pPr>
          </w:p>
        </w:tc>
      </w:tr>
      <w:tr w:rsidR="00A2704F" w:rsidRPr="00A97342" w14:paraId="0DDC5B84" w14:textId="77777777" w:rsidTr="00A2704F">
        <w:trPr>
          <w:trHeight w:val="103"/>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BB250" w14:textId="77777777" w:rsidR="00A2704F" w:rsidRPr="00A2704F" w:rsidRDefault="00A2704F" w:rsidP="00A2704F">
            <w:pPr>
              <w:spacing w:before="60" w:after="60"/>
              <w:rPr>
                <w:rFonts w:cs="Arial"/>
                <w:szCs w:val="32"/>
                <w:lang w:eastAsia="en-GB"/>
              </w:rPr>
            </w:pPr>
            <w:r w:rsidRPr="00A2704F">
              <w:rPr>
                <w:rFonts w:cs="Arial"/>
                <w:szCs w:val="32"/>
                <w:lang w:eastAsia="en-GB"/>
              </w:rPr>
              <w:t>Volunteer experience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4ADDD" w14:textId="77777777" w:rsidR="00A2704F" w:rsidRPr="00A2704F" w:rsidRDefault="00A2704F" w:rsidP="00A2704F">
            <w:pPr>
              <w:spacing w:before="60" w:after="60"/>
              <w:rPr>
                <w:rFonts w:cs="Arial"/>
                <w:szCs w:val="32"/>
                <w:lang w:eastAsia="en-GB"/>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EA212" w14:textId="77777777" w:rsidR="00A2704F" w:rsidRPr="00A2704F" w:rsidRDefault="00A2704F" w:rsidP="00A2704F">
            <w:pPr>
              <w:spacing w:before="60" w:after="60"/>
              <w:rPr>
                <w:rFonts w:cs="Arial"/>
                <w:szCs w:val="32"/>
                <w:lang w:eastAsia="en-GB"/>
              </w:rPr>
            </w:pPr>
            <w:r w:rsidRPr="00A2704F">
              <w:rPr>
                <w:rFonts w:cs="Arial"/>
                <w:b/>
                <w:bCs/>
                <w:szCs w:val="32"/>
                <w:lang w:eastAsia="en-GB"/>
              </w:rPr>
              <w:t>x</w:t>
            </w:r>
          </w:p>
        </w:tc>
      </w:tr>
      <w:tr w:rsidR="00A2704F" w:rsidRPr="00A97342" w14:paraId="71FAEE62" w14:textId="77777777" w:rsidTr="00A2704F">
        <w:trPr>
          <w:trHeight w:val="70"/>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F9BA9" w14:textId="77777777" w:rsidR="00A2704F" w:rsidRPr="00A2704F" w:rsidRDefault="00A2704F" w:rsidP="00A2704F">
            <w:pPr>
              <w:spacing w:before="60" w:after="60"/>
              <w:rPr>
                <w:rFonts w:cs="Arial"/>
                <w:szCs w:val="32"/>
                <w:lang w:eastAsia="en-GB"/>
              </w:rPr>
            </w:pPr>
            <w:r w:rsidRPr="00A2704F">
              <w:rPr>
                <w:rFonts w:cs="Arial"/>
                <w:szCs w:val="32"/>
                <w:lang w:eastAsia="en-GB"/>
              </w:rPr>
              <w:t>Charity retail experience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391E3" w14:textId="77777777" w:rsidR="00A2704F" w:rsidRPr="00A2704F" w:rsidRDefault="00A2704F" w:rsidP="00A2704F">
            <w:pPr>
              <w:spacing w:before="60" w:after="60"/>
              <w:rPr>
                <w:rFonts w:cs="Arial"/>
                <w:b/>
                <w:bCs/>
                <w:szCs w:val="32"/>
                <w:lang w:eastAsia="en-GB"/>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09618" w14:textId="77777777" w:rsidR="00A2704F" w:rsidRPr="00A2704F" w:rsidRDefault="00A2704F" w:rsidP="00A2704F">
            <w:pPr>
              <w:spacing w:before="60" w:after="60"/>
              <w:rPr>
                <w:rFonts w:cs="Arial"/>
                <w:szCs w:val="32"/>
                <w:lang w:eastAsia="en-GB"/>
              </w:rPr>
            </w:pPr>
            <w:r w:rsidRPr="00A2704F">
              <w:rPr>
                <w:rFonts w:cs="Arial"/>
                <w:b/>
                <w:bCs/>
                <w:szCs w:val="32"/>
                <w:lang w:eastAsia="en-GB"/>
              </w:rPr>
              <w:t>x</w:t>
            </w:r>
          </w:p>
        </w:tc>
      </w:tr>
      <w:tr w:rsidR="00A2704F" w:rsidRPr="00A97342" w14:paraId="146A40A3" w14:textId="77777777" w:rsidTr="00A2704F">
        <w:trPr>
          <w:trHeight w:val="70"/>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8135F" w14:textId="77777777" w:rsidR="00A2704F" w:rsidRPr="00A2704F" w:rsidRDefault="00A2704F" w:rsidP="00A2704F">
            <w:pPr>
              <w:spacing w:before="60" w:after="60"/>
              <w:rPr>
                <w:rFonts w:cs="Arial"/>
                <w:szCs w:val="32"/>
                <w:lang w:eastAsia="en-GB"/>
              </w:rPr>
            </w:pPr>
            <w:r w:rsidRPr="00A2704F">
              <w:rPr>
                <w:rFonts w:cs="Arial"/>
                <w:szCs w:val="32"/>
                <w:lang w:eastAsia="en-GB"/>
              </w:rPr>
              <w:t>Visual merchandising experience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C0165" w14:textId="77777777" w:rsidR="00A2704F" w:rsidRPr="00A2704F" w:rsidRDefault="00A2704F" w:rsidP="00A2704F">
            <w:pPr>
              <w:spacing w:before="60" w:after="60"/>
              <w:rPr>
                <w:rFonts w:cs="Arial"/>
                <w:szCs w:val="32"/>
                <w:lang w:eastAsia="en-GB"/>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E7062" w14:textId="77777777" w:rsidR="00A2704F" w:rsidRPr="00A2704F" w:rsidRDefault="00A2704F" w:rsidP="00A2704F">
            <w:pPr>
              <w:spacing w:before="60" w:after="60"/>
              <w:rPr>
                <w:rFonts w:cs="Arial"/>
                <w:szCs w:val="32"/>
                <w:lang w:eastAsia="en-GB"/>
              </w:rPr>
            </w:pPr>
            <w:r w:rsidRPr="00A2704F">
              <w:rPr>
                <w:rFonts w:cs="Arial"/>
                <w:b/>
                <w:bCs/>
                <w:szCs w:val="32"/>
                <w:lang w:eastAsia="en-GB"/>
              </w:rPr>
              <w:t>x</w:t>
            </w:r>
          </w:p>
        </w:tc>
      </w:tr>
      <w:tr w:rsidR="00A2704F" w:rsidRPr="00A97342" w14:paraId="031A6E61" w14:textId="77777777" w:rsidTr="00A2704F">
        <w:trPr>
          <w:trHeight w:val="70"/>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E694F" w14:textId="77777777" w:rsidR="00A2704F" w:rsidRPr="00A2704F" w:rsidRDefault="00A2704F" w:rsidP="00A2704F">
            <w:pPr>
              <w:spacing w:before="60" w:after="60"/>
              <w:rPr>
                <w:rFonts w:cs="Arial"/>
                <w:szCs w:val="32"/>
                <w:lang w:eastAsia="en-GB"/>
              </w:rPr>
            </w:pPr>
            <w:r w:rsidRPr="00A2704F">
              <w:rPr>
                <w:rFonts w:cs="Arial"/>
                <w:szCs w:val="32"/>
                <w:lang w:eastAsia="en-GB"/>
              </w:rPr>
              <w:t xml:space="preserve">Experience of engaging with a range of people from different backgrounds and skill levels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AC91A" w14:textId="77777777" w:rsidR="00A2704F" w:rsidRPr="00A2704F" w:rsidRDefault="00A2704F" w:rsidP="00A2704F">
            <w:pPr>
              <w:spacing w:before="60" w:after="60"/>
              <w:rPr>
                <w:rFonts w:cs="Arial"/>
                <w:szCs w:val="32"/>
                <w:lang w:eastAsia="en-GB"/>
              </w:rPr>
            </w:pPr>
            <w:r w:rsidRPr="00A2704F">
              <w:rPr>
                <w:rFonts w:cs="Arial"/>
                <w:b/>
                <w:bCs/>
                <w:szCs w:val="32"/>
                <w:lang w:eastAsia="en-GB"/>
              </w:rPr>
              <w:t>x</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1B647" w14:textId="77777777" w:rsidR="00A2704F" w:rsidRPr="00A2704F" w:rsidRDefault="00A2704F" w:rsidP="00A2704F">
            <w:pPr>
              <w:spacing w:before="60" w:after="60"/>
              <w:rPr>
                <w:rFonts w:cs="Arial"/>
                <w:szCs w:val="32"/>
                <w:lang w:eastAsia="en-GB"/>
              </w:rPr>
            </w:pPr>
          </w:p>
        </w:tc>
      </w:tr>
      <w:tr w:rsidR="00A2704F" w:rsidRPr="00A97342" w14:paraId="32E1E161" w14:textId="77777777" w:rsidTr="00A2704F">
        <w:trPr>
          <w:trHeight w:val="70"/>
        </w:trPr>
        <w:tc>
          <w:tcPr>
            <w:tcW w:w="694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280935A3" w14:textId="77777777" w:rsidR="00A2704F" w:rsidRPr="00A2704F" w:rsidRDefault="00A2704F" w:rsidP="00A2704F">
            <w:pPr>
              <w:spacing w:before="60" w:after="60"/>
              <w:rPr>
                <w:rFonts w:cs="Arial"/>
                <w:szCs w:val="32"/>
                <w:lang w:eastAsia="en-GB"/>
              </w:rPr>
            </w:pPr>
            <w:r w:rsidRPr="00A2704F">
              <w:rPr>
                <w:rFonts w:cs="Arial"/>
                <w:b/>
                <w:bCs/>
                <w:szCs w:val="32"/>
                <w:lang w:eastAsia="en-GB"/>
              </w:rPr>
              <w:t>Skills and Abilities</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045B831D" w14:textId="77777777" w:rsidR="00A2704F" w:rsidRPr="00A2704F" w:rsidRDefault="00A2704F" w:rsidP="00A2704F">
            <w:pPr>
              <w:spacing w:before="60" w:after="60"/>
              <w:rPr>
                <w:rFonts w:cs="Arial"/>
                <w:szCs w:val="32"/>
                <w:lang w:eastAsia="en-GB"/>
              </w:rPr>
            </w:pPr>
          </w:p>
        </w:tc>
        <w:tc>
          <w:tcPr>
            <w:tcW w:w="153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45C1B24C" w14:textId="77777777" w:rsidR="00A2704F" w:rsidRPr="00A2704F" w:rsidRDefault="00A2704F" w:rsidP="00A2704F">
            <w:pPr>
              <w:spacing w:before="60" w:after="60"/>
              <w:rPr>
                <w:rFonts w:cs="Arial"/>
                <w:szCs w:val="32"/>
                <w:lang w:eastAsia="en-GB"/>
              </w:rPr>
            </w:pPr>
          </w:p>
        </w:tc>
      </w:tr>
      <w:tr w:rsidR="00A2704F" w:rsidRPr="00A97342" w14:paraId="65DD63B2" w14:textId="77777777" w:rsidTr="00A2704F">
        <w:trPr>
          <w:trHeight w:val="545"/>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022ED" w14:textId="77777777" w:rsidR="00A2704F" w:rsidRPr="00A2704F" w:rsidRDefault="00A2704F" w:rsidP="00A2704F">
            <w:pPr>
              <w:spacing w:before="120"/>
              <w:rPr>
                <w:rFonts w:cs="Arial"/>
                <w:szCs w:val="32"/>
                <w:lang w:eastAsia="en-GB"/>
              </w:rPr>
            </w:pPr>
            <w:r w:rsidRPr="00A2704F">
              <w:rPr>
                <w:rFonts w:cs="Arial"/>
                <w:szCs w:val="32"/>
              </w:rPr>
              <w:t>Good problem-solving skills, with the ability to make informed and well-judged ethical choices/decisions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8AC07" w14:textId="77777777" w:rsidR="00A2704F" w:rsidRPr="00A2704F" w:rsidRDefault="00A2704F" w:rsidP="00A2704F">
            <w:pPr>
              <w:spacing w:before="120"/>
              <w:rPr>
                <w:rFonts w:cs="Arial"/>
                <w:szCs w:val="32"/>
                <w:lang w:eastAsia="en-GB"/>
              </w:rPr>
            </w:pPr>
            <w:r w:rsidRPr="00A2704F">
              <w:rPr>
                <w:rFonts w:cs="Arial"/>
                <w:b/>
                <w:bCs/>
                <w:szCs w:val="32"/>
                <w:lang w:eastAsia="en-GB"/>
              </w:rPr>
              <w:t>x</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C386B" w14:textId="77777777" w:rsidR="00A2704F" w:rsidRPr="00A2704F" w:rsidRDefault="00A2704F" w:rsidP="00A2704F">
            <w:pPr>
              <w:spacing w:before="120"/>
              <w:rPr>
                <w:rFonts w:cs="Arial"/>
                <w:szCs w:val="32"/>
                <w:lang w:eastAsia="en-GB"/>
              </w:rPr>
            </w:pPr>
          </w:p>
        </w:tc>
      </w:tr>
      <w:tr w:rsidR="00A2704F" w:rsidRPr="00A97342" w14:paraId="3E9B0646" w14:textId="77777777" w:rsidTr="00A2704F">
        <w:trPr>
          <w:trHeight w:val="70"/>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68332" w14:textId="77777777" w:rsidR="00A2704F" w:rsidRPr="00A2704F" w:rsidRDefault="00A2704F" w:rsidP="00A2704F">
            <w:pPr>
              <w:spacing w:before="60" w:after="60"/>
              <w:rPr>
                <w:rFonts w:cs="Arial"/>
                <w:szCs w:val="32"/>
              </w:rPr>
            </w:pPr>
            <w:r w:rsidRPr="00A2704F">
              <w:rPr>
                <w:rFonts w:cs="Arial"/>
                <w:szCs w:val="32"/>
              </w:rPr>
              <w:t>Good organisational skills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405B5" w14:textId="77777777" w:rsidR="00A2704F" w:rsidRPr="00A2704F" w:rsidRDefault="00A2704F" w:rsidP="00A2704F">
            <w:pPr>
              <w:spacing w:before="60" w:after="60"/>
              <w:rPr>
                <w:rFonts w:cs="Arial"/>
                <w:szCs w:val="32"/>
                <w:lang w:eastAsia="en-GB"/>
              </w:rPr>
            </w:pPr>
            <w:r w:rsidRPr="00A2704F">
              <w:rPr>
                <w:rFonts w:cs="Arial"/>
                <w:b/>
                <w:bCs/>
                <w:szCs w:val="32"/>
                <w:lang w:eastAsia="en-GB"/>
              </w:rPr>
              <w:t>x</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BC3FF" w14:textId="77777777" w:rsidR="00A2704F" w:rsidRPr="00A2704F" w:rsidRDefault="00A2704F" w:rsidP="00A2704F">
            <w:pPr>
              <w:spacing w:before="60" w:after="60"/>
              <w:rPr>
                <w:rFonts w:cs="Arial"/>
                <w:szCs w:val="32"/>
                <w:lang w:eastAsia="en-GB"/>
              </w:rPr>
            </w:pPr>
          </w:p>
        </w:tc>
      </w:tr>
      <w:tr w:rsidR="00A2704F" w:rsidRPr="00A97342" w14:paraId="56FFC470" w14:textId="77777777" w:rsidTr="00A2704F">
        <w:trPr>
          <w:trHeight w:val="190"/>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C6FFD" w14:textId="77777777" w:rsidR="00A2704F" w:rsidRPr="00A2704F" w:rsidRDefault="00A2704F" w:rsidP="00A2704F">
            <w:pPr>
              <w:spacing w:before="60" w:after="60"/>
              <w:rPr>
                <w:rFonts w:cs="Arial"/>
                <w:szCs w:val="32"/>
              </w:rPr>
            </w:pPr>
            <w:r w:rsidRPr="00A2704F">
              <w:rPr>
                <w:rFonts w:cs="Arial"/>
                <w:szCs w:val="32"/>
                <w:lang w:eastAsia="en-GB"/>
              </w:rPr>
              <w:t>IT and EPOS till use skills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11E77" w14:textId="77777777" w:rsidR="00A2704F" w:rsidRPr="00A2704F" w:rsidRDefault="00A2704F" w:rsidP="00A2704F">
            <w:pPr>
              <w:spacing w:before="60" w:after="60"/>
              <w:rPr>
                <w:rFonts w:cs="Arial"/>
                <w:b/>
                <w:bCs/>
                <w:szCs w:val="32"/>
                <w:lang w:eastAsia="en-GB"/>
              </w:rPr>
            </w:pPr>
            <w:r w:rsidRPr="00A2704F">
              <w:rPr>
                <w:rFonts w:cs="Arial"/>
                <w:b/>
                <w:bCs/>
                <w:szCs w:val="32"/>
                <w:lang w:eastAsia="en-GB"/>
              </w:rPr>
              <w:t>x</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AA81A" w14:textId="77777777" w:rsidR="00A2704F" w:rsidRPr="00A2704F" w:rsidRDefault="00A2704F" w:rsidP="00A2704F">
            <w:pPr>
              <w:spacing w:before="60" w:after="60"/>
              <w:rPr>
                <w:rFonts w:cs="Arial"/>
                <w:szCs w:val="32"/>
                <w:lang w:eastAsia="en-GB"/>
              </w:rPr>
            </w:pPr>
          </w:p>
        </w:tc>
      </w:tr>
      <w:tr w:rsidR="00A2704F" w:rsidRPr="00A97342" w14:paraId="7A146845" w14:textId="77777777" w:rsidTr="00A2704F">
        <w:trPr>
          <w:trHeight w:val="70"/>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FD21B" w14:textId="77777777" w:rsidR="00A2704F" w:rsidRPr="00A2704F" w:rsidRDefault="00A2704F" w:rsidP="00A2704F">
            <w:pPr>
              <w:spacing w:before="60" w:after="60"/>
              <w:rPr>
                <w:rFonts w:cs="Arial"/>
                <w:szCs w:val="32"/>
              </w:rPr>
            </w:pPr>
            <w:r w:rsidRPr="00A2704F">
              <w:rPr>
                <w:rFonts w:cs="Arial"/>
                <w:szCs w:val="32"/>
                <w:lang w:eastAsia="en-GB"/>
              </w:rPr>
              <w:t>Excellent customer service skills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C3259" w14:textId="77777777" w:rsidR="00A2704F" w:rsidRPr="00A2704F" w:rsidRDefault="00A2704F" w:rsidP="00A2704F">
            <w:pPr>
              <w:spacing w:before="60" w:after="60"/>
              <w:rPr>
                <w:rFonts w:cs="Arial"/>
                <w:b/>
                <w:bCs/>
                <w:szCs w:val="32"/>
                <w:lang w:eastAsia="en-GB"/>
              </w:rPr>
            </w:pPr>
            <w:r w:rsidRPr="00A2704F">
              <w:rPr>
                <w:rFonts w:cs="Arial"/>
                <w:b/>
                <w:bCs/>
                <w:szCs w:val="32"/>
                <w:lang w:eastAsia="en-GB"/>
              </w:rPr>
              <w:t>x</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44053" w14:textId="77777777" w:rsidR="00A2704F" w:rsidRPr="00A2704F" w:rsidRDefault="00A2704F" w:rsidP="00A2704F">
            <w:pPr>
              <w:spacing w:before="60" w:after="60"/>
              <w:rPr>
                <w:rFonts w:cs="Arial"/>
                <w:szCs w:val="32"/>
                <w:lang w:eastAsia="en-GB"/>
              </w:rPr>
            </w:pPr>
          </w:p>
        </w:tc>
      </w:tr>
      <w:tr w:rsidR="00A2704F" w:rsidRPr="00A97342" w14:paraId="76A674F6" w14:textId="77777777" w:rsidTr="00A2704F">
        <w:trPr>
          <w:trHeight w:val="70"/>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12123" w14:textId="77777777" w:rsidR="00A2704F" w:rsidRPr="00A2704F" w:rsidRDefault="00A2704F" w:rsidP="00A2704F">
            <w:pPr>
              <w:spacing w:before="60" w:after="60"/>
              <w:rPr>
                <w:rFonts w:cs="Arial"/>
                <w:szCs w:val="32"/>
                <w:lang w:eastAsia="en-GB"/>
              </w:rPr>
            </w:pPr>
            <w:r w:rsidRPr="00A2704F">
              <w:rPr>
                <w:rFonts w:cs="Arial"/>
                <w:szCs w:val="32"/>
                <w:lang w:eastAsia="en-GB"/>
              </w:rPr>
              <w:t>Good interpersonal skills and ability to work well within a team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14881" w14:textId="77777777" w:rsidR="00A2704F" w:rsidRPr="00A2704F" w:rsidRDefault="00A2704F" w:rsidP="00A2704F">
            <w:pPr>
              <w:spacing w:before="60" w:after="60"/>
              <w:rPr>
                <w:rFonts w:cs="Arial"/>
                <w:b/>
                <w:bCs/>
                <w:szCs w:val="32"/>
                <w:lang w:eastAsia="en-GB"/>
              </w:rPr>
            </w:pPr>
            <w:r w:rsidRPr="00A2704F">
              <w:rPr>
                <w:rFonts w:cs="Arial"/>
                <w:b/>
                <w:bCs/>
                <w:szCs w:val="32"/>
                <w:lang w:eastAsia="en-GB"/>
              </w:rPr>
              <w:t>x</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76265" w14:textId="77777777" w:rsidR="00A2704F" w:rsidRPr="00A2704F" w:rsidRDefault="00A2704F" w:rsidP="00A2704F">
            <w:pPr>
              <w:spacing w:before="60" w:after="60"/>
              <w:rPr>
                <w:rFonts w:cs="Arial"/>
                <w:szCs w:val="32"/>
                <w:lang w:eastAsia="en-GB"/>
              </w:rPr>
            </w:pPr>
          </w:p>
        </w:tc>
      </w:tr>
      <w:tr w:rsidR="00A2704F" w:rsidRPr="00A97342" w14:paraId="1CFCBA26" w14:textId="77777777" w:rsidTr="00A2704F">
        <w:trPr>
          <w:trHeight w:val="70"/>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1EB04" w14:textId="77777777" w:rsidR="00A2704F" w:rsidRPr="00A2704F" w:rsidRDefault="00A2704F" w:rsidP="00A2704F">
            <w:pPr>
              <w:spacing w:before="60" w:after="60"/>
              <w:rPr>
                <w:rFonts w:cs="Arial"/>
                <w:szCs w:val="32"/>
                <w:lang w:eastAsia="en-GB"/>
              </w:rPr>
            </w:pPr>
            <w:r w:rsidRPr="00A2704F">
              <w:rPr>
                <w:rFonts w:cs="Arial"/>
                <w:szCs w:val="32"/>
                <w:lang w:eastAsia="en-GB"/>
              </w:rPr>
              <w:t>I.T. literate – use of Word, Excel, Email &amp; social media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1D6C9" w14:textId="77777777" w:rsidR="00A2704F" w:rsidRPr="00A2704F" w:rsidRDefault="00A2704F" w:rsidP="00A2704F">
            <w:pPr>
              <w:spacing w:before="60" w:after="60"/>
              <w:rPr>
                <w:rFonts w:cs="Arial"/>
                <w:szCs w:val="32"/>
                <w:lang w:eastAsia="en-GB"/>
              </w:rPr>
            </w:pPr>
            <w:r w:rsidRPr="00A2704F">
              <w:rPr>
                <w:rFonts w:cs="Arial"/>
                <w:b/>
                <w:bCs/>
                <w:szCs w:val="32"/>
                <w:lang w:eastAsia="en-GB"/>
              </w:rPr>
              <w:t>x</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9D13B" w14:textId="77777777" w:rsidR="00A2704F" w:rsidRPr="00A2704F" w:rsidRDefault="00A2704F" w:rsidP="00A2704F">
            <w:pPr>
              <w:spacing w:before="60" w:after="60"/>
              <w:rPr>
                <w:rFonts w:cs="Arial"/>
                <w:szCs w:val="32"/>
                <w:lang w:eastAsia="en-GB"/>
              </w:rPr>
            </w:pPr>
          </w:p>
        </w:tc>
      </w:tr>
      <w:tr w:rsidR="00A2704F" w:rsidRPr="00A97342" w14:paraId="0F04F552" w14:textId="77777777" w:rsidTr="00A2704F">
        <w:trPr>
          <w:trHeight w:val="70"/>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E0512" w14:textId="77777777" w:rsidR="00A2704F" w:rsidRPr="00A2704F" w:rsidRDefault="00A2704F" w:rsidP="00A2704F">
            <w:pPr>
              <w:spacing w:before="60" w:after="60"/>
              <w:rPr>
                <w:rFonts w:cs="Arial"/>
                <w:szCs w:val="32"/>
                <w:lang w:eastAsia="en-GB"/>
              </w:rPr>
            </w:pPr>
            <w:r w:rsidRPr="00A2704F">
              <w:rPr>
                <w:rFonts w:cs="Arial"/>
                <w:szCs w:val="32"/>
                <w:lang w:eastAsia="en-GB"/>
              </w:rPr>
              <w:lastRenderedPageBreak/>
              <w:t>Ability to work flexibly and to work to targets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53F08" w14:textId="77777777" w:rsidR="00A2704F" w:rsidRPr="00A2704F" w:rsidRDefault="00A2704F" w:rsidP="00A2704F">
            <w:pPr>
              <w:spacing w:before="60" w:after="60"/>
              <w:rPr>
                <w:rFonts w:cs="Arial"/>
                <w:b/>
                <w:szCs w:val="32"/>
                <w:lang w:eastAsia="en-GB"/>
              </w:rPr>
            </w:pPr>
            <w:r w:rsidRPr="00A2704F">
              <w:rPr>
                <w:rFonts w:cs="Arial"/>
                <w:b/>
                <w:bCs/>
                <w:szCs w:val="32"/>
                <w:lang w:eastAsia="en-GB"/>
              </w:rPr>
              <w:t>x</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F84A" w14:textId="77777777" w:rsidR="00A2704F" w:rsidRPr="00A2704F" w:rsidRDefault="00A2704F" w:rsidP="00A2704F">
            <w:pPr>
              <w:spacing w:before="60" w:after="60"/>
              <w:rPr>
                <w:rFonts w:cs="Arial"/>
                <w:b/>
                <w:bCs/>
                <w:szCs w:val="32"/>
                <w:lang w:eastAsia="en-GB"/>
              </w:rPr>
            </w:pPr>
          </w:p>
        </w:tc>
      </w:tr>
      <w:tr w:rsidR="00A2704F" w:rsidRPr="00A97342" w14:paraId="00D8F82B" w14:textId="77777777" w:rsidTr="00A2704F">
        <w:trPr>
          <w:trHeight w:val="70"/>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3F460" w14:textId="77777777" w:rsidR="00A2704F" w:rsidRPr="00A2704F" w:rsidRDefault="00A2704F" w:rsidP="00A2704F">
            <w:pPr>
              <w:spacing w:before="60" w:after="60"/>
              <w:rPr>
                <w:rFonts w:cs="Arial"/>
                <w:szCs w:val="32"/>
                <w:lang w:eastAsia="en-GB"/>
              </w:rPr>
            </w:pPr>
            <w:r w:rsidRPr="00A2704F">
              <w:rPr>
                <w:rFonts w:cs="Arial"/>
                <w:szCs w:val="32"/>
                <w:lang w:eastAsia="en-GB"/>
              </w:rPr>
              <w:t>Ability to maintain confidentiality and an understanding of the importance of data protection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2D972" w14:textId="77777777" w:rsidR="00A2704F" w:rsidRPr="00A2704F" w:rsidRDefault="00A2704F" w:rsidP="00A2704F">
            <w:pPr>
              <w:spacing w:before="60" w:after="60"/>
              <w:rPr>
                <w:rFonts w:cs="Arial"/>
                <w:szCs w:val="32"/>
                <w:lang w:eastAsia="en-GB"/>
              </w:rPr>
            </w:pPr>
            <w:r w:rsidRPr="00A2704F">
              <w:rPr>
                <w:rFonts w:cs="Arial"/>
                <w:b/>
                <w:bCs/>
                <w:szCs w:val="32"/>
                <w:lang w:eastAsia="en-GB"/>
              </w:rPr>
              <w:t>x</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CCAB3" w14:textId="77777777" w:rsidR="00A2704F" w:rsidRPr="00A2704F" w:rsidRDefault="00A2704F" w:rsidP="00A2704F">
            <w:pPr>
              <w:spacing w:before="60" w:after="60"/>
              <w:rPr>
                <w:rFonts w:cs="Arial"/>
                <w:szCs w:val="32"/>
                <w:lang w:eastAsia="en-GB"/>
              </w:rPr>
            </w:pPr>
          </w:p>
        </w:tc>
      </w:tr>
      <w:tr w:rsidR="00A2704F" w:rsidRPr="00A97342" w14:paraId="6A9F1748" w14:textId="77777777" w:rsidTr="00A2704F">
        <w:trPr>
          <w:trHeight w:val="460"/>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53382" w14:textId="77777777" w:rsidR="00A2704F" w:rsidRPr="00A2704F" w:rsidRDefault="00A2704F" w:rsidP="00A2704F">
            <w:pPr>
              <w:spacing w:before="60" w:after="60"/>
              <w:rPr>
                <w:rFonts w:cs="Arial"/>
                <w:szCs w:val="32"/>
                <w:lang w:eastAsia="en-GB"/>
              </w:rPr>
            </w:pPr>
            <w:r w:rsidRPr="00A2704F">
              <w:rPr>
                <w:rFonts w:cs="Arial"/>
                <w:szCs w:val="32"/>
                <w:lang w:eastAsia="en-GB"/>
              </w:rPr>
              <w:t>Ability to undertake reasonable lifting duties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5CA4F" w14:textId="77777777" w:rsidR="00A2704F" w:rsidRPr="00A2704F" w:rsidRDefault="00A2704F" w:rsidP="00A2704F">
            <w:pPr>
              <w:spacing w:before="60" w:after="60"/>
              <w:rPr>
                <w:rFonts w:cs="Arial"/>
                <w:szCs w:val="32"/>
                <w:lang w:eastAsia="en-GB"/>
              </w:rPr>
            </w:pPr>
            <w:r w:rsidRPr="00A2704F">
              <w:rPr>
                <w:rFonts w:cs="Arial"/>
                <w:b/>
                <w:bCs/>
                <w:szCs w:val="32"/>
                <w:lang w:eastAsia="en-GB"/>
              </w:rPr>
              <w:t>x</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F1400" w14:textId="77777777" w:rsidR="00A2704F" w:rsidRPr="00A2704F" w:rsidRDefault="00A2704F" w:rsidP="00A2704F">
            <w:pPr>
              <w:spacing w:before="60" w:after="60"/>
              <w:rPr>
                <w:rFonts w:cs="Arial"/>
                <w:szCs w:val="32"/>
                <w:lang w:eastAsia="en-GB"/>
              </w:rPr>
            </w:pPr>
          </w:p>
        </w:tc>
      </w:tr>
      <w:tr w:rsidR="00A2704F" w:rsidRPr="00A97342" w14:paraId="72CC841F" w14:textId="77777777" w:rsidTr="00A2704F">
        <w:trPr>
          <w:trHeight w:val="70"/>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4D0E17" w14:textId="77777777" w:rsidR="00A2704F" w:rsidRPr="00A2704F" w:rsidRDefault="00A2704F" w:rsidP="00A2704F">
            <w:pPr>
              <w:spacing w:before="60" w:after="60"/>
              <w:rPr>
                <w:rFonts w:cs="Arial"/>
                <w:szCs w:val="32"/>
                <w:lang w:eastAsia="en-GB"/>
              </w:rPr>
            </w:pPr>
            <w:r w:rsidRPr="00A2704F">
              <w:rPr>
                <w:rFonts w:cs="Arial"/>
                <w:szCs w:val="32"/>
                <w:lang w:eastAsia="en-GB"/>
              </w:rPr>
              <w:t>A full driving licence &amp; access to a car</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28449" w14:textId="77777777" w:rsidR="00A2704F" w:rsidRPr="00A2704F" w:rsidRDefault="00A2704F" w:rsidP="00A2704F">
            <w:pPr>
              <w:spacing w:before="60" w:after="60"/>
              <w:rPr>
                <w:rFonts w:cs="Arial"/>
                <w:szCs w:val="32"/>
                <w:lang w:eastAsia="en-GB"/>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39CF25" w14:textId="77777777" w:rsidR="00A2704F" w:rsidRPr="00A2704F" w:rsidRDefault="00A2704F" w:rsidP="00A2704F">
            <w:pPr>
              <w:spacing w:before="60" w:after="60"/>
              <w:rPr>
                <w:rFonts w:cs="Arial"/>
                <w:szCs w:val="32"/>
                <w:lang w:eastAsia="en-GB"/>
              </w:rPr>
            </w:pPr>
            <w:r w:rsidRPr="00A2704F">
              <w:rPr>
                <w:rFonts w:cs="Arial"/>
                <w:b/>
                <w:bCs/>
                <w:szCs w:val="32"/>
                <w:lang w:eastAsia="en-GB"/>
              </w:rPr>
              <w:t>x</w:t>
            </w:r>
          </w:p>
        </w:tc>
      </w:tr>
      <w:tr w:rsidR="00A2704F" w:rsidRPr="00A97342" w14:paraId="0EE5B51D" w14:textId="77777777" w:rsidTr="00A2704F">
        <w:trPr>
          <w:trHeight w:val="70"/>
        </w:trPr>
        <w:tc>
          <w:tcPr>
            <w:tcW w:w="694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2AF5969E" w14:textId="77777777" w:rsidR="00A2704F" w:rsidRPr="00A2704F" w:rsidRDefault="00A2704F" w:rsidP="00A2704F">
            <w:pPr>
              <w:spacing w:before="60" w:after="60"/>
              <w:rPr>
                <w:rFonts w:cs="Arial"/>
                <w:szCs w:val="32"/>
                <w:lang w:eastAsia="en-GB"/>
              </w:rPr>
            </w:pPr>
            <w:r w:rsidRPr="00A2704F">
              <w:rPr>
                <w:rFonts w:cs="Arial"/>
                <w:b/>
                <w:bCs/>
                <w:szCs w:val="32"/>
                <w:lang w:eastAsia="en-GB"/>
              </w:rPr>
              <w:t>Personal Attributes</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2AA000E5" w14:textId="77777777" w:rsidR="00A2704F" w:rsidRPr="00A2704F" w:rsidRDefault="00A2704F" w:rsidP="00A2704F">
            <w:pPr>
              <w:spacing w:before="60" w:after="60"/>
              <w:rPr>
                <w:rFonts w:cs="Arial"/>
                <w:szCs w:val="32"/>
                <w:lang w:eastAsia="en-GB"/>
              </w:rPr>
            </w:pPr>
          </w:p>
        </w:tc>
        <w:tc>
          <w:tcPr>
            <w:tcW w:w="153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574F0E55" w14:textId="77777777" w:rsidR="00A2704F" w:rsidRPr="00A2704F" w:rsidRDefault="00A2704F" w:rsidP="00A2704F">
            <w:pPr>
              <w:spacing w:before="60" w:after="60"/>
              <w:rPr>
                <w:rFonts w:cs="Arial"/>
                <w:szCs w:val="32"/>
                <w:lang w:eastAsia="en-GB"/>
              </w:rPr>
            </w:pPr>
          </w:p>
        </w:tc>
      </w:tr>
      <w:tr w:rsidR="00A2704F" w:rsidRPr="00A97342" w14:paraId="4BB2923E" w14:textId="77777777" w:rsidTr="00A2704F">
        <w:trPr>
          <w:trHeight w:val="545"/>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1D209" w14:textId="77777777" w:rsidR="00A2704F" w:rsidRPr="00A2704F" w:rsidRDefault="00A2704F" w:rsidP="00A2704F">
            <w:pPr>
              <w:spacing w:before="120"/>
              <w:rPr>
                <w:rFonts w:cs="Arial"/>
                <w:szCs w:val="32"/>
                <w:lang w:eastAsia="en-GB"/>
              </w:rPr>
            </w:pPr>
            <w:r w:rsidRPr="00A2704F">
              <w:rPr>
                <w:rFonts w:cs="Arial"/>
                <w:szCs w:val="32"/>
                <w:lang w:eastAsia="en-GB"/>
              </w:rPr>
              <w:t>Self-motivated with the ability to motivate others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35519" w14:textId="77777777" w:rsidR="00A2704F" w:rsidRPr="00A2704F" w:rsidRDefault="00A2704F" w:rsidP="00A2704F">
            <w:pPr>
              <w:spacing w:before="120"/>
              <w:rPr>
                <w:rFonts w:cs="Arial"/>
                <w:szCs w:val="32"/>
                <w:lang w:eastAsia="en-GB"/>
              </w:rPr>
            </w:pPr>
            <w:r w:rsidRPr="00A2704F">
              <w:rPr>
                <w:rFonts w:cs="Arial"/>
                <w:b/>
                <w:bCs/>
                <w:szCs w:val="32"/>
                <w:lang w:eastAsia="en-GB"/>
              </w:rPr>
              <w:t>x</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471E6" w14:textId="77777777" w:rsidR="00A2704F" w:rsidRPr="00A2704F" w:rsidRDefault="00A2704F" w:rsidP="00A2704F">
            <w:pPr>
              <w:spacing w:before="120"/>
              <w:rPr>
                <w:rFonts w:cs="Arial"/>
                <w:szCs w:val="32"/>
                <w:lang w:eastAsia="en-GB"/>
              </w:rPr>
            </w:pPr>
          </w:p>
        </w:tc>
      </w:tr>
      <w:tr w:rsidR="00A2704F" w:rsidRPr="00A97342" w14:paraId="16207DC8" w14:textId="77777777" w:rsidTr="00A2704F">
        <w:trPr>
          <w:trHeight w:val="355"/>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140F2" w14:textId="77777777" w:rsidR="00A2704F" w:rsidRPr="00A2704F" w:rsidRDefault="00A2704F" w:rsidP="00A2704F">
            <w:pPr>
              <w:spacing w:before="60" w:after="60"/>
              <w:rPr>
                <w:rFonts w:cs="Arial"/>
                <w:szCs w:val="32"/>
                <w:lang w:eastAsia="en-GB"/>
              </w:rPr>
            </w:pPr>
            <w:r w:rsidRPr="00A2704F">
              <w:rPr>
                <w:rFonts w:cs="Arial"/>
                <w:szCs w:val="32"/>
                <w:lang w:eastAsia="en-GB"/>
              </w:rPr>
              <w:t>Trustworthy, honest and a sense of humour</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55762" w14:textId="77777777" w:rsidR="00A2704F" w:rsidRPr="00A2704F" w:rsidRDefault="00A2704F" w:rsidP="00A2704F">
            <w:pPr>
              <w:spacing w:before="60" w:after="60"/>
              <w:rPr>
                <w:rFonts w:cs="Arial"/>
                <w:szCs w:val="32"/>
                <w:lang w:eastAsia="en-GB"/>
              </w:rPr>
            </w:pPr>
            <w:r w:rsidRPr="00A2704F">
              <w:rPr>
                <w:rFonts w:cs="Arial"/>
                <w:b/>
                <w:bCs/>
                <w:szCs w:val="32"/>
                <w:lang w:eastAsia="en-GB"/>
              </w:rPr>
              <w:t>x</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631C8" w14:textId="77777777" w:rsidR="00A2704F" w:rsidRPr="00A2704F" w:rsidRDefault="00A2704F" w:rsidP="00A2704F">
            <w:pPr>
              <w:spacing w:before="60" w:after="60"/>
              <w:rPr>
                <w:rFonts w:cs="Arial"/>
                <w:szCs w:val="32"/>
                <w:lang w:eastAsia="en-GB"/>
              </w:rPr>
            </w:pPr>
          </w:p>
        </w:tc>
      </w:tr>
      <w:tr w:rsidR="00A2704F" w:rsidRPr="00A97342" w14:paraId="41CAEA47" w14:textId="77777777" w:rsidTr="00A2704F">
        <w:trPr>
          <w:trHeight w:val="190"/>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61701" w14:textId="77777777" w:rsidR="00A2704F" w:rsidRPr="00A2704F" w:rsidRDefault="00A2704F" w:rsidP="00A2704F">
            <w:pPr>
              <w:spacing w:before="60" w:after="60"/>
              <w:rPr>
                <w:rFonts w:cs="Arial"/>
                <w:szCs w:val="32"/>
                <w:lang w:eastAsia="en-GB"/>
              </w:rPr>
            </w:pPr>
            <w:r w:rsidRPr="00A2704F">
              <w:rPr>
                <w:rFonts w:cs="Arial"/>
                <w:szCs w:val="32"/>
                <w:lang w:eastAsia="en-GB"/>
              </w:rPr>
              <w:t>Commitment to diversity and inclusion; including valuing and respecting different views and ways of working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D67CA" w14:textId="77777777" w:rsidR="00A2704F" w:rsidRPr="00A2704F" w:rsidRDefault="00A2704F" w:rsidP="00A2704F">
            <w:pPr>
              <w:spacing w:before="60" w:after="60"/>
              <w:rPr>
                <w:rFonts w:cs="Arial"/>
                <w:szCs w:val="32"/>
                <w:lang w:eastAsia="en-GB"/>
              </w:rPr>
            </w:pPr>
            <w:r w:rsidRPr="00A2704F">
              <w:rPr>
                <w:rFonts w:cs="Arial"/>
                <w:b/>
                <w:bCs/>
                <w:szCs w:val="32"/>
                <w:lang w:eastAsia="en-GB"/>
              </w:rPr>
              <w:t>x</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395E9" w14:textId="77777777" w:rsidR="00A2704F" w:rsidRPr="00A2704F" w:rsidRDefault="00A2704F" w:rsidP="00A2704F">
            <w:pPr>
              <w:spacing w:before="60" w:after="60"/>
              <w:rPr>
                <w:rFonts w:cs="Arial"/>
                <w:szCs w:val="32"/>
                <w:lang w:eastAsia="en-GB"/>
              </w:rPr>
            </w:pPr>
          </w:p>
        </w:tc>
      </w:tr>
    </w:tbl>
    <w:p w14:paraId="7EADC03B" w14:textId="77777777" w:rsidR="00A2704F" w:rsidRPr="00A97342" w:rsidRDefault="00A2704F" w:rsidP="00A2704F">
      <w:pPr>
        <w:pStyle w:val="Heading1"/>
      </w:pPr>
      <w:r w:rsidRPr="00A97342">
        <w:t>Additional information</w:t>
      </w:r>
    </w:p>
    <w:p w14:paraId="6AB4A3FF" w14:textId="77777777" w:rsidR="00A2704F" w:rsidRPr="00A97342" w:rsidRDefault="00A2704F" w:rsidP="00A2704F">
      <w:pPr>
        <w:rPr>
          <w:lang w:eastAsia="en-GB"/>
        </w:rPr>
      </w:pPr>
      <w:r w:rsidRPr="00A97342">
        <w:rPr>
          <w:lang w:eastAsia="en-GB"/>
        </w:rPr>
        <w:t>The post holder may be asked to be flexible to cover other shops as &amp; when required by the Head of Retail.</w:t>
      </w:r>
    </w:p>
    <w:p w14:paraId="3FB1E212" w14:textId="77777777" w:rsidR="00E02118" w:rsidRDefault="00E02118" w:rsidP="00A2704F">
      <w:pPr>
        <w:pStyle w:val="Heading1"/>
      </w:pPr>
      <w:r>
        <w:t>End of document</w:t>
      </w:r>
    </w:p>
    <w:p w14:paraId="263AB13F" w14:textId="77777777" w:rsidR="00E02118" w:rsidRDefault="00566E40" w:rsidP="002E332F">
      <w:pPr>
        <w:pBdr>
          <w:top w:val="single" w:sz="8" w:space="1" w:color="auto"/>
          <w:left w:val="single" w:sz="8" w:space="4" w:color="auto"/>
          <w:bottom w:val="single" w:sz="8" w:space="1" w:color="auto"/>
          <w:right w:val="single" w:sz="8" w:space="4" w:color="auto"/>
        </w:pBdr>
        <w:spacing w:line="276" w:lineRule="auto"/>
        <w:rPr>
          <w:szCs w:val="32"/>
        </w:rPr>
      </w:pPr>
      <w:r>
        <w:rPr>
          <w:szCs w:val="32"/>
        </w:rPr>
        <w:t xml:space="preserve">Tel: </w:t>
      </w:r>
      <w:r w:rsidR="00E02118">
        <w:rPr>
          <w:szCs w:val="32"/>
        </w:rPr>
        <w:t xml:space="preserve">0117 322 </w:t>
      </w:r>
      <w:proofErr w:type="gramStart"/>
      <w:r w:rsidR="00E02118">
        <w:rPr>
          <w:szCs w:val="32"/>
        </w:rPr>
        <w:t>4885</w:t>
      </w:r>
      <w:r>
        <w:rPr>
          <w:szCs w:val="32"/>
        </w:rPr>
        <w:t xml:space="preserve"> </w:t>
      </w:r>
      <w:r w:rsidR="001C5363">
        <w:rPr>
          <w:szCs w:val="32"/>
        </w:rPr>
        <w:t xml:space="preserve"> </w:t>
      </w:r>
      <w:r>
        <w:rPr>
          <w:szCs w:val="32"/>
        </w:rPr>
        <w:t>Email</w:t>
      </w:r>
      <w:proofErr w:type="gramEnd"/>
      <w:r>
        <w:rPr>
          <w:szCs w:val="32"/>
        </w:rPr>
        <w:t xml:space="preserve">: </w:t>
      </w:r>
      <w:r w:rsidR="00E02118" w:rsidRPr="003531C5">
        <w:rPr>
          <w:szCs w:val="32"/>
        </w:rPr>
        <w:t>info@sightsupportwest.org.uk</w:t>
      </w:r>
    </w:p>
    <w:p w14:paraId="34AE7629" w14:textId="77777777" w:rsidR="00081832" w:rsidRDefault="00E02118" w:rsidP="002E332F">
      <w:pPr>
        <w:pBdr>
          <w:top w:val="single" w:sz="8" w:space="1" w:color="auto"/>
          <w:left w:val="single" w:sz="8" w:space="4" w:color="auto"/>
          <w:bottom w:val="single" w:sz="8" w:space="1" w:color="auto"/>
          <w:right w:val="single" w:sz="8" w:space="4" w:color="auto"/>
        </w:pBdr>
        <w:spacing w:line="276" w:lineRule="auto"/>
        <w:rPr>
          <w:szCs w:val="32"/>
        </w:rPr>
      </w:pPr>
      <w:r>
        <w:rPr>
          <w:szCs w:val="32"/>
        </w:rPr>
        <w:t>Sight Support West of England is a registered charity:1178384.</w:t>
      </w:r>
    </w:p>
    <w:p w14:paraId="23F7C62F" w14:textId="77777777" w:rsidR="00E02118" w:rsidRDefault="00E02118" w:rsidP="002E332F">
      <w:pPr>
        <w:pBdr>
          <w:top w:val="single" w:sz="8" w:space="1" w:color="auto"/>
          <w:left w:val="single" w:sz="8" w:space="4" w:color="auto"/>
          <w:bottom w:val="single" w:sz="8" w:space="1" w:color="auto"/>
          <w:right w:val="single" w:sz="8" w:space="4" w:color="auto"/>
        </w:pBdr>
        <w:spacing w:line="276" w:lineRule="auto"/>
        <w:rPr>
          <w:szCs w:val="32"/>
        </w:rPr>
      </w:pPr>
      <w:r>
        <w:rPr>
          <w:szCs w:val="32"/>
        </w:rPr>
        <w:t>Registered Office: St Lucy’s Sight Centre, Browfort, Bath Road, Devizes, Wiltshire, SN10 2AT.</w:t>
      </w:r>
    </w:p>
    <w:p w14:paraId="737AB0E5" w14:textId="77777777" w:rsidR="00F1380F" w:rsidRPr="00F1380F" w:rsidRDefault="00F1380F" w:rsidP="000F3890"/>
    <w:sectPr w:rsidR="00F1380F" w:rsidRPr="00F1380F" w:rsidSect="0069260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510" w:footer="45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A4DCF" w14:textId="77777777" w:rsidR="00A2704F" w:rsidRDefault="00A2704F" w:rsidP="007D5B28">
      <w:r>
        <w:separator/>
      </w:r>
    </w:p>
  </w:endnote>
  <w:endnote w:type="continuationSeparator" w:id="0">
    <w:p w14:paraId="426CD09B" w14:textId="77777777" w:rsidR="00A2704F" w:rsidRDefault="00A2704F" w:rsidP="007D5B28">
      <w:r>
        <w:continuationSeparator/>
      </w:r>
    </w:p>
  </w:endnote>
  <w:endnote w:type="continuationNotice" w:id="1">
    <w:p w14:paraId="7C1A1A85" w14:textId="77777777" w:rsidR="00A2704F" w:rsidRDefault="00A270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2D2E2" w14:textId="77777777" w:rsidR="00F94946" w:rsidRDefault="00F9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64163DBC" w14:textId="77777777" w:rsidR="00D95DFD" w:rsidRPr="003B17AB" w:rsidRDefault="00D95DFD">
            <w:pPr>
              <w:pStyle w:val="Footer"/>
              <w:rPr>
                <w:b/>
                <w:bCs/>
                <w:sz w:val="24"/>
              </w:rP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02A4" w14:textId="77777777" w:rsidR="00D95DFD" w:rsidRDefault="00D95DFD" w:rsidP="008A2CDB">
    <w:pPr>
      <w:pStyle w:val="Footer"/>
      <w:spacing w:before="360" w:after="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11E3E" w14:textId="77777777" w:rsidR="00A2704F" w:rsidRDefault="00A2704F" w:rsidP="007D5B28">
      <w:r>
        <w:separator/>
      </w:r>
    </w:p>
  </w:footnote>
  <w:footnote w:type="continuationSeparator" w:id="0">
    <w:p w14:paraId="5378B436" w14:textId="77777777" w:rsidR="00A2704F" w:rsidRDefault="00A2704F" w:rsidP="007D5B28">
      <w:r>
        <w:continuationSeparator/>
      </w:r>
    </w:p>
  </w:footnote>
  <w:footnote w:type="continuationNotice" w:id="1">
    <w:p w14:paraId="02F511FB" w14:textId="77777777" w:rsidR="00A2704F" w:rsidRDefault="00A270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398A" w14:textId="77777777" w:rsidR="00F94946" w:rsidRDefault="00F94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ED479" w14:textId="77777777" w:rsidR="00F94946" w:rsidRDefault="00F949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CA405" w14:textId="77777777" w:rsidR="00D10B28" w:rsidRPr="000E4F52" w:rsidRDefault="000F3CC0" w:rsidP="000E4F52">
    <w:pPr>
      <w:pStyle w:val="Header"/>
      <w:jc w:val="center"/>
    </w:pPr>
    <w:r>
      <w:rPr>
        <w:noProof/>
      </w:rPr>
      <w:drawing>
        <wp:inline distT="0" distB="0" distL="0" distR="0" wp14:anchorId="645DDE58" wp14:editId="0027D49A">
          <wp:extent cx="2650205" cy="952500"/>
          <wp:effectExtent l="0" t="0" r="0" b="0"/>
          <wp:docPr id="1584117016" name="Picture 1"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17016" name="Picture 1"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675737" cy="9616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746B0E"/>
    <w:multiLevelType w:val="hybridMultilevel"/>
    <w:tmpl w:val="B762D088"/>
    <w:lvl w:ilvl="0" w:tplc="61A8EF30">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6"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7" w15:restartNumberingAfterBreak="0">
    <w:nsid w:val="21C11914"/>
    <w:multiLevelType w:val="multilevel"/>
    <w:tmpl w:val="9EC6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9" w15:restartNumberingAfterBreak="0">
    <w:nsid w:val="26FB2843"/>
    <w:multiLevelType w:val="hybridMultilevel"/>
    <w:tmpl w:val="B7E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A0748"/>
    <w:multiLevelType w:val="hybridMultilevel"/>
    <w:tmpl w:val="697E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5" w15:restartNumberingAfterBreak="0">
    <w:nsid w:val="4F250E24"/>
    <w:multiLevelType w:val="hybridMultilevel"/>
    <w:tmpl w:val="7C90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0A80AD1"/>
    <w:multiLevelType w:val="hybridMultilevel"/>
    <w:tmpl w:val="C09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24620"/>
    <w:multiLevelType w:val="hybridMultilevel"/>
    <w:tmpl w:val="02C6C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370EC1"/>
    <w:multiLevelType w:val="hybridMultilevel"/>
    <w:tmpl w:val="4A0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BF4C78"/>
    <w:multiLevelType w:val="hybridMultilevel"/>
    <w:tmpl w:val="CA9C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B76081"/>
    <w:multiLevelType w:val="hybridMultilevel"/>
    <w:tmpl w:val="21B45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3" w15:restartNumberingAfterBreak="0">
    <w:nsid w:val="73F53E15"/>
    <w:multiLevelType w:val="hybridMultilevel"/>
    <w:tmpl w:val="BCF6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6"/>
  </w:num>
  <w:num w:numId="3" w16cid:durableId="1232350318">
    <w:abstractNumId w:val="8"/>
  </w:num>
  <w:num w:numId="4" w16cid:durableId="1356224051">
    <w:abstractNumId w:val="22"/>
  </w:num>
  <w:num w:numId="5" w16cid:durableId="1633436892">
    <w:abstractNumId w:val="5"/>
  </w:num>
  <w:num w:numId="6" w16cid:durableId="737633604">
    <w:abstractNumId w:val="3"/>
  </w:num>
  <w:num w:numId="7" w16cid:durableId="331879857">
    <w:abstractNumId w:val="12"/>
  </w:num>
  <w:num w:numId="8" w16cid:durableId="580796249">
    <w:abstractNumId w:val="24"/>
  </w:num>
  <w:num w:numId="9" w16cid:durableId="306936169">
    <w:abstractNumId w:val="19"/>
  </w:num>
  <w:num w:numId="10" w16cid:durableId="1172178809">
    <w:abstractNumId w:val="14"/>
  </w:num>
  <w:num w:numId="11" w16cid:durableId="276328122">
    <w:abstractNumId w:val="0"/>
  </w:num>
  <w:num w:numId="12" w16cid:durableId="20906641">
    <w:abstractNumId w:val="13"/>
  </w:num>
  <w:num w:numId="13" w16cid:durableId="576940916">
    <w:abstractNumId w:val="2"/>
  </w:num>
  <w:num w:numId="14" w16cid:durableId="1701277327">
    <w:abstractNumId w:val="9"/>
  </w:num>
  <w:num w:numId="15" w16cid:durableId="65303233">
    <w:abstractNumId w:val="11"/>
  </w:num>
  <w:num w:numId="16" w16cid:durableId="1191071806">
    <w:abstractNumId w:val="18"/>
  </w:num>
  <w:num w:numId="17" w16cid:durableId="551506424">
    <w:abstractNumId w:val="15"/>
  </w:num>
  <w:num w:numId="18" w16cid:durableId="1760591694">
    <w:abstractNumId w:val="17"/>
  </w:num>
  <w:num w:numId="19" w16cid:durableId="759759813">
    <w:abstractNumId w:val="4"/>
  </w:num>
  <w:num w:numId="20" w16cid:durableId="1977248743">
    <w:abstractNumId w:val="16"/>
  </w:num>
  <w:num w:numId="21" w16cid:durableId="298534825">
    <w:abstractNumId w:val="20"/>
  </w:num>
  <w:num w:numId="22" w16cid:durableId="116143643">
    <w:abstractNumId w:val="7"/>
  </w:num>
  <w:num w:numId="23" w16cid:durableId="117527776">
    <w:abstractNumId w:val="10"/>
  </w:num>
  <w:num w:numId="24" w16cid:durableId="661199088">
    <w:abstractNumId w:val="21"/>
  </w:num>
  <w:num w:numId="25" w16cid:durableId="7660029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2704F"/>
    <w:rsid w:val="000133C8"/>
    <w:rsid w:val="000140B6"/>
    <w:rsid w:val="0001669E"/>
    <w:rsid w:val="00017B8C"/>
    <w:rsid w:val="0004017A"/>
    <w:rsid w:val="00052A60"/>
    <w:rsid w:val="00081832"/>
    <w:rsid w:val="00086CB8"/>
    <w:rsid w:val="000E2514"/>
    <w:rsid w:val="000E4F52"/>
    <w:rsid w:val="000F3890"/>
    <w:rsid w:val="000F3CC0"/>
    <w:rsid w:val="000F3CFD"/>
    <w:rsid w:val="00117508"/>
    <w:rsid w:val="00131A07"/>
    <w:rsid w:val="00132E0B"/>
    <w:rsid w:val="00134AD9"/>
    <w:rsid w:val="0015000A"/>
    <w:rsid w:val="00152E50"/>
    <w:rsid w:val="00155159"/>
    <w:rsid w:val="00194E28"/>
    <w:rsid w:val="001977E9"/>
    <w:rsid w:val="001A0614"/>
    <w:rsid w:val="001A4703"/>
    <w:rsid w:val="001B4C46"/>
    <w:rsid w:val="001C5363"/>
    <w:rsid w:val="00217093"/>
    <w:rsid w:val="00217DE0"/>
    <w:rsid w:val="00230797"/>
    <w:rsid w:val="002416D4"/>
    <w:rsid w:val="00247A84"/>
    <w:rsid w:val="002743B1"/>
    <w:rsid w:val="00276F34"/>
    <w:rsid w:val="002778EC"/>
    <w:rsid w:val="002B7793"/>
    <w:rsid w:val="002D102D"/>
    <w:rsid w:val="002E332F"/>
    <w:rsid w:val="002E76A6"/>
    <w:rsid w:val="0030591E"/>
    <w:rsid w:val="003125C6"/>
    <w:rsid w:val="00320C56"/>
    <w:rsid w:val="003531C5"/>
    <w:rsid w:val="003B17AB"/>
    <w:rsid w:val="0040418A"/>
    <w:rsid w:val="004409FE"/>
    <w:rsid w:val="0044426B"/>
    <w:rsid w:val="00462E19"/>
    <w:rsid w:val="00462EDA"/>
    <w:rsid w:val="00467356"/>
    <w:rsid w:val="00481BAA"/>
    <w:rsid w:val="00485B85"/>
    <w:rsid w:val="004D07AF"/>
    <w:rsid w:val="004E1E94"/>
    <w:rsid w:val="00506015"/>
    <w:rsid w:val="00512A65"/>
    <w:rsid w:val="00515A46"/>
    <w:rsid w:val="00524B3A"/>
    <w:rsid w:val="00566E40"/>
    <w:rsid w:val="00577066"/>
    <w:rsid w:val="005A5469"/>
    <w:rsid w:val="005F4B95"/>
    <w:rsid w:val="005F563F"/>
    <w:rsid w:val="005F5C9F"/>
    <w:rsid w:val="00611534"/>
    <w:rsid w:val="00613AB2"/>
    <w:rsid w:val="00617F50"/>
    <w:rsid w:val="00671449"/>
    <w:rsid w:val="00671B0E"/>
    <w:rsid w:val="0068100C"/>
    <w:rsid w:val="006922DC"/>
    <w:rsid w:val="00692605"/>
    <w:rsid w:val="006A5690"/>
    <w:rsid w:val="006D14A4"/>
    <w:rsid w:val="006E2292"/>
    <w:rsid w:val="006F7CAE"/>
    <w:rsid w:val="007005A3"/>
    <w:rsid w:val="0071453F"/>
    <w:rsid w:val="00722530"/>
    <w:rsid w:val="00723D6D"/>
    <w:rsid w:val="00785BE6"/>
    <w:rsid w:val="007D5B28"/>
    <w:rsid w:val="007E5F39"/>
    <w:rsid w:val="00800849"/>
    <w:rsid w:val="008159D7"/>
    <w:rsid w:val="00882BAC"/>
    <w:rsid w:val="008A2CDB"/>
    <w:rsid w:val="008B49C6"/>
    <w:rsid w:val="008C2BC5"/>
    <w:rsid w:val="008E071B"/>
    <w:rsid w:val="00910D78"/>
    <w:rsid w:val="009369A2"/>
    <w:rsid w:val="0094027F"/>
    <w:rsid w:val="009474AA"/>
    <w:rsid w:val="00952E78"/>
    <w:rsid w:val="009561FA"/>
    <w:rsid w:val="0098113A"/>
    <w:rsid w:val="00983537"/>
    <w:rsid w:val="00991FCA"/>
    <w:rsid w:val="00992346"/>
    <w:rsid w:val="009A57D5"/>
    <w:rsid w:val="009B78B1"/>
    <w:rsid w:val="009D248B"/>
    <w:rsid w:val="009F5ABD"/>
    <w:rsid w:val="009F71C5"/>
    <w:rsid w:val="00A2704F"/>
    <w:rsid w:val="00A2777B"/>
    <w:rsid w:val="00A333DA"/>
    <w:rsid w:val="00A36FE8"/>
    <w:rsid w:val="00A61521"/>
    <w:rsid w:val="00A826E6"/>
    <w:rsid w:val="00A8661E"/>
    <w:rsid w:val="00AC3770"/>
    <w:rsid w:val="00AC7A84"/>
    <w:rsid w:val="00AD41E9"/>
    <w:rsid w:val="00AE2E23"/>
    <w:rsid w:val="00B051DF"/>
    <w:rsid w:val="00B057A6"/>
    <w:rsid w:val="00B53D7E"/>
    <w:rsid w:val="00B565DD"/>
    <w:rsid w:val="00B63C3B"/>
    <w:rsid w:val="00B77808"/>
    <w:rsid w:val="00BA48B3"/>
    <w:rsid w:val="00BC0841"/>
    <w:rsid w:val="00BF3485"/>
    <w:rsid w:val="00C01641"/>
    <w:rsid w:val="00C05BB1"/>
    <w:rsid w:val="00C148C7"/>
    <w:rsid w:val="00C22520"/>
    <w:rsid w:val="00C56304"/>
    <w:rsid w:val="00C61B07"/>
    <w:rsid w:val="00C63D95"/>
    <w:rsid w:val="00C961B9"/>
    <w:rsid w:val="00CB08F5"/>
    <w:rsid w:val="00CE2BC5"/>
    <w:rsid w:val="00CF1568"/>
    <w:rsid w:val="00D03A7E"/>
    <w:rsid w:val="00D10B28"/>
    <w:rsid w:val="00D3796C"/>
    <w:rsid w:val="00D44B31"/>
    <w:rsid w:val="00D81DF3"/>
    <w:rsid w:val="00D94409"/>
    <w:rsid w:val="00D95DFD"/>
    <w:rsid w:val="00DC6D43"/>
    <w:rsid w:val="00E00DBA"/>
    <w:rsid w:val="00E02118"/>
    <w:rsid w:val="00E52CBB"/>
    <w:rsid w:val="00E67374"/>
    <w:rsid w:val="00E843FA"/>
    <w:rsid w:val="00EA66DE"/>
    <w:rsid w:val="00EC228D"/>
    <w:rsid w:val="00EF6524"/>
    <w:rsid w:val="00F10379"/>
    <w:rsid w:val="00F12BD9"/>
    <w:rsid w:val="00F1380F"/>
    <w:rsid w:val="00F35DE6"/>
    <w:rsid w:val="00F50249"/>
    <w:rsid w:val="00F54B98"/>
    <w:rsid w:val="00F67CCE"/>
    <w:rsid w:val="00F7000C"/>
    <w:rsid w:val="00F870E7"/>
    <w:rsid w:val="00F94946"/>
    <w:rsid w:val="00FAFABF"/>
    <w:rsid w:val="00FB06E6"/>
    <w:rsid w:val="00FB50B3"/>
    <w:rsid w:val="00FE5659"/>
    <w:rsid w:val="00FF1A21"/>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781B7"/>
  <w15:docId w15:val="{EA731BFE-9026-4C93-A0BD-A8A75426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A7E"/>
    <w:pPr>
      <w:spacing w:after="120" w:line="360" w:lineRule="auto"/>
    </w:pPr>
    <w:rPr>
      <w:sz w:val="32"/>
    </w:rPr>
  </w:style>
  <w:style w:type="paragraph" w:styleId="Heading1">
    <w:name w:val="heading 1"/>
    <w:basedOn w:val="Normal"/>
    <w:next w:val="Normal"/>
    <w:link w:val="Heading1Char"/>
    <w:autoRedefine/>
    <w:uiPriority w:val="9"/>
    <w:qFormat/>
    <w:rsid w:val="00A2704F"/>
    <w:pPr>
      <w:keepNext/>
      <w:keepLines/>
      <w:spacing w:before="240" w:after="0"/>
      <w:outlineLvl w:val="0"/>
    </w:pPr>
    <w:rPr>
      <w:rFonts w:eastAsiaTheme="majorEastAsia" w:cstheme="majorBidi"/>
      <w:b/>
      <w:bCs/>
      <w:sz w:val="40"/>
      <w:szCs w:val="40"/>
    </w:rPr>
  </w:style>
  <w:style w:type="paragraph" w:styleId="Heading2">
    <w:name w:val="heading 2"/>
    <w:basedOn w:val="Heading1"/>
    <w:next w:val="Normal"/>
    <w:link w:val="Heading2Char"/>
    <w:autoRedefine/>
    <w:uiPriority w:val="9"/>
    <w:qFormat/>
    <w:rsid w:val="00D03A7E"/>
    <w:pPr>
      <w:spacing w:before="120"/>
      <w:outlineLvl w:val="1"/>
    </w:pPr>
    <w:rPr>
      <w:bCs w:val="0"/>
      <w:sz w:val="36"/>
      <w:szCs w:val="26"/>
    </w:rPr>
  </w:style>
  <w:style w:type="paragraph" w:styleId="Heading3">
    <w:name w:val="heading 3"/>
    <w:basedOn w:val="Heading2"/>
    <w:next w:val="Normal"/>
    <w:link w:val="Heading3Char"/>
    <w:uiPriority w:val="9"/>
    <w:qFormat/>
    <w:rsid w:val="00D03A7E"/>
    <w:pPr>
      <w:outlineLvl w:val="2"/>
    </w:pPr>
    <w:rPr>
      <w:bCs/>
      <w:sz w:val="32"/>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D03A7E"/>
    <w:rPr>
      <w:rFonts w:eastAsiaTheme="majorEastAsia" w:cstheme="majorBidi"/>
      <w:b/>
      <w:sz w:val="36"/>
      <w:szCs w:val="26"/>
    </w:rPr>
  </w:style>
  <w:style w:type="character" w:customStyle="1" w:styleId="Heading3Char">
    <w:name w:val="Heading 3 Char"/>
    <w:basedOn w:val="DefaultParagraphFont"/>
    <w:link w:val="Heading3"/>
    <w:uiPriority w:val="9"/>
    <w:rsid w:val="00D03A7E"/>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A2704F"/>
    <w:rPr>
      <w:rFonts w:eastAsiaTheme="majorEastAsia" w:cstheme="majorBidi"/>
      <w:b/>
      <w:bCs/>
      <w:sz w:val="40"/>
      <w:szCs w:val="40"/>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iralTitle">
    <w:name w:val="Airal Title"/>
    <w:basedOn w:val="Title"/>
    <w:link w:val="AiralTitleChar"/>
    <w:autoRedefine/>
    <w:qFormat/>
    <w:rsid w:val="00785BE6"/>
    <w:pPr>
      <w:pBdr>
        <w:bottom w:val="none" w:sz="0" w:space="0" w:color="auto"/>
      </w:pBdr>
      <w:spacing w:before="240" w:after="240"/>
    </w:pPr>
    <w:rPr>
      <w:rFonts w:cs="Arial"/>
      <w:b/>
      <w:bCs/>
      <w:spacing w:val="-10"/>
      <w:sz w:val="44"/>
      <w:szCs w:val="56"/>
    </w:rPr>
  </w:style>
  <w:style w:type="character" w:customStyle="1" w:styleId="AiralTitleChar">
    <w:name w:val="Airal Title Char"/>
    <w:basedOn w:val="TitleChar"/>
    <w:link w:val="AiralTitle"/>
    <w:rsid w:val="00785BE6"/>
    <w:rPr>
      <w:rFonts w:eastAsiaTheme="majorEastAsia" w:cs="Arial"/>
      <w:b/>
      <w:bCs/>
      <w:spacing w:val="-10"/>
      <w:kern w:val="28"/>
      <w:sz w:val="4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885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38318865">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162696632">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2075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Cole\OneDrive%20-%20Wiltshire%20Sight\SSW%20Shared%20Drive%20-%20Documents\0.%20Shared\General%20Office%20Resources\Letter%20and%20document%20templates\Large%20Print%20Accessible%20Templates\SSW%20Large%20Print%20Document%20-%20Accessible%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Aoife Mooney</DisplayName>
        <AccountId>15</AccountId>
        <AccountType/>
      </UserInfo>
      <UserInfo>
        <DisplayName>Allison McCourt</DisplayName>
        <AccountId>37</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0831C0B8-B0D0-4C8F-BBBC-249651A2A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SSW Large Print Document - Accessible Format</Template>
  <TotalTime>6</TotalTime>
  <Pages>6</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Cole</dc:creator>
  <cp:lastModifiedBy>Karen Cole</cp:lastModifiedBy>
  <cp:revision>1</cp:revision>
  <dcterms:created xsi:type="dcterms:W3CDTF">2025-05-08T14:56:00Z</dcterms:created>
  <dcterms:modified xsi:type="dcterms:W3CDTF">2025-05-08T15:02:00Z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