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F275" w14:textId="77777777" w:rsidR="007A7E79" w:rsidRDefault="007A7E79" w:rsidP="007A7E79">
      <w:pPr>
        <w:pStyle w:val="Heading1"/>
      </w:pPr>
    </w:p>
    <w:p w14:paraId="2437F55E" w14:textId="720A2CEB" w:rsidR="00412B91" w:rsidRPr="00412B91" w:rsidRDefault="00412B91" w:rsidP="00412B91">
      <w:pPr>
        <w:pStyle w:val="AiralTitle"/>
      </w:pPr>
      <w:r w:rsidRPr="00412B91">
        <w:t>Job Description</w:t>
      </w:r>
      <w:r>
        <w:t>:</w:t>
      </w:r>
      <w:r w:rsidRPr="00412B91">
        <w:rPr>
          <w:rFonts w:eastAsia="Times New Roman"/>
          <w:lang w:eastAsia="en-GB"/>
        </w:rPr>
        <w:t xml:space="preserve"> Community Sight Loss Adviser (Mid Wiltshire)</w:t>
      </w:r>
      <w:r w:rsidRPr="00412B91">
        <w:t xml:space="preserve"> </w:t>
      </w:r>
    </w:p>
    <w:p w14:paraId="11CCD27F" w14:textId="77777777" w:rsidR="00412B91" w:rsidRPr="00412B91" w:rsidRDefault="00412B91" w:rsidP="00412B91">
      <w:pPr>
        <w:tabs>
          <w:tab w:val="left" w:pos="2410"/>
        </w:tabs>
        <w:ind w:left="2410" w:hanging="2410"/>
        <w:jc w:val="both"/>
        <w:rPr>
          <w:rFonts w:cs="Arial"/>
          <w:szCs w:val="32"/>
        </w:rPr>
      </w:pPr>
      <w:r w:rsidRPr="00412B91">
        <w:rPr>
          <w:rFonts w:cs="Arial"/>
          <w:b/>
          <w:szCs w:val="32"/>
        </w:rPr>
        <w:t>Salary:</w:t>
      </w:r>
      <w:r w:rsidRPr="00412B91">
        <w:rPr>
          <w:rFonts w:cs="Arial"/>
          <w:szCs w:val="32"/>
        </w:rPr>
        <w:tab/>
        <w:t xml:space="preserve">£26,000 (pro-rata) </w:t>
      </w:r>
    </w:p>
    <w:p w14:paraId="79B40037" w14:textId="77777777" w:rsidR="00412B91" w:rsidRPr="00412B91" w:rsidRDefault="00412B91" w:rsidP="00412B91">
      <w:pPr>
        <w:tabs>
          <w:tab w:val="left" w:pos="2410"/>
        </w:tabs>
        <w:ind w:left="2410" w:hanging="2410"/>
        <w:rPr>
          <w:rFonts w:eastAsia="Times New Roman" w:cs="Arial"/>
          <w:color w:val="000000"/>
          <w:szCs w:val="32"/>
          <w:lang w:eastAsia="en-GB"/>
        </w:rPr>
      </w:pPr>
      <w:r w:rsidRPr="00412B91">
        <w:rPr>
          <w:rFonts w:cs="Arial"/>
          <w:b/>
          <w:szCs w:val="32"/>
        </w:rPr>
        <w:t>Hours of work:</w:t>
      </w:r>
      <w:r w:rsidRPr="00412B91">
        <w:rPr>
          <w:rFonts w:cs="Arial"/>
          <w:szCs w:val="32"/>
        </w:rPr>
        <w:t xml:space="preserve"> </w:t>
      </w:r>
      <w:r w:rsidRPr="00412B91">
        <w:rPr>
          <w:rFonts w:cs="Arial"/>
          <w:szCs w:val="32"/>
        </w:rPr>
        <w:tab/>
        <w:t>21 hours part-time (0.6 FTE)</w:t>
      </w:r>
    </w:p>
    <w:p w14:paraId="09793306" w14:textId="77777777" w:rsidR="00412B91" w:rsidRPr="00412B91" w:rsidRDefault="00412B91" w:rsidP="00412B91">
      <w:pPr>
        <w:tabs>
          <w:tab w:val="left" w:pos="2410"/>
        </w:tabs>
        <w:ind w:left="2410" w:hanging="2410"/>
        <w:jc w:val="both"/>
        <w:rPr>
          <w:rFonts w:cs="Arial"/>
          <w:szCs w:val="32"/>
        </w:rPr>
      </w:pPr>
      <w:r w:rsidRPr="00412B91">
        <w:rPr>
          <w:rFonts w:cs="Arial"/>
          <w:b/>
          <w:szCs w:val="32"/>
        </w:rPr>
        <w:t>Location:</w:t>
      </w:r>
      <w:r w:rsidRPr="00412B91">
        <w:rPr>
          <w:rFonts w:cs="Arial"/>
          <w:szCs w:val="32"/>
        </w:rPr>
        <w:tab/>
        <w:t>Home-based with travel in Wiltshire</w:t>
      </w:r>
    </w:p>
    <w:p w14:paraId="09A7162B" w14:textId="77777777" w:rsidR="00412B91" w:rsidRPr="00412B91" w:rsidRDefault="00412B91" w:rsidP="00412B91">
      <w:pPr>
        <w:tabs>
          <w:tab w:val="left" w:pos="2410"/>
        </w:tabs>
        <w:ind w:left="2410" w:hanging="2410"/>
        <w:jc w:val="both"/>
        <w:rPr>
          <w:rFonts w:cs="Arial"/>
          <w:szCs w:val="32"/>
        </w:rPr>
      </w:pPr>
      <w:r w:rsidRPr="00412B91">
        <w:rPr>
          <w:rFonts w:cs="Arial"/>
          <w:b/>
          <w:szCs w:val="32"/>
        </w:rPr>
        <w:t>Direct Reports:</w:t>
      </w:r>
      <w:r w:rsidRPr="00412B91">
        <w:rPr>
          <w:rFonts w:cs="Arial"/>
          <w:szCs w:val="32"/>
        </w:rPr>
        <w:tab/>
        <w:t>Volunteers</w:t>
      </w:r>
    </w:p>
    <w:p w14:paraId="6A0A30CE" w14:textId="77777777" w:rsidR="00412B91" w:rsidRPr="00412B91" w:rsidRDefault="00412B91" w:rsidP="00412B91">
      <w:pPr>
        <w:tabs>
          <w:tab w:val="left" w:pos="2410"/>
        </w:tabs>
        <w:ind w:left="2410" w:hanging="2410"/>
        <w:jc w:val="both"/>
        <w:rPr>
          <w:rFonts w:cs="Arial"/>
          <w:szCs w:val="32"/>
        </w:rPr>
      </w:pPr>
      <w:r w:rsidRPr="00412B91">
        <w:rPr>
          <w:rFonts w:cs="Arial"/>
          <w:b/>
          <w:szCs w:val="32"/>
        </w:rPr>
        <w:t>Contract status:</w:t>
      </w:r>
      <w:r w:rsidRPr="00412B91">
        <w:rPr>
          <w:rFonts w:cs="Arial"/>
          <w:szCs w:val="32"/>
        </w:rPr>
        <w:tab/>
        <w:t xml:space="preserve">Permanent after satisfactory probationary period </w:t>
      </w:r>
    </w:p>
    <w:p w14:paraId="14B0427F" w14:textId="2F24917A" w:rsidR="00412B91" w:rsidRPr="00412B91" w:rsidRDefault="00412B91" w:rsidP="00412B91">
      <w:pPr>
        <w:tabs>
          <w:tab w:val="left" w:pos="2410"/>
        </w:tabs>
        <w:ind w:left="2410" w:hanging="2410"/>
        <w:jc w:val="both"/>
        <w:rPr>
          <w:rFonts w:cs="Arial"/>
          <w:szCs w:val="32"/>
        </w:rPr>
      </w:pPr>
      <w:r w:rsidRPr="00412B91">
        <w:rPr>
          <w:rFonts w:cs="Arial"/>
          <w:b/>
          <w:szCs w:val="32"/>
        </w:rPr>
        <w:t>Annual Leave:</w:t>
      </w:r>
      <w:r w:rsidRPr="00412B91">
        <w:rPr>
          <w:rFonts w:cs="Arial"/>
          <w:szCs w:val="32"/>
        </w:rPr>
        <w:t xml:space="preserve"> </w:t>
      </w:r>
      <w:r w:rsidRPr="00412B91">
        <w:rPr>
          <w:rFonts w:cs="Arial"/>
          <w:szCs w:val="32"/>
        </w:rPr>
        <w:tab/>
        <w:t>25 days plus bank holidays (8 days) Pro Rata</w:t>
      </w:r>
    </w:p>
    <w:p w14:paraId="4ED1A6F5" w14:textId="77777777" w:rsidR="00412B91" w:rsidRDefault="00412B91" w:rsidP="00412B91">
      <w:pPr>
        <w:pStyle w:val="Heading1"/>
        <w:rPr>
          <w:rFonts w:eastAsia="Times New Roman"/>
          <w:b w:val="0"/>
          <w:lang w:eastAsia="en-GB"/>
        </w:rPr>
      </w:pPr>
      <w:r w:rsidRPr="00412B91">
        <w:rPr>
          <w:rFonts w:eastAsia="Times New Roman"/>
          <w:lang w:eastAsia="en-GB"/>
        </w:rPr>
        <w:t>Organisation Details:</w:t>
      </w:r>
    </w:p>
    <w:p w14:paraId="4B53F9A2" w14:textId="0537F57E" w:rsidR="00412B91" w:rsidRPr="00412B91" w:rsidRDefault="00412B91" w:rsidP="00412B91">
      <w:pPr>
        <w:rPr>
          <w:rFonts w:eastAsia="Times New Roman"/>
          <w:b/>
          <w:bCs/>
          <w:color w:val="000000"/>
          <w:lang w:eastAsia="en-GB"/>
        </w:rPr>
      </w:pPr>
      <w:r w:rsidRPr="00412B91">
        <w:t xml:space="preserve">Wiltshire Sight exists to reduce the impact of sight loss, supporting blind and partially sighted people to lead independent lives and to secure equal access to services.  </w:t>
      </w:r>
    </w:p>
    <w:p w14:paraId="6F9CA306" w14:textId="77777777" w:rsidR="00412B91" w:rsidRPr="00412B91" w:rsidRDefault="00412B91" w:rsidP="00412B91">
      <w:pPr>
        <w:rPr>
          <w:szCs w:val="32"/>
        </w:rPr>
      </w:pPr>
      <w:r w:rsidRPr="00412B91">
        <w:rPr>
          <w:szCs w:val="32"/>
        </w:rPr>
        <w:t xml:space="preserve">As </w:t>
      </w:r>
      <w:r w:rsidRPr="00412B91">
        <w:rPr>
          <w:b/>
          <w:szCs w:val="32"/>
        </w:rPr>
        <w:t xml:space="preserve">Community Sight Loss Adviser </w:t>
      </w:r>
      <w:r w:rsidRPr="00412B91">
        <w:rPr>
          <w:rFonts w:eastAsia="Times New Roman" w:cs="Arial"/>
          <w:b/>
          <w:bCs/>
          <w:color w:val="000000"/>
          <w:szCs w:val="32"/>
          <w:lang w:eastAsia="en-GB"/>
        </w:rPr>
        <w:t>(Mid Wiltshire)</w:t>
      </w:r>
      <w:r w:rsidRPr="00412B91">
        <w:rPr>
          <w:szCs w:val="32"/>
        </w:rPr>
        <w:t xml:space="preserve">, you will take a lead role in providing our Information, Advice and Guidance Service for people with sight loss in Mid Wiltshire (covering Devizes, Calne, Marlborough, Pewsey &amp; Westbury). You will assess the needs of people with sight loss and prepare </w:t>
      </w:r>
      <w:r w:rsidRPr="00412B91">
        <w:rPr>
          <w:szCs w:val="32"/>
        </w:rPr>
        <w:lastRenderedPageBreak/>
        <w:t>appropriate action plans to ensure that they are accessing support, equipment, and training to help them adjust to their sight loss.</w:t>
      </w:r>
    </w:p>
    <w:p w14:paraId="672721F3" w14:textId="77777777" w:rsidR="00412B91" w:rsidRPr="00412B91" w:rsidRDefault="00412B91" w:rsidP="00412B91">
      <w:pPr>
        <w:rPr>
          <w:szCs w:val="32"/>
        </w:rPr>
      </w:pPr>
      <w:r w:rsidRPr="00412B91">
        <w:rPr>
          <w:szCs w:val="32"/>
        </w:rPr>
        <w:t xml:space="preserve">You will work alongside the Head of Services to plan and organise </w:t>
      </w:r>
      <w:r w:rsidRPr="00412B91">
        <w:rPr>
          <w:bCs/>
          <w:szCs w:val="32"/>
        </w:rPr>
        <w:t>community hubs</w:t>
      </w:r>
      <w:r w:rsidRPr="00412B91">
        <w:rPr>
          <w:b/>
          <w:szCs w:val="32"/>
        </w:rPr>
        <w:t xml:space="preserve"> </w:t>
      </w:r>
      <w:r w:rsidRPr="00412B91">
        <w:rPr>
          <w:szCs w:val="32"/>
        </w:rPr>
        <w:t>in key locations in the geographical area of benefit. As part of a team working across Wiltshire, you will be expected to attend team meetings and occasionally provide cover at St Lucy’s Sight Centre in Devizes.</w:t>
      </w:r>
    </w:p>
    <w:p w14:paraId="634E6262" w14:textId="77777777" w:rsidR="00412B91" w:rsidRPr="00412B91" w:rsidRDefault="00412B91" w:rsidP="00412B91">
      <w:pPr>
        <w:pStyle w:val="Heading1"/>
        <w:rPr>
          <w:rFonts w:eastAsia="Times New Roman"/>
          <w:lang w:eastAsia="en-GB"/>
        </w:rPr>
      </w:pPr>
      <w:r w:rsidRPr="00412B91">
        <w:rPr>
          <w:rFonts w:eastAsia="Times New Roman"/>
          <w:lang w:eastAsia="en-GB"/>
        </w:rPr>
        <w:t>Responsibilities:</w:t>
      </w:r>
    </w:p>
    <w:p w14:paraId="51213426" w14:textId="77777777" w:rsidR="00412B91" w:rsidRPr="00412B91" w:rsidRDefault="00412B91" w:rsidP="00412B91">
      <w:pPr>
        <w:pStyle w:val="ListParagraph"/>
        <w:numPr>
          <w:ilvl w:val="0"/>
          <w:numId w:val="20"/>
        </w:numPr>
      </w:pPr>
      <w:r w:rsidRPr="00412B91">
        <w:t xml:space="preserve">Provide information, advice and guidance to blind and partially sighted people using Wiltshire Sight’s services, including the provision of support with equipment and training to help service users adjust to their sight loss. </w:t>
      </w:r>
    </w:p>
    <w:p w14:paraId="01DA7AE3" w14:textId="77777777" w:rsidR="00412B91" w:rsidRPr="00412B91" w:rsidRDefault="00412B91" w:rsidP="00412B91">
      <w:pPr>
        <w:pStyle w:val="ListParagraph"/>
        <w:numPr>
          <w:ilvl w:val="0"/>
          <w:numId w:val="20"/>
        </w:numPr>
      </w:pPr>
      <w:r w:rsidRPr="00412B91">
        <w:t>Conduct one-to-one Sight Loss Assessments and prepare action plans for service users.</w:t>
      </w:r>
    </w:p>
    <w:p w14:paraId="35A90B37" w14:textId="77777777" w:rsidR="00412B91" w:rsidRPr="00412B91" w:rsidRDefault="00412B91" w:rsidP="00412B91">
      <w:pPr>
        <w:pStyle w:val="ListParagraph"/>
        <w:numPr>
          <w:ilvl w:val="0"/>
          <w:numId w:val="20"/>
        </w:numPr>
      </w:pPr>
      <w:r w:rsidRPr="00412B91">
        <w:rPr>
          <w:w w:val="105"/>
        </w:rPr>
        <w:t xml:space="preserve">Signpost and/or refer service users to other </w:t>
      </w:r>
      <w:r w:rsidRPr="00412B91">
        <w:t>services</w:t>
      </w:r>
      <w:r w:rsidRPr="00412B91">
        <w:rPr>
          <w:spacing w:val="67"/>
        </w:rPr>
        <w:t xml:space="preserve"> </w:t>
      </w:r>
      <w:r w:rsidRPr="00412B91">
        <w:t>and</w:t>
      </w:r>
      <w:r w:rsidRPr="00412B91">
        <w:rPr>
          <w:spacing w:val="23"/>
        </w:rPr>
        <w:t xml:space="preserve"> </w:t>
      </w:r>
      <w:r w:rsidRPr="00412B91">
        <w:t>agencies</w:t>
      </w:r>
      <w:r w:rsidRPr="00412B91">
        <w:rPr>
          <w:spacing w:val="81"/>
        </w:rPr>
        <w:t xml:space="preserve"> </w:t>
      </w:r>
      <w:r w:rsidRPr="00412B91">
        <w:t>where</w:t>
      </w:r>
      <w:r w:rsidRPr="00412B91">
        <w:rPr>
          <w:spacing w:val="58"/>
        </w:rPr>
        <w:t xml:space="preserve"> </w:t>
      </w:r>
      <w:r w:rsidRPr="00412B91">
        <w:t>relevant.</w:t>
      </w:r>
    </w:p>
    <w:p w14:paraId="31201207" w14:textId="77777777" w:rsidR="00412B91" w:rsidRPr="00412B91" w:rsidRDefault="00412B91" w:rsidP="00412B91">
      <w:pPr>
        <w:pStyle w:val="ListParagraph"/>
        <w:numPr>
          <w:ilvl w:val="0"/>
          <w:numId w:val="20"/>
        </w:numPr>
      </w:pPr>
      <w:r w:rsidRPr="00412B91">
        <w:t xml:space="preserve">Plan and organise community hubs in key locations in the geographical area of benefit </w:t>
      </w:r>
    </w:p>
    <w:p w14:paraId="3660673E" w14:textId="77777777" w:rsidR="00412B91" w:rsidRPr="00412B91" w:rsidRDefault="00412B91" w:rsidP="00412B91">
      <w:pPr>
        <w:pStyle w:val="ListParagraph"/>
        <w:numPr>
          <w:ilvl w:val="0"/>
          <w:numId w:val="20"/>
        </w:numPr>
      </w:pPr>
      <w:bookmarkStart w:id="0" w:name="_Hlk958366"/>
      <w:r w:rsidRPr="00412B91">
        <w:t xml:space="preserve">Support the recruitment </w:t>
      </w:r>
      <w:r w:rsidRPr="00412B91">
        <w:rPr>
          <w:w w:val="104"/>
        </w:rPr>
        <w:t xml:space="preserve">and management of a </w:t>
      </w:r>
      <w:bookmarkEnd w:id="0"/>
      <w:r w:rsidRPr="00412B91">
        <w:rPr>
          <w:w w:val="104"/>
        </w:rPr>
        <w:t xml:space="preserve">team of volunteers </w:t>
      </w:r>
      <w:r w:rsidRPr="00412B91">
        <w:rPr>
          <w:spacing w:val="-77"/>
        </w:rPr>
        <w:t xml:space="preserve">                      </w:t>
      </w:r>
      <w:r w:rsidRPr="00412B91">
        <w:t>who will offer support to service users to improve their independence and wellbeing.</w:t>
      </w:r>
    </w:p>
    <w:p w14:paraId="2B65810E" w14:textId="77777777" w:rsidR="00412B91" w:rsidRPr="00412B91" w:rsidRDefault="00412B91" w:rsidP="00412B91">
      <w:pPr>
        <w:pStyle w:val="ListParagraph"/>
        <w:numPr>
          <w:ilvl w:val="0"/>
          <w:numId w:val="20"/>
        </w:numPr>
      </w:pPr>
      <w:r w:rsidRPr="00412B91">
        <w:lastRenderedPageBreak/>
        <w:t xml:space="preserve">Encourage service users to access Eye Health and Sight Loss Services such as High Street Optometry, Hospital Eye Units and Low Vision Clinics. </w:t>
      </w:r>
    </w:p>
    <w:p w14:paraId="7014AD28" w14:textId="77777777" w:rsidR="00412B91" w:rsidRPr="00412B91" w:rsidRDefault="00412B91" w:rsidP="00412B91">
      <w:pPr>
        <w:pStyle w:val="ListParagraph"/>
        <w:numPr>
          <w:ilvl w:val="0"/>
          <w:numId w:val="20"/>
        </w:numPr>
      </w:pPr>
      <w:r w:rsidRPr="00412B91">
        <w:t>Liaise</w:t>
      </w:r>
      <w:r w:rsidRPr="00412B91">
        <w:rPr>
          <w:spacing w:val="78"/>
        </w:rPr>
        <w:t xml:space="preserve"> </w:t>
      </w:r>
      <w:r w:rsidRPr="00412B91">
        <w:t>closely</w:t>
      </w:r>
      <w:r w:rsidRPr="00412B91">
        <w:rPr>
          <w:spacing w:val="84"/>
        </w:rPr>
        <w:t xml:space="preserve"> </w:t>
      </w:r>
      <w:r w:rsidRPr="00412B91">
        <w:t>with</w:t>
      </w:r>
      <w:r w:rsidRPr="00412B91">
        <w:rPr>
          <w:spacing w:val="59"/>
        </w:rPr>
        <w:t xml:space="preserve"> </w:t>
      </w:r>
      <w:r w:rsidRPr="00412B91">
        <w:t xml:space="preserve">the Local Authority Sensory Team, Eye Clinic Liaison Officers </w:t>
      </w:r>
      <w:r w:rsidRPr="00412B91">
        <w:rPr>
          <w:w w:val="106"/>
        </w:rPr>
        <w:t xml:space="preserve">and </w:t>
      </w:r>
      <w:r w:rsidRPr="00412B91">
        <w:t>other</w:t>
      </w:r>
      <w:r w:rsidRPr="00412B91">
        <w:rPr>
          <w:spacing w:val="33"/>
        </w:rPr>
        <w:t xml:space="preserve"> </w:t>
      </w:r>
      <w:r w:rsidRPr="00412B91">
        <w:t>agencies</w:t>
      </w:r>
      <w:r w:rsidRPr="00412B91">
        <w:rPr>
          <w:spacing w:val="66"/>
        </w:rPr>
        <w:t xml:space="preserve"> </w:t>
      </w:r>
      <w:r w:rsidRPr="00412B91">
        <w:t>as</w:t>
      </w:r>
      <w:r w:rsidRPr="00412B91">
        <w:rPr>
          <w:spacing w:val="23"/>
        </w:rPr>
        <w:t xml:space="preserve"> </w:t>
      </w:r>
      <w:r w:rsidRPr="00412B91">
        <w:rPr>
          <w:w w:val="106"/>
        </w:rPr>
        <w:t>necessar</w:t>
      </w:r>
      <w:r w:rsidRPr="00412B91">
        <w:rPr>
          <w:spacing w:val="-4"/>
          <w:w w:val="106"/>
        </w:rPr>
        <w:t>y</w:t>
      </w:r>
      <w:r w:rsidRPr="00412B91">
        <w:rPr>
          <w:w w:val="134"/>
        </w:rPr>
        <w:t>.</w:t>
      </w:r>
    </w:p>
    <w:p w14:paraId="6443C4C6" w14:textId="77777777" w:rsidR="00412B91" w:rsidRPr="00412B91" w:rsidRDefault="00412B91" w:rsidP="00412B91">
      <w:pPr>
        <w:pStyle w:val="ListParagraph"/>
        <w:numPr>
          <w:ilvl w:val="0"/>
          <w:numId w:val="20"/>
        </w:numPr>
        <w:rPr>
          <w:bCs/>
        </w:rPr>
      </w:pPr>
      <w:r w:rsidRPr="00412B91">
        <w:t xml:space="preserve">Develop peer support in the local community by supporting </w:t>
      </w:r>
      <w:r w:rsidRPr="00412B91">
        <w:rPr>
          <w:bCs/>
        </w:rPr>
        <w:t xml:space="preserve">social groups for the visually impaired. </w:t>
      </w:r>
    </w:p>
    <w:p w14:paraId="16E0D9D7" w14:textId="77777777" w:rsidR="00412B91" w:rsidRPr="00412B91" w:rsidRDefault="00412B91" w:rsidP="00412B91">
      <w:pPr>
        <w:pStyle w:val="ListParagraph"/>
        <w:numPr>
          <w:ilvl w:val="0"/>
          <w:numId w:val="20"/>
        </w:numPr>
        <w:rPr>
          <w:lang w:val="en-US"/>
        </w:rPr>
      </w:pPr>
      <w:r w:rsidRPr="00412B91">
        <w:rPr>
          <w:w w:val="104"/>
        </w:rPr>
        <w:t xml:space="preserve">Conduct home visits to service users </w:t>
      </w:r>
      <w:r w:rsidRPr="00412B91">
        <w:rPr>
          <w:rFonts w:eastAsia="Times New Roman"/>
          <w:color w:val="000000"/>
          <w:lang w:eastAsia="en-GB"/>
        </w:rPr>
        <w:t>where they are unable to access services otherwise</w:t>
      </w:r>
    </w:p>
    <w:p w14:paraId="4B11D4E3" w14:textId="77777777" w:rsidR="00412B91" w:rsidRPr="00412B91" w:rsidRDefault="00412B91" w:rsidP="00412B91">
      <w:pPr>
        <w:pStyle w:val="ListParagraph"/>
        <w:numPr>
          <w:ilvl w:val="0"/>
          <w:numId w:val="20"/>
        </w:numPr>
        <w:rPr>
          <w:lang w:val="en-US"/>
        </w:rPr>
      </w:pPr>
      <w:r w:rsidRPr="00412B91">
        <w:rPr>
          <w:lang w:val="en-US"/>
        </w:rPr>
        <w:t>Work with the Administration &amp; Communications Officer to ensure social groups, community hubs and other events (including those being delivered by partner agencies) are advertised promptly on our website and social media</w:t>
      </w:r>
    </w:p>
    <w:p w14:paraId="0620E2C2" w14:textId="77777777" w:rsidR="00412B91" w:rsidRPr="00412B91" w:rsidRDefault="00412B91" w:rsidP="00412B91">
      <w:pPr>
        <w:pStyle w:val="ListParagraph"/>
        <w:numPr>
          <w:ilvl w:val="0"/>
          <w:numId w:val="20"/>
        </w:numPr>
        <w:rPr>
          <w:lang w:val="en-US"/>
        </w:rPr>
      </w:pPr>
      <w:r w:rsidRPr="00412B91">
        <w:rPr>
          <w:lang w:val="en-US"/>
        </w:rPr>
        <w:t>Ensure that Wiltshire Sight marketing material is available in opticians, eye clinics, GP surgeries and other appropriate places in your geographic area</w:t>
      </w:r>
    </w:p>
    <w:p w14:paraId="36A7DB3C" w14:textId="77777777" w:rsidR="00412B91" w:rsidRPr="00412B91" w:rsidRDefault="00412B91" w:rsidP="00412B91">
      <w:pPr>
        <w:pStyle w:val="ListParagraph"/>
        <w:numPr>
          <w:ilvl w:val="0"/>
          <w:numId w:val="20"/>
        </w:numPr>
        <w:rPr>
          <w:lang w:val="en-US"/>
        </w:rPr>
      </w:pPr>
      <w:r w:rsidRPr="00412B91">
        <w:rPr>
          <w:lang w:val="en-US"/>
        </w:rPr>
        <w:t>Proactively seek other opportunities to promote services to new audiences at a local level (e.g. parish magazines)</w:t>
      </w:r>
    </w:p>
    <w:p w14:paraId="60924D75" w14:textId="77777777" w:rsidR="00412B91" w:rsidRPr="00412B91" w:rsidRDefault="00412B91" w:rsidP="00412B91">
      <w:pPr>
        <w:pStyle w:val="ListParagraph"/>
        <w:numPr>
          <w:ilvl w:val="0"/>
          <w:numId w:val="20"/>
        </w:numPr>
        <w:rPr>
          <w:rFonts w:eastAsia="Times New Roman"/>
          <w:color w:val="000000"/>
          <w:lang w:eastAsia="en-GB"/>
        </w:rPr>
      </w:pPr>
      <w:r w:rsidRPr="00412B91">
        <w:rPr>
          <w:lang w:val="en-US"/>
        </w:rPr>
        <w:t>Record information on service users and interventions on our database according to agreed procedures</w:t>
      </w:r>
    </w:p>
    <w:p w14:paraId="67B27857" w14:textId="77777777" w:rsidR="00412B91" w:rsidRPr="00412B91" w:rsidRDefault="00412B91" w:rsidP="00412B91">
      <w:pPr>
        <w:pStyle w:val="Heading1"/>
        <w:rPr>
          <w:rFonts w:eastAsia="Times New Roman"/>
          <w:lang w:eastAsia="en-GB"/>
        </w:rPr>
      </w:pPr>
      <w:r w:rsidRPr="00412B91">
        <w:rPr>
          <w:rFonts w:eastAsia="Times New Roman"/>
          <w:lang w:eastAsia="en-GB"/>
        </w:rPr>
        <w:lastRenderedPageBreak/>
        <w:t>Person Specification</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3378"/>
        <w:gridCol w:w="3358"/>
      </w:tblGrid>
      <w:tr w:rsidR="00412B91" w:rsidRPr="00412B91" w14:paraId="67D6DD58" w14:textId="77777777" w:rsidTr="0040699E">
        <w:tc>
          <w:tcPr>
            <w:tcW w:w="2161" w:type="dxa"/>
          </w:tcPr>
          <w:p w14:paraId="44BF7E97" w14:textId="77777777" w:rsidR="00412B91" w:rsidRPr="00412B91" w:rsidRDefault="00412B91" w:rsidP="0040699E">
            <w:pPr>
              <w:spacing w:line="276" w:lineRule="auto"/>
              <w:rPr>
                <w:rFonts w:cs="Arial"/>
                <w:b/>
                <w:szCs w:val="32"/>
              </w:rPr>
            </w:pPr>
          </w:p>
        </w:tc>
        <w:tc>
          <w:tcPr>
            <w:tcW w:w="3507" w:type="dxa"/>
          </w:tcPr>
          <w:p w14:paraId="016850A9" w14:textId="77777777" w:rsidR="00412B91" w:rsidRPr="00412B91" w:rsidRDefault="00412B91" w:rsidP="0040699E">
            <w:pPr>
              <w:spacing w:line="276" w:lineRule="auto"/>
              <w:rPr>
                <w:rFonts w:cs="Arial"/>
                <w:b/>
                <w:szCs w:val="32"/>
              </w:rPr>
            </w:pPr>
            <w:r w:rsidRPr="00412B91">
              <w:rPr>
                <w:rFonts w:cs="Arial"/>
                <w:b/>
                <w:szCs w:val="32"/>
              </w:rPr>
              <w:t>Essential</w:t>
            </w:r>
          </w:p>
        </w:tc>
        <w:tc>
          <w:tcPr>
            <w:tcW w:w="3507" w:type="dxa"/>
          </w:tcPr>
          <w:p w14:paraId="19EB02CB" w14:textId="77777777" w:rsidR="00412B91" w:rsidRPr="00412B91" w:rsidRDefault="00412B91" w:rsidP="0040699E">
            <w:pPr>
              <w:spacing w:line="276" w:lineRule="auto"/>
              <w:rPr>
                <w:rFonts w:cs="Arial"/>
                <w:b/>
                <w:szCs w:val="32"/>
              </w:rPr>
            </w:pPr>
            <w:r w:rsidRPr="00412B91">
              <w:rPr>
                <w:rFonts w:cs="Arial"/>
                <w:b/>
                <w:szCs w:val="32"/>
              </w:rPr>
              <w:t>Desirable</w:t>
            </w:r>
          </w:p>
        </w:tc>
      </w:tr>
      <w:tr w:rsidR="00412B91" w:rsidRPr="00412B91" w14:paraId="19A7CC3C" w14:textId="77777777" w:rsidTr="0040699E">
        <w:tc>
          <w:tcPr>
            <w:tcW w:w="2161" w:type="dxa"/>
          </w:tcPr>
          <w:p w14:paraId="38F655C5" w14:textId="77777777" w:rsidR="00412B91" w:rsidRPr="00412B91" w:rsidRDefault="00412B91" w:rsidP="0040699E">
            <w:pPr>
              <w:spacing w:line="276" w:lineRule="auto"/>
              <w:rPr>
                <w:rFonts w:cs="Arial"/>
                <w:b/>
                <w:szCs w:val="32"/>
              </w:rPr>
            </w:pPr>
            <w:r w:rsidRPr="00412B91">
              <w:rPr>
                <w:rFonts w:cs="Arial"/>
                <w:b/>
                <w:szCs w:val="32"/>
              </w:rPr>
              <w:t>Experience &amp; Qualifications</w:t>
            </w:r>
          </w:p>
          <w:p w14:paraId="5D452BCC" w14:textId="77777777" w:rsidR="00412B91" w:rsidRPr="00412B91" w:rsidRDefault="00412B91" w:rsidP="0040699E">
            <w:pPr>
              <w:spacing w:line="276" w:lineRule="auto"/>
              <w:rPr>
                <w:rFonts w:cs="Arial"/>
                <w:b/>
                <w:szCs w:val="32"/>
              </w:rPr>
            </w:pPr>
            <w:r w:rsidRPr="00412B91">
              <w:rPr>
                <w:rFonts w:cs="Arial"/>
                <w:b/>
                <w:szCs w:val="32"/>
              </w:rPr>
              <w:t xml:space="preserve"> </w:t>
            </w:r>
          </w:p>
        </w:tc>
        <w:tc>
          <w:tcPr>
            <w:tcW w:w="3507" w:type="dxa"/>
          </w:tcPr>
          <w:p w14:paraId="41AE2B05" w14:textId="77777777" w:rsidR="00412B91" w:rsidRPr="00412B91" w:rsidRDefault="00412B91" w:rsidP="0040699E">
            <w:pPr>
              <w:spacing w:line="276" w:lineRule="auto"/>
              <w:rPr>
                <w:rFonts w:cs="Arial"/>
                <w:szCs w:val="32"/>
              </w:rPr>
            </w:pPr>
            <w:r w:rsidRPr="00412B91">
              <w:rPr>
                <w:rFonts w:cs="Arial"/>
                <w:szCs w:val="32"/>
              </w:rPr>
              <w:t>Educated to GCSE level English and Maths or equivalent.</w:t>
            </w:r>
          </w:p>
          <w:p w14:paraId="51B52699" w14:textId="77777777" w:rsidR="00412B91" w:rsidRPr="00412B91" w:rsidRDefault="00412B91" w:rsidP="0040699E">
            <w:pPr>
              <w:spacing w:line="276" w:lineRule="auto"/>
              <w:rPr>
                <w:rFonts w:cs="Arial"/>
                <w:szCs w:val="32"/>
              </w:rPr>
            </w:pPr>
            <w:r w:rsidRPr="00412B91">
              <w:rPr>
                <w:rFonts w:cs="Arial"/>
                <w:szCs w:val="32"/>
              </w:rPr>
              <w:t>Providing information, advice &amp; guidance.</w:t>
            </w:r>
          </w:p>
          <w:p w14:paraId="2D9695DF" w14:textId="77777777" w:rsidR="00412B91" w:rsidRPr="00412B91" w:rsidRDefault="00412B91" w:rsidP="0040699E">
            <w:pPr>
              <w:spacing w:line="276" w:lineRule="auto"/>
              <w:rPr>
                <w:rFonts w:cs="Arial"/>
                <w:szCs w:val="32"/>
              </w:rPr>
            </w:pPr>
            <w:r w:rsidRPr="00412B91">
              <w:rPr>
                <w:rFonts w:cs="Arial"/>
                <w:szCs w:val="32"/>
              </w:rPr>
              <w:t>Working in a caring profession.</w:t>
            </w:r>
          </w:p>
        </w:tc>
        <w:tc>
          <w:tcPr>
            <w:tcW w:w="3507" w:type="dxa"/>
          </w:tcPr>
          <w:p w14:paraId="05006122" w14:textId="77777777" w:rsidR="00412B91" w:rsidRPr="00412B91" w:rsidRDefault="00412B91" w:rsidP="0040699E">
            <w:pPr>
              <w:spacing w:line="276" w:lineRule="auto"/>
              <w:rPr>
                <w:rFonts w:cs="Arial"/>
                <w:szCs w:val="32"/>
              </w:rPr>
            </w:pPr>
            <w:r w:rsidRPr="00412B91">
              <w:rPr>
                <w:rFonts w:cs="Arial"/>
                <w:szCs w:val="32"/>
              </w:rPr>
              <w:t>Experience of working with people with disabilities</w:t>
            </w:r>
          </w:p>
          <w:p w14:paraId="7A9B1603" w14:textId="77777777" w:rsidR="00412B91" w:rsidRPr="00412B91" w:rsidRDefault="00412B91" w:rsidP="0040699E">
            <w:pPr>
              <w:spacing w:line="276" w:lineRule="auto"/>
              <w:rPr>
                <w:rFonts w:cs="Arial"/>
                <w:szCs w:val="32"/>
              </w:rPr>
            </w:pPr>
            <w:r w:rsidRPr="00412B91">
              <w:rPr>
                <w:rFonts w:cs="Arial"/>
                <w:szCs w:val="32"/>
              </w:rPr>
              <w:t>Experience of working with volunteers.</w:t>
            </w:r>
          </w:p>
          <w:p w14:paraId="2AA867EE" w14:textId="77777777" w:rsidR="00412B91" w:rsidRPr="00412B91" w:rsidRDefault="00412B91" w:rsidP="0040699E">
            <w:pPr>
              <w:spacing w:line="276" w:lineRule="auto"/>
              <w:rPr>
                <w:rFonts w:cs="Arial"/>
                <w:szCs w:val="32"/>
              </w:rPr>
            </w:pPr>
            <w:r w:rsidRPr="00412B91">
              <w:rPr>
                <w:rFonts w:cs="Arial"/>
                <w:color w:val="222222"/>
                <w:szCs w:val="32"/>
                <w:shd w:val="clear" w:color="auto" w:fill="FFFFFF"/>
              </w:rPr>
              <w:t>Experience in using an assessment framework</w:t>
            </w:r>
            <w:r w:rsidRPr="00412B91">
              <w:rPr>
                <w:rFonts w:cs="Arial"/>
                <w:szCs w:val="32"/>
              </w:rPr>
              <w:t>.</w:t>
            </w:r>
          </w:p>
        </w:tc>
      </w:tr>
      <w:tr w:rsidR="00412B91" w:rsidRPr="00412B91" w14:paraId="447116C8" w14:textId="77777777" w:rsidTr="0040699E">
        <w:tc>
          <w:tcPr>
            <w:tcW w:w="2161" w:type="dxa"/>
          </w:tcPr>
          <w:p w14:paraId="5552EB2B" w14:textId="77777777" w:rsidR="00412B91" w:rsidRPr="00412B91" w:rsidRDefault="00412B91" w:rsidP="0040699E">
            <w:pPr>
              <w:spacing w:line="276" w:lineRule="auto"/>
              <w:rPr>
                <w:rFonts w:cs="Arial"/>
                <w:b/>
                <w:szCs w:val="32"/>
              </w:rPr>
            </w:pPr>
            <w:r w:rsidRPr="00412B91">
              <w:rPr>
                <w:rFonts w:cs="Arial"/>
                <w:b/>
                <w:szCs w:val="32"/>
              </w:rPr>
              <w:t>Knowledge &amp; understanding</w:t>
            </w:r>
          </w:p>
          <w:p w14:paraId="6914B480" w14:textId="77777777" w:rsidR="00412B91" w:rsidRPr="00412B91" w:rsidRDefault="00412B91" w:rsidP="0040699E">
            <w:pPr>
              <w:spacing w:line="276" w:lineRule="auto"/>
              <w:rPr>
                <w:rFonts w:cs="Arial"/>
                <w:b/>
                <w:szCs w:val="32"/>
              </w:rPr>
            </w:pPr>
          </w:p>
        </w:tc>
        <w:tc>
          <w:tcPr>
            <w:tcW w:w="3507" w:type="dxa"/>
          </w:tcPr>
          <w:p w14:paraId="5A5D7135" w14:textId="77777777" w:rsidR="00412B91" w:rsidRPr="00412B91" w:rsidRDefault="00412B91" w:rsidP="0040699E">
            <w:pPr>
              <w:spacing w:line="276" w:lineRule="auto"/>
              <w:rPr>
                <w:rFonts w:cs="Arial"/>
                <w:szCs w:val="32"/>
              </w:rPr>
            </w:pPr>
          </w:p>
        </w:tc>
        <w:tc>
          <w:tcPr>
            <w:tcW w:w="3507" w:type="dxa"/>
          </w:tcPr>
          <w:p w14:paraId="4DCCEEDF" w14:textId="77777777" w:rsidR="00412B91" w:rsidRPr="00412B91" w:rsidRDefault="00412B91" w:rsidP="0040699E">
            <w:pPr>
              <w:spacing w:line="276" w:lineRule="auto"/>
              <w:rPr>
                <w:rFonts w:cs="Arial"/>
                <w:szCs w:val="32"/>
              </w:rPr>
            </w:pPr>
            <w:r w:rsidRPr="00412B91">
              <w:rPr>
                <w:rFonts w:cs="Arial"/>
                <w:szCs w:val="32"/>
              </w:rPr>
              <w:t>Knowledge of the geography of the area of benefit.</w:t>
            </w:r>
          </w:p>
          <w:p w14:paraId="49F4BB13" w14:textId="77777777" w:rsidR="00412B91" w:rsidRPr="00412B91" w:rsidRDefault="00412B91" w:rsidP="0040699E">
            <w:pPr>
              <w:spacing w:line="276" w:lineRule="auto"/>
              <w:rPr>
                <w:rFonts w:cs="Arial"/>
                <w:szCs w:val="32"/>
              </w:rPr>
            </w:pPr>
            <w:r w:rsidRPr="00412B91">
              <w:rPr>
                <w:rFonts w:cs="Arial"/>
                <w:szCs w:val="32"/>
              </w:rPr>
              <w:t>Understanding of the needs of people with sight loss.</w:t>
            </w:r>
          </w:p>
          <w:p w14:paraId="4CB9AE7B" w14:textId="77777777" w:rsidR="00412B91" w:rsidRPr="00412B91" w:rsidRDefault="00412B91" w:rsidP="0040699E">
            <w:pPr>
              <w:spacing w:line="276" w:lineRule="auto"/>
              <w:rPr>
                <w:rFonts w:cs="Arial"/>
                <w:szCs w:val="32"/>
              </w:rPr>
            </w:pPr>
            <w:r w:rsidRPr="00412B91">
              <w:rPr>
                <w:rFonts w:cs="Arial"/>
                <w:szCs w:val="32"/>
              </w:rPr>
              <w:t>A knowledge of local and national service provision for blind and partially sighted people.</w:t>
            </w:r>
          </w:p>
          <w:p w14:paraId="0A6771B7" w14:textId="77777777" w:rsidR="00412B91" w:rsidRPr="00412B91" w:rsidRDefault="00412B91" w:rsidP="0040699E">
            <w:pPr>
              <w:spacing w:line="276" w:lineRule="auto"/>
              <w:rPr>
                <w:rFonts w:cs="Arial"/>
                <w:szCs w:val="32"/>
              </w:rPr>
            </w:pPr>
            <w:r w:rsidRPr="00412B91">
              <w:rPr>
                <w:rFonts w:cs="Arial"/>
                <w:szCs w:val="32"/>
              </w:rPr>
              <w:t>Knowledge and understanding of the use of Assistive Technology.</w:t>
            </w:r>
          </w:p>
          <w:p w14:paraId="3D822277" w14:textId="77777777" w:rsidR="00412B91" w:rsidRPr="00412B91" w:rsidRDefault="00412B91" w:rsidP="0040699E">
            <w:pPr>
              <w:spacing w:line="276" w:lineRule="auto"/>
              <w:rPr>
                <w:rFonts w:cs="Arial"/>
                <w:szCs w:val="32"/>
              </w:rPr>
            </w:pPr>
            <w:r w:rsidRPr="00412B91">
              <w:rPr>
                <w:rFonts w:cs="Arial"/>
                <w:szCs w:val="32"/>
              </w:rPr>
              <w:t>Knowledge of disability issues.</w:t>
            </w:r>
          </w:p>
        </w:tc>
      </w:tr>
      <w:tr w:rsidR="00412B91" w:rsidRPr="00412B91" w14:paraId="450E9B39" w14:textId="77777777" w:rsidTr="0040699E">
        <w:tc>
          <w:tcPr>
            <w:tcW w:w="2161" w:type="dxa"/>
          </w:tcPr>
          <w:p w14:paraId="4183D18B" w14:textId="77777777" w:rsidR="00412B91" w:rsidRPr="00412B91" w:rsidRDefault="00412B91" w:rsidP="0040699E">
            <w:pPr>
              <w:spacing w:line="276" w:lineRule="auto"/>
              <w:rPr>
                <w:rFonts w:cs="Arial"/>
                <w:b/>
                <w:szCs w:val="32"/>
              </w:rPr>
            </w:pPr>
            <w:r w:rsidRPr="00412B91">
              <w:rPr>
                <w:rFonts w:cs="Arial"/>
                <w:b/>
                <w:szCs w:val="32"/>
              </w:rPr>
              <w:lastRenderedPageBreak/>
              <w:t>Skills &amp; abilities</w:t>
            </w:r>
          </w:p>
        </w:tc>
        <w:tc>
          <w:tcPr>
            <w:tcW w:w="3507" w:type="dxa"/>
          </w:tcPr>
          <w:p w14:paraId="790AA7FF" w14:textId="77777777" w:rsidR="00412B91" w:rsidRPr="00412B91" w:rsidRDefault="00412B91" w:rsidP="0040699E">
            <w:pPr>
              <w:spacing w:line="276" w:lineRule="auto"/>
              <w:rPr>
                <w:rFonts w:cs="Arial"/>
                <w:szCs w:val="32"/>
              </w:rPr>
            </w:pPr>
            <w:r w:rsidRPr="00412B91">
              <w:rPr>
                <w:rFonts w:cs="Arial"/>
                <w:szCs w:val="32"/>
              </w:rPr>
              <w:t>Ability to manage a diverse caseload and deal with complex enquiries.</w:t>
            </w:r>
          </w:p>
          <w:p w14:paraId="28DBCE0F" w14:textId="77777777" w:rsidR="00412B91" w:rsidRPr="00412B91" w:rsidRDefault="00412B91" w:rsidP="0040699E">
            <w:pPr>
              <w:spacing w:line="276" w:lineRule="auto"/>
              <w:rPr>
                <w:rFonts w:cs="Arial"/>
                <w:szCs w:val="32"/>
              </w:rPr>
            </w:pPr>
            <w:r w:rsidRPr="00412B91">
              <w:rPr>
                <w:rFonts w:cs="Arial"/>
                <w:szCs w:val="32"/>
              </w:rPr>
              <w:t>Ability to communicate effectively, including listening and empathising.</w:t>
            </w:r>
          </w:p>
          <w:p w14:paraId="137CE8FF" w14:textId="77777777" w:rsidR="00412B91" w:rsidRPr="00412B91" w:rsidRDefault="00412B91" w:rsidP="0040699E">
            <w:pPr>
              <w:spacing w:line="276" w:lineRule="auto"/>
              <w:rPr>
                <w:rFonts w:cs="Arial"/>
                <w:szCs w:val="32"/>
              </w:rPr>
            </w:pPr>
            <w:r w:rsidRPr="00412B91">
              <w:rPr>
                <w:rFonts w:cs="Arial"/>
                <w:szCs w:val="32"/>
              </w:rPr>
              <w:t>Ability to identify service user needs and translate them into achievable goals.</w:t>
            </w:r>
          </w:p>
          <w:p w14:paraId="3A03466B" w14:textId="77777777" w:rsidR="00412B91" w:rsidRPr="00412B91" w:rsidRDefault="00412B91" w:rsidP="0040699E">
            <w:pPr>
              <w:spacing w:line="276" w:lineRule="auto"/>
              <w:rPr>
                <w:rFonts w:cs="Arial"/>
                <w:szCs w:val="32"/>
              </w:rPr>
            </w:pPr>
            <w:r w:rsidRPr="00412B91">
              <w:rPr>
                <w:rFonts w:cs="Arial"/>
                <w:szCs w:val="32"/>
              </w:rPr>
              <w:t>Ability to develop and maintain appropriate and positive relationships with service users and outside agencies.</w:t>
            </w:r>
          </w:p>
          <w:p w14:paraId="2AB15129" w14:textId="77777777" w:rsidR="00412B91" w:rsidRPr="00412B91" w:rsidRDefault="00412B91" w:rsidP="0040699E">
            <w:pPr>
              <w:spacing w:line="276" w:lineRule="auto"/>
              <w:rPr>
                <w:rFonts w:cs="Arial"/>
                <w:szCs w:val="32"/>
              </w:rPr>
            </w:pPr>
            <w:r w:rsidRPr="00412B91">
              <w:rPr>
                <w:rFonts w:cs="Arial"/>
                <w:szCs w:val="32"/>
              </w:rPr>
              <w:t>Ability to support and motivate a team of volunteers.</w:t>
            </w:r>
          </w:p>
          <w:p w14:paraId="6F836703" w14:textId="77777777" w:rsidR="00412B91" w:rsidRPr="00412B91" w:rsidRDefault="00412B91" w:rsidP="0040699E">
            <w:pPr>
              <w:spacing w:line="276" w:lineRule="auto"/>
              <w:rPr>
                <w:rFonts w:cs="Arial"/>
                <w:szCs w:val="32"/>
              </w:rPr>
            </w:pPr>
            <w:r w:rsidRPr="00412B91">
              <w:rPr>
                <w:rFonts w:cs="Arial"/>
                <w:szCs w:val="32"/>
              </w:rPr>
              <w:t>Ability to respond imaginatively and flexibly to service user needs and to solve problems.</w:t>
            </w:r>
          </w:p>
          <w:p w14:paraId="1F13C51E" w14:textId="77777777" w:rsidR="00412B91" w:rsidRPr="00412B91" w:rsidRDefault="00412B91" w:rsidP="0040699E">
            <w:pPr>
              <w:spacing w:line="276" w:lineRule="auto"/>
              <w:rPr>
                <w:rFonts w:cs="Arial"/>
                <w:szCs w:val="32"/>
              </w:rPr>
            </w:pPr>
            <w:r w:rsidRPr="00412B91">
              <w:rPr>
                <w:rFonts w:cs="Arial"/>
                <w:szCs w:val="32"/>
              </w:rPr>
              <w:t xml:space="preserve">Well organised with an appreciation of the importance of forward </w:t>
            </w:r>
            <w:r w:rsidRPr="00412B91">
              <w:rPr>
                <w:rFonts w:cs="Arial"/>
                <w:szCs w:val="32"/>
              </w:rPr>
              <w:lastRenderedPageBreak/>
              <w:t>planning and working to deadlines.</w:t>
            </w:r>
          </w:p>
          <w:p w14:paraId="547DE072" w14:textId="77777777" w:rsidR="00412B91" w:rsidRPr="00412B91" w:rsidRDefault="00412B91" w:rsidP="0040699E">
            <w:pPr>
              <w:spacing w:line="276" w:lineRule="auto"/>
              <w:rPr>
                <w:rFonts w:cs="Arial"/>
                <w:szCs w:val="32"/>
              </w:rPr>
            </w:pPr>
            <w:r w:rsidRPr="00412B91">
              <w:rPr>
                <w:rFonts w:cs="Arial"/>
                <w:szCs w:val="32"/>
              </w:rPr>
              <w:t>Ability to work on own initiative and liaise with Line Manager as and when required.</w:t>
            </w:r>
          </w:p>
          <w:p w14:paraId="7C18595D" w14:textId="77777777" w:rsidR="00412B91" w:rsidRPr="00412B91" w:rsidRDefault="00412B91" w:rsidP="0040699E">
            <w:pPr>
              <w:spacing w:line="276" w:lineRule="auto"/>
              <w:rPr>
                <w:rFonts w:cs="Arial"/>
                <w:szCs w:val="32"/>
              </w:rPr>
            </w:pPr>
            <w:r w:rsidRPr="00412B91">
              <w:rPr>
                <w:rFonts w:cs="Arial"/>
                <w:szCs w:val="32"/>
              </w:rPr>
              <w:t xml:space="preserve">IT literate - competent and confident in use of Microsoft Office software </w:t>
            </w:r>
            <w:r w:rsidRPr="00412B91">
              <w:rPr>
                <w:rFonts w:cs="Arial"/>
                <w:szCs w:val="32"/>
              </w:rPr>
              <w:br/>
              <w:t>and case management systems.</w:t>
            </w:r>
          </w:p>
        </w:tc>
        <w:tc>
          <w:tcPr>
            <w:tcW w:w="3507" w:type="dxa"/>
          </w:tcPr>
          <w:p w14:paraId="4D2950D3" w14:textId="77777777" w:rsidR="00412B91" w:rsidRPr="00412B91" w:rsidRDefault="00412B91" w:rsidP="0040699E">
            <w:pPr>
              <w:spacing w:line="276" w:lineRule="auto"/>
              <w:rPr>
                <w:rFonts w:cs="Arial"/>
                <w:szCs w:val="32"/>
              </w:rPr>
            </w:pPr>
          </w:p>
        </w:tc>
      </w:tr>
      <w:tr w:rsidR="00412B91" w:rsidRPr="00412B91" w14:paraId="636A1C41" w14:textId="77777777" w:rsidTr="0040699E">
        <w:tc>
          <w:tcPr>
            <w:tcW w:w="2161" w:type="dxa"/>
          </w:tcPr>
          <w:p w14:paraId="5C65BB1D" w14:textId="77777777" w:rsidR="00412B91" w:rsidRPr="00412B91" w:rsidRDefault="00412B91" w:rsidP="0040699E">
            <w:pPr>
              <w:spacing w:line="276" w:lineRule="auto"/>
              <w:rPr>
                <w:rFonts w:cs="Arial"/>
                <w:b/>
                <w:szCs w:val="32"/>
              </w:rPr>
            </w:pPr>
            <w:r w:rsidRPr="00412B91">
              <w:rPr>
                <w:rFonts w:cs="Arial"/>
                <w:b/>
                <w:szCs w:val="32"/>
              </w:rPr>
              <w:lastRenderedPageBreak/>
              <w:t>Personal qualities &amp; competencies</w:t>
            </w:r>
          </w:p>
          <w:p w14:paraId="45C82678" w14:textId="77777777" w:rsidR="00412B91" w:rsidRPr="00412B91" w:rsidRDefault="00412B91" w:rsidP="0040699E">
            <w:pPr>
              <w:spacing w:line="276" w:lineRule="auto"/>
              <w:rPr>
                <w:rFonts w:cs="Arial"/>
                <w:b/>
                <w:szCs w:val="32"/>
              </w:rPr>
            </w:pPr>
          </w:p>
        </w:tc>
        <w:tc>
          <w:tcPr>
            <w:tcW w:w="3507" w:type="dxa"/>
          </w:tcPr>
          <w:p w14:paraId="2A78A8C1" w14:textId="77777777" w:rsidR="00412B91" w:rsidRPr="00412B91" w:rsidRDefault="00412B91" w:rsidP="0040699E">
            <w:pPr>
              <w:spacing w:line="276" w:lineRule="auto"/>
              <w:rPr>
                <w:rFonts w:cs="Arial"/>
                <w:szCs w:val="32"/>
              </w:rPr>
            </w:pPr>
            <w:r w:rsidRPr="00412B91">
              <w:rPr>
                <w:rFonts w:cs="Arial"/>
                <w:szCs w:val="32"/>
              </w:rPr>
              <w:t>Self-motivated.</w:t>
            </w:r>
          </w:p>
          <w:p w14:paraId="71EEC1D0" w14:textId="77777777" w:rsidR="00412B91" w:rsidRPr="00412B91" w:rsidRDefault="00412B91" w:rsidP="0040699E">
            <w:pPr>
              <w:spacing w:line="276" w:lineRule="auto"/>
              <w:rPr>
                <w:rFonts w:cs="Arial"/>
                <w:szCs w:val="32"/>
              </w:rPr>
            </w:pPr>
            <w:r w:rsidRPr="00412B91">
              <w:rPr>
                <w:rFonts w:cs="Arial"/>
                <w:szCs w:val="32"/>
              </w:rPr>
              <w:t>Able to work on their own but also as part of a wider team.</w:t>
            </w:r>
          </w:p>
          <w:p w14:paraId="6F8E3043" w14:textId="77777777" w:rsidR="00412B91" w:rsidRPr="00412B91" w:rsidRDefault="00412B91" w:rsidP="0040699E">
            <w:pPr>
              <w:spacing w:line="276" w:lineRule="auto"/>
              <w:rPr>
                <w:rFonts w:cs="Arial"/>
                <w:szCs w:val="32"/>
              </w:rPr>
            </w:pPr>
            <w:r w:rsidRPr="00412B91">
              <w:rPr>
                <w:rFonts w:cs="Arial"/>
                <w:szCs w:val="32"/>
              </w:rPr>
              <w:t>Personal commitment to equal opportunities &amp; anti-discriminatory practice.</w:t>
            </w:r>
          </w:p>
          <w:p w14:paraId="3CDE632A" w14:textId="77777777" w:rsidR="00412B91" w:rsidRPr="00412B91" w:rsidRDefault="00412B91" w:rsidP="0040699E">
            <w:pPr>
              <w:spacing w:line="276" w:lineRule="auto"/>
              <w:rPr>
                <w:rFonts w:cs="Arial"/>
                <w:szCs w:val="32"/>
              </w:rPr>
            </w:pPr>
            <w:r w:rsidRPr="00412B91">
              <w:rPr>
                <w:rFonts w:cs="Arial"/>
                <w:szCs w:val="32"/>
              </w:rPr>
              <w:t>Able to respond to callers and visitors in a way which is both professional and friendly manner at the same time – this includes spoken and written communication.</w:t>
            </w:r>
          </w:p>
          <w:p w14:paraId="3A8F2098" w14:textId="77777777" w:rsidR="00412B91" w:rsidRPr="00412B91" w:rsidRDefault="00412B91" w:rsidP="0040699E">
            <w:pPr>
              <w:spacing w:line="276" w:lineRule="auto"/>
              <w:rPr>
                <w:rFonts w:cs="Arial"/>
                <w:szCs w:val="32"/>
              </w:rPr>
            </w:pPr>
            <w:r w:rsidRPr="00412B91">
              <w:rPr>
                <w:rFonts w:cs="Arial"/>
                <w:szCs w:val="32"/>
              </w:rPr>
              <w:lastRenderedPageBreak/>
              <w:t>A commitment to empowerment.</w:t>
            </w:r>
          </w:p>
          <w:p w14:paraId="1FE234FF" w14:textId="77777777" w:rsidR="00412B91" w:rsidRPr="00412B91" w:rsidRDefault="00412B91" w:rsidP="0040699E">
            <w:pPr>
              <w:spacing w:line="276" w:lineRule="auto"/>
              <w:rPr>
                <w:rFonts w:cs="Arial"/>
                <w:szCs w:val="32"/>
              </w:rPr>
            </w:pPr>
            <w:r w:rsidRPr="00412B91">
              <w:rPr>
                <w:rFonts w:cs="Arial"/>
                <w:szCs w:val="32"/>
              </w:rPr>
              <w:t>Ability to travel around the area to meet with service users and volunteers.</w:t>
            </w:r>
          </w:p>
        </w:tc>
        <w:tc>
          <w:tcPr>
            <w:tcW w:w="3507" w:type="dxa"/>
          </w:tcPr>
          <w:p w14:paraId="4417E2F1" w14:textId="77777777" w:rsidR="00412B91" w:rsidRPr="00412B91" w:rsidRDefault="00412B91" w:rsidP="0040699E">
            <w:pPr>
              <w:spacing w:line="276" w:lineRule="auto"/>
              <w:rPr>
                <w:rFonts w:cs="Arial"/>
                <w:szCs w:val="32"/>
              </w:rPr>
            </w:pPr>
          </w:p>
        </w:tc>
      </w:tr>
    </w:tbl>
    <w:p w14:paraId="78CAC83F" w14:textId="77777777" w:rsidR="00412B91" w:rsidRPr="00412B91" w:rsidRDefault="00412B91" w:rsidP="00412B91">
      <w:pPr>
        <w:shd w:val="clear" w:color="auto" w:fill="FFFFFF"/>
        <w:spacing w:before="72" w:after="72" w:line="276" w:lineRule="auto"/>
        <w:ind w:left="759"/>
        <w:jc w:val="both"/>
        <w:rPr>
          <w:rFonts w:eastAsia="Times New Roman" w:cs="Arial"/>
          <w:color w:val="000000"/>
          <w:szCs w:val="32"/>
          <w:lang w:eastAsia="en-GB"/>
        </w:rPr>
      </w:pPr>
    </w:p>
    <w:p w14:paraId="087B201C" w14:textId="68E7AF35" w:rsidR="00412B91" w:rsidRPr="00412B91" w:rsidRDefault="00412B91" w:rsidP="00412B91">
      <w:pPr>
        <w:rPr>
          <w:lang w:eastAsia="en-GB"/>
        </w:rPr>
      </w:pPr>
      <w:r w:rsidRPr="00412B91">
        <w:rPr>
          <w:lang w:eastAsia="en-GB"/>
        </w:rPr>
        <w:t>Wiltshire Sight is committed to quality, equality and valuing diversity, and welcome applications from all backgrounds. As a sight loss charity, we particularly encourage applicants who are visually impaired to apply.</w:t>
      </w:r>
    </w:p>
    <w:p w14:paraId="768B7995" w14:textId="77777777" w:rsidR="00412B91" w:rsidRPr="00412B91" w:rsidRDefault="00412B91" w:rsidP="00412B91">
      <w:pPr>
        <w:spacing w:line="276" w:lineRule="auto"/>
        <w:jc w:val="both"/>
        <w:rPr>
          <w:rFonts w:cs="Arial"/>
          <w:b/>
          <w:szCs w:val="32"/>
        </w:rPr>
      </w:pPr>
      <w:r w:rsidRPr="00412B91">
        <w:rPr>
          <w:rFonts w:cs="Arial"/>
          <w:b/>
          <w:szCs w:val="32"/>
        </w:rPr>
        <w:t>Please note</w:t>
      </w:r>
    </w:p>
    <w:p w14:paraId="5FC437CC" w14:textId="77777777" w:rsidR="00412B91" w:rsidRPr="00412B91" w:rsidRDefault="00412B91" w:rsidP="00412B91">
      <w:pPr>
        <w:pStyle w:val="ListParagraph"/>
        <w:numPr>
          <w:ilvl w:val="0"/>
          <w:numId w:val="21"/>
        </w:numPr>
      </w:pPr>
      <w:r w:rsidRPr="00412B91">
        <w:t>This post is subject to a DBS check.</w:t>
      </w:r>
    </w:p>
    <w:p w14:paraId="059D71E4" w14:textId="77777777" w:rsidR="00412B91" w:rsidRPr="00412B91" w:rsidRDefault="00412B91" w:rsidP="00412B91">
      <w:pPr>
        <w:pStyle w:val="ListParagraph"/>
        <w:numPr>
          <w:ilvl w:val="0"/>
          <w:numId w:val="21"/>
        </w:numPr>
      </w:pPr>
      <w:r w:rsidRPr="00412B91">
        <w:t>Full training and ongoing professional development will be offered to the right candidate.</w:t>
      </w:r>
    </w:p>
    <w:p w14:paraId="0426F712" w14:textId="77777777" w:rsidR="00412B91" w:rsidRDefault="00412B91" w:rsidP="00412B91">
      <w:pPr>
        <w:rPr>
          <w:rFonts w:eastAsia="Arial"/>
        </w:rPr>
      </w:pPr>
      <w:r w:rsidRPr="00412B91">
        <w:rPr>
          <w:rFonts w:eastAsia="Arial"/>
        </w:rPr>
        <w:t>If you would like to know more about the role before you apply, informal confidential discussions prior to application are welcome; please call 01380 723682 to arrange an appointment.</w:t>
      </w:r>
    </w:p>
    <w:p w14:paraId="39545E48" w14:textId="654AA06B" w:rsidR="00412B91" w:rsidRPr="00412B91" w:rsidRDefault="00412B91" w:rsidP="00412B91">
      <w:pPr>
        <w:pStyle w:val="Heading1"/>
        <w:rPr>
          <w:rFonts w:eastAsia="Arial"/>
        </w:rPr>
      </w:pPr>
      <w:r>
        <w:rPr>
          <w:rFonts w:eastAsia="Arial"/>
        </w:rPr>
        <w:t>To apply for this post</w:t>
      </w:r>
    </w:p>
    <w:p w14:paraId="65E12CB4" w14:textId="77777777" w:rsidR="00412B91" w:rsidRPr="00412B91" w:rsidRDefault="00412B91" w:rsidP="00412B91">
      <w:pPr>
        <w:rPr>
          <w:rFonts w:eastAsia="Arial"/>
        </w:rPr>
      </w:pPr>
      <w:r w:rsidRPr="00412B91">
        <w:rPr>
          <w:rFonts w:eastAsia="Arial"/>
        </w:rPr>
        <w:t xml:space="preserve">To apply for this post please send a CV and a covering letter outlining your suitability for the post to </w:t>
      </w:r>
      <w:hyperlink r:id="rId11" w:history="1">
        <w:r w:rsidRPr="00412B91">
          <w:rPr>
            <w:rStyle w:val="Hyperlink"/>
            <w:rFonts w:cs="Arial"/>
            <w:szCs w:val="32"/>
          </w:rPr>
          <w:t>info@wiltshiresight.org</w:t>
        </w:r>
      </w:hyperlink>
      <w:r w:rsidRPr="00412B91">
        <w:t xml:space="preserve">. </w:t>
      </w:r>
      <w:r w:rsidRPr="00412B91">
        <w:rPr>
          <w:rFonts w:eastAsia="Arial"/>
        </w:rPr>
        <w:t>Please title your email ‘Application for Community Sight Loss Advisor (Mid Wiltshire)’.</w:t>
      </w:r>
    </w:p>
    <w:p w14:paraId="57525DF9" w14:textId="77777777" w:rsidR="00126E22" w:rsidRPr="00126E22" w:rsidRDefault="00126E22" w:rsidP="00412B91">
      <w:pPr>
        <w:pStyle w:val="Heading1"/>
      </w:pPr>
      <w:r w:rsidRPr="00126E22">
        <w:lastRenderedPageBreak/>
        <w:t>End of document</w:t>
      </w:r>
    </w:p>
    <w:p w14:paraId="0DEBF014" w14:textId="77777777" w:rsidR="000F3CFD" w:rsidRPr="004E251B" w:rsidRDefault="00945FE8" w:rsidP="0054336E">
      <w:pPr>
        <w:pBdr>
          <w:top w:val="single" w:sz="8" w:space="1" w:color="auto"/>
          <w:left w:val="single" w:sz="8" w:space="4" w:color="auto"/>
          <w:bottom w:val="single" w:sz="8" w:space="1" w:color="auto"/>
          <w:right w:val="single" w:sz="8" w:space="4" w:color="auto"/>
        </w:pBdr>
        <w:spacing w:line="276" w:lineRule="auto"/>
        <w:rPr>
          <w:szCs w:val="32"/>
        </w:rPr>
      </w:pPr>
      <w:r>
        <w:rPr>
          <w:szCs w:val="32"/>
        </w:rPr>
        <w:t xml:space="preserve">Tel: </w:t>
      </w:r>
      <w:r w:rsidR="00EE7E73">
        <w:rPr>
          <w:szCs w:val="32"/>
        </w:rPr>
        <w:t>01380 723682</w:t>
      </w:r>
      <w:r w:rsidR="00D03A7E">
        <w:rPr>
          <w:szCs w:val="32"/>
        </w:rPr>
        <w:tab/>
      </w:r>
      <w:r>
        <w:rPr>
          <w:szCs w:val="32"/>
        </w:rPr>
        <w:t>Email:</w:t>
      </w:r>
      <w:r w:rsidR="000F3CFD" w:rsidRPr="004E251B">
        <w:rPr>
          <w:szCs w:val="32"/>
        </w:rPr>
        <w:t xml:space="preserve"> </w:t>
      </w:r>
      <w:r w:rsidR="00EE7E73" w:rsidRPr="00287B8A">
        <w:rPr>
          <w:szCs w:val="32"/>
        </w:rPr>
        <w:t>info@wiltshiresight.org</w:t>
      </w:r>
    </w:p>
    <w:p w14:paraId="2F65E1D8" w14:textId="77777777" w:rsidR="006B3829" w:rsidRDefault="00EE7E73" w:rsidP="0054336E">
      <w:pPr>
        <w:pBdr>
          <w:top w:val="single" w:sz="8" w:space="1" w:color="auto"/>
          <w:left w:val="single" w:sz="8" w:space="4" w:color="auto"/>
          <w:bottom w:val="single" w:sz="8" w:space="1" w:color="auto"/>
          <w:right w:val="single" w:sz="8" w:space="4" w:color="auto"/>
        </w:pBdr>
        <w:spacing w:line="276" w:lineRule="auto"/>
        <w:rPr>
          <w:szCs w:val="32"/>
        </w:rPr>
      </w:pPr>
      <w:r>
        <w:rPr>
          <w:szCs w:val="32"/>
        </w:rPr>
        <w:t>Wiltshire Sight</w:t>
      </w:r>
      <w:r w:rsidR="000F3CFD" w:rsidRPr="004E251B">
        <w:rPr>
          <w:szCs w:val="32"/>
        </w:rPr>
        <w:t xml:space="preserve"> is a registered charity</w:t>
      </w:r>
      <w:r w:rsidR="008426A8">
        <w:rPr>
          <w:szCs w:val="32"/>
        </w:rPr>
        <w:t>:</w:t>
      </w:r>
      <w:r w:rsidR="002B0CD7">
        <w:rPr>
          <w:szCs w:val="32"/>
        </w:rPr>
        <w:t xml:space="preserve"> </w:t>
      </w:r>
      <w:r>
        <w:rPr>
          <w:szCs w:val="32"/>
        </w:rPr>
        <w:t>11194</w:t>
      </w:r>
      <w:r w:rsidR="002B0CD7">
        <w:rPr>
          <w:szCs w:val="32"/>
        </w:rPr>
        <w:t>62</w:t>
      </w:r>
      <w:r w:rsidR="00B530FA">
        <w:rPr>
          <w:szCs w:val="32"/>
        </w:rPr>
        <w:t>.</w:t>
      </w:r>
      <w:r w:rsidR="00353B37">
        <w:rPr>
          <w:szCs w:val="32"/>
        </w:rPr>
        <w:t xml:space="preserve">  </w:t>
      </w:r>
    </w:p>
    <w:p w14:paraId="7295E63F" w14:textId="77777777" w:rsidR="00F1380F" w:rsidRPr="00353B37" w:rsidRDefault="000F3CFD" w:rsidP="0054336E">
      <w:pPr>
        <w:pBdr>
          <w:top w:val="single" w:sz="8" w:space="1" w:color="auto"/>
          <w:left w:val="single" w:sz="8" w:space="4" w:color="auto"/>
          <w:bottom w:val="single" w:sz="8" w:space="1" w:color="auto"/>
          <w:right w:val="single" w:sz="8" w:space="4" w:color="auto"/>
        </w:pBdr>
        <w:spacing w:line="276" w:lineRule="auto"/>
        <w:rPr>
          <w:szCs w:val="32"/>
        </w:rPr>
      </w:pPr>
      <w:r w:rsidRPr="004E251B">
        <w:rPr>
          <w:szCs w:val="32"/>
        </w:rPr>
        <w:t>Registered Office: St Lucy’s Sight Centre,</w:t>
      </w:r>
      <w:r>
        <w:rPr>
          <w:szCs w:val="32"/>
        </w:rPr>
        <w:t xml:space="preserve"> </w:t>
      </w:r>
      <w:r w:rsidRPr="004E251B">
        <w:rPr>
          <w:szCs w:val="32"/>
        </w:rPr>
        <w:t>Browfort, Bath Road, Devizes, Wiltshire, SN10 2AT</w:t>
      </w:r>
      <w:r w:rsidR="00B530FA">
        <w:rPr>
          <w:szCs w:val="32"/>
        </w:rPr>
        <w:t>.</w:t>
      </w:r>
    </w:p>
    <w:sectPr w:rsidR="00F1380F" w:rsidRPr="00353B37" w:rsidSect="00F064FB">
      <w:footerReference w:type="default" r:id="rId12"/>
      <w:headerReference w:type="first" r:id="rId13"/>
      <w:footerReference w:type="first" r:id="rId14"/>
      <w:pgSz w:w="11906" w:h="16838"/>
      <w:pgMar w:top="1440" w:right="1440" w:bottom="1440" w:left="1440" w:header="510" w:footer="45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A0020" w14:textId="77777777" w:rsidR="00412B91" w:rsidRDefault="00412B91" w:rsidP="007D5B28">
      <w:r>
        <w:separator/>
      </w:r>
    </w:p>
  </w:endnote>
  <w:endnote w:type="continuationSeparator" w:id="0">
    <w:p w14:paraId="5CAA0FF9" w14:textId="77777777" w:rsidR="00412B91" w:rsidRDefault="00412B91" w:rsidP="007D5B28">
      <w:r>
        <w:continuationSeparator/>
      </w:r>
    </w:p>
  </w:endnote>
  <w:endnote w:type="continuationNotice" w:id="1">
    <w:p w14:paraId="6EF814D6" w14:textId="77777777" w:rsidR="00412B91" w:rsidRDefault="00412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5F79A3F6" w14:textId="77777777" w:rsidR="00D95DFD" w:rsidRPr="003B17AB" w:rsidRDefault="00D95DFD">
            <w:pPr>
              <w:pStyle w:val="Footer"/>
              <w:rPr>
                <w:b/>
                <w:bCs/>
                <w:sz w:val="24"/>
              </w:rP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F5AE" w14:textId="77777777" w:rsidR="00D95DFD" w:rsidRDefault="00D95DFD" w:rsidP="008A2CDB">
    <w:pPr>
      <w:pStyle w:val="Footer"/>
      <w:spacing w:before="360" w:after="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56F3" w14:textId="77777777" w:rsidR="00412B91" w:rsidRDefault="00412B91" w:rsidP="007D5B28">
      <w:r>
        <w:separator/>
      </w:r>
    </w:p>
  </w:footnote>
  <w:footnote w:type="continuationSeparator" w:id="0">
    <w:p w14:paraId="75D48DDC" w14:textId="77777777" w:rsidR="00412B91" w:rsidRDefault="00412B91" w:rsidP="007D5B28">
      <w:r>
        <w:continuationSeparator/>
      </w:r>
    </w:p>
  </w:footnote>
  <w:footnote w:type="continuationNotice" w:id="1">
    <w:p w14:paraId="6EBBDF60" w14:textId="77777777" w:rsidR="00412B91" w:rsidRDefault="00412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DEDC" w14:textId="77777777" w:rsidR="00D10B28" w:rsidRPr="00FE135D" w:rsidRDefault="001C46BC" w:rsidP="00FE135D">
    <w:pPr>
      <w:pStyle w:val="Header"/>
      <w:jc w:val="center"/>
    </w:pPr>
    <w:r>
      <w:rPr>
        <w:noProof/>
      </w:rPr>
      <w:drawing>
        <wp:inline distT="0" distB="0" distL="0" distR="0" wp14:anchorId="60BE60D9" wp14:editId="02963D1A">
          <wp:extent cx="1935480" cy="1074319"/>
          <wp:effectExtent l="0" t="0" r="7620" b="0"/>
          <wp:docPr id="1916811122" name="Picture 1" descr="Wiltshire 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811122" name="Picture 1" descr="Wiltshire Sight logo"/>
                  <pic:cNvPicPr/>
                </pic:nvPicPr>
                <pic:blipFill>
                  <a:blip r:embed="rId1">
                    <a:extLst>
                      <a:ext uri="{28A0092B-C50C-407E-A947-70E740481C1C}">
                        <a14:useLocalDpi xmlns:a14="http://schemas.microsoft.com/office/drawing/2010/main" val="0"/>
                      </a:ext>
                    </a:extLst>
                  </a:blip>
                  <a:stretch>
                    <a:fillRect/>
                  </a:stretch>
                </pic:blipFill>
                <pic:spPr>
                  <a:xfrm>
                    <a:off x="0" y="0"/>
                    <a:ext cx="1941517" cy="1077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81A"/>
    <w:multiLevelType w:val="hybridMultilevel"/>
    <w:tmpl w:val="8382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2" w15:restartNumberingAfterBreak="0">
    <w:nsid w:val="0477695C"/>
    <w:multiLevelType w:val="hybridMultilevel"/>
    <w:tmpl w:val="64DE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5" w15:restartNumberingAfterBreak="0">
    <w:nsid w:val="1D947E3B"/>
    <w:multiLevelType w:val="hybridMultilevel"/>
    <w:tmpl w:val="F3BE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7" w15:restartNumberingAfterBreak="0">
    <w:nsid w:val="21CA69DE"/>
    <w:multiLevelType w:val="hybridMultilevel"/>
    <w:tmpl w:val="9522C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9" w15:restartNumberingAfterBreak="0">
    <w:nsid w:val="26FB2843"/>
    <w:multiLevelType w:val="hybridMultilevel"/>
    <w:tmpl w:val="B7EC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C65E1"/>
    <w:multiLevelType w:val="hybridMultilevel"/>
    <w:tmpl w:val="4B92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714308"/>
    <w:multiLevelType w:val="multilevel"/>
    <w:tmpl w:val="8B7C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F332E"/>
    <w:multiLevelType w:val="hybridMultilevel"/>
    <w:tmpl w:val="65D06A28"/>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4" w15:restartNumberingAfterBreak="0">
    <w:nsid w:val="4F250E24"/>
    <w:multiLevelType w:val="hybridMultilevel"/>
    <w:tmpl w:val="7C900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4370EC1"/>
    <w:multiLevelType w:val="hybridMultilevel"/>
    <w:tmpl w:val="4A0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F57ACB"/>
    <w:multiLevelType w:val="hybridMultilevel"/>
    <w:tmpl w:val="1AD27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19" w15:restartNumberingAfterBreak="0">
    <w:nsid w:val="727D7AF5"/>
    <w:multiLevelType w:val="hybridMultilevel"/>
    <w:tmpl w:val="D0668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925778">
    <w:abstractNumId w:val="1"/>
  </w:num>
  <w:num w:numId="2" w16cid:durableId="1040739346">
    <w:abstractNumId w:val="6"/>
  </w:num>
  <w:num w:numId="3" w16cid:durableId="1232350318">
    <w:abstractNumId w:val="8"/>
  </w:num>
  <w:num w:numId="4" w16cid:durableId="1356224051">
    <w:abstractNumId w:val="18"/>
  </w:num>
  <w:num w:numId="5" w16cid:durableId="1633436892">
    <w:abstractNumId w:val="4"/>
  </w:num>
  <w:num w:numId="6" w16cid:durableId="737633604">
    <w:abstractNumId w:val="3"/>
  </w:num>
  <w:num w:numId="7" w16cid:durableId="331879857">
    <w:abstractNumId w:val="11"/>
  </w:num>
  <w:num w:numId="8" w16cid:durableId="580796249">
    <w:abstractNumId w:val="20"/>
  </w:num>
  <w:num w:numId="9" w16cid:durableId="306936169">
    <w:abstractNumId w:val="16"/>
  </w:num>
  <w:num w:numId="10" w16cid:durableId="1172178809">
    <w:abstractNumId w:val="13"/>
  </w:num>
  <w:num w:numId="11" w16cid:durableId="276328122">
    <w:abstractNumId w:val="0"/>
  </w:num>
  <w:num w:numId="12" w16cid:durableId="20906641">
    <w:abstractNumId w:val="12"/>
  </w:num>
  <w:num w:numId="13" w16cid:durableId="576940916">
    <w:abstractNumId w:val="2"/>
  </w:num>
  <w:num w:numId="14" w16cid:durableId="1701277327">
    <w:abstractNumId w:val="9"/>
  </w:num>
  <w:num w:numId="15" w16cid:durableId="65303233">
    <w:abstractNumId w:val="10"/>
  </w:num>
  <w:num w:numId="16" w16cid:durableId="1191071806">
    <w:abstractNumId w:val="15"/>
  </w:num>
  <w:num w:numId="17" w16cid:durableId="551506424">
    <w:abstractNumId w:val="14"/>
  </w:num>
  <w:num w:numId="18" w16cid:durableId="1945334125">
    <w:abstractNumId w:val="19"/>
  </w:num>
  <w:num w:numId="19" w16cid:durableId="387924586">
    <w:abstractNumId w:val="17"/>
  </w:num>
  <w:num w:numId="20" w16cid:durableId="71315643">
    <w:abstractNumId w:val="7"/>
  </w:num>
  <w:num w:numId="21" w16cid:durableId="1024860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412B91"/>
    <w:rsid w:val="000140B6"/>
    <w:rsid w:val="0001669E"/>
    <w:rsid w:val="00017B8C"/>
    <w:rsid w:val="0004017A"/>
    <w:rsid w:val="00045296"/>
    <w:rsid w:val="000E2514"/>
    <w:rsid w:val="000F3CFD"/>
    <w:rsid w:val="00117508"/>
    <w:rsid w:val="00126E22"/>
    <w:rsid w:val="00131A07"/>
    <w:rsid w:val="00132E0B"/>
    <w:rsid w:val="00134AD9"/>
    <w:rsid w:val="0014298E"/>
    <w:rsid w:val="0015000A"/>
    <w:rsid w:val="00152E50"/>
    <w:rsid w:val="00154E12"/>
    <w:rsid w:val="001977E9"/>
    <w:rsid w:val="001A0614"/>
    <w:rsid w:val="001A4703"/>
    <w:rsid w:val="001B4C46"/>
    <w:rsid w:val="001C2B48"/>
    <w:rsid w:val="001C46BC"/>
    <w:rsid w:val="00200741"/>
    <w:rsid w:val="002010A5"/>
    <w:rsid w:val="00217093"/>
    <w:rsid w:val="00217DE0"/>
    <w:rsid w:val="00230797"/>
    <w:rsid w:val="00247A84"/>
    <w:rsid w:val="002743B1"/>
    <w:rsid w:val="00276F34"/>
    <w:rsid w:val="002778EC"/>
    <w:rsid w:val="00285129"/>
    <w:rsid w:val="00287B8A"/>
    <w:rsid w:val="00291FEB"/>
    <w:rsid w:val="00295E2D"/>
    <w:rsid w:val="002B0CD7"/>
    <w:rsid w:val="002B7793"/>
    <w:rsid w:val="002D102D"/>
    <w:rsid w:val="002E241E"/>
    <w:rsid w:val="002E76A6"/>
    <w:rsid w:val="002F327B"/>
    <w:rsid w:val="003125C6"/>
    <w:rsid w:val="0033663A"/>
    <w:rsid w:val="00353B37"/>
    <w:rsid w:val="00367136"/>
    <w:rsid w:val="003B17AB"/>
    <w:rsid w:val="0040418A"/>
    <w:rsid w:val="00412B91"/>
    <w:rsid w:val="0042197F"/>
    <w:rsid w:val="0042753E"/>
    <w:rsid w:val="004409FE"/>
    <w:rsid w:val="0044426B"/>
    <w:rsid w:val="00462EDA"/>
    <w:rsid w:val="00467356"/>
    <w:rsid w:val="00481BAA"/>
    <w:rsid w:val="004D07AF"/>
    <w:rsid w:val="004E1E94"/>
    <w:rsid w:val="004E784F"/>
    <w:rsid w:val="00506015"/>
    <w:rsid w:val="00526AC6"/>
    <w:rsid w:val="0054336E"/>
    <w:rsid w:val="005965A1"/>
    <w:rsid w:val="005F4B95"/>
    <w:rsid w:val="00611534"/>
    <w:rsid w:val="00617F50"/>
    <w:rsid w:val="006922DC"/>
    <w:rsid w:val="006A5690"/>
    <w:rsid w:val="006B3829"/>
    <w:rsid w:val="006D14A4"/>
    <w:rsid w:val="006F7CAE"/>
    <w:rsid w:val="007005A3"/>
    <w:rsid w:val="00714740"/>
    <w:rsid w:val="00723D6D"/>
    <w:rsid w:val="007A7E79"/>
    <w:rsid w:val="007D5B28"/>
    <w:rsid w:val="007E5F39"/>
    <w:rsid w:val="00800849"/>
    <w:rsid w:val="008159D7"/>
    <w:rsid w:val="008426A8"/>
    <w:rsid w:val="00882BAC"/>
    <w:rsid w:val="008931DB"/>
    <w:rsid w:val="008A2CDB"/>
    <w:rsid w:val="008B459E"/>
    <w:rsid w:val="008D409B"/>
    <w:rsid w:val="008E071B"/>
    <w:rsid w:val="00910D78"/>
    <w:rsid w:val="009369A2"/>
    <w:rsid w:val="0094027F"/>
    <w:rsid w:val="00945FE8"/>
    <w:rsid w:val="009561FA"/>
    <w:rsid w:val="0098113A"/>
    <w:rsid w:val="00983537"/>
    <w:rsid w:val="009852BA"/>
    <w:rsid w:val="00991FCA"/>
    <w:rsid w:val="00992346"/>
    <w:rsid w:val="009C3345"/>
    <w:rsid w:val="009F5ABD"/>
    <w:rsid w:val="009F6848"/>
    <w:rsid w:val="00A333DA"/>
    <w:rsid w:val="00A36FE8"/>
    <w:rsid w:val="00A61521"/>
    <w:rsid w:val="00A826E6"/>
    <w:rsid w:val="00A8661E"/>
    <w:rsid w:val="00AC7A84"/>
    <w:rsid w:val="00AD41E9"/>
    <w:rsid w:val="00B057A6"/>
    <w:rsid w:val="00B530FA"/>
    <w:rsid w:val="00B53D7E"/>
    <w:rsid w:val="00B565DD"/>
    <w:rsid w:val="00B63C3B"/>
    <w:rsid w:val="00B77808"/>
    <w:rsid w:val="00BA48B3"/>
    <w:rsid w:val="00C148C7"/>
    <w:rsid w:val="00C22520"/>
    <w:rsid w:val="00C56304"/>
    <w:rsid w:val="00C61B07"/>
    <w:rsid w:val="00C66A3B"/>
    <w:rsid w:val="00C961B9"/>
    <w:rsid w:val="00CA0838"/>
    <w:rsid w:val="00CE4917"/>
    <w:rsid w:val="00CF1568"/>
    <w:rsid w:val="00CF2BC8"/>
    <w:rsid w:val="00D03A7E"/>
    <w:rsid w:val="00D10B28"/>
    <w:rsid w:val="00D81DF3"/>
    <w:rsid w:val="00D94409"/>
    <w:rsid w:val="00D95DFD"/>
    <w:rsid w:val="00DB7943"/>
    <w:rsid w:val="00DC6D43"/>
    <w:rsid w:val="00E00DBA"/>
    <w:rsid w:val="00E67374"/>
    <w:rsid w:val="00E843FA"/>
    <w:rsid w:val="00EC228D"/>
    <w:rsid w:val="00ED416A"/>
    <w:rsid w:val="00ED57E0"/>
    <w:rsid w:val="00EE7E73"/>
    <w:rsid w:val="00EF6524"/>
    <w:rsid w:val="00F064FB"/>
    <w:rsid w:val="00F12BD9"/>
    <w:rsid w:val="00F1380F"/>
    <w:rsid w:val="00F20B93"/>
    <w:rsid w:val="00F50249"/>
    <w:rsid w:val="00F54B98"/>
    <w:rsid w:val="00F62BBC"/>
    <w:rsid w:val="00F67CCE"/>
    <w:rsid w:val="00FAFABF"/>
    <w:rsid w:val="00FB50B3"/>
    <w:rsid w:val="00FE135D"/>
    <w:rsid w:val="01D5C087"/>
    <w:rsid w:val="038649EA"/>
    <w:rsid w:val="044F6D3B"/>
    <w:rsid w:val="06AC9A8C"/>
    <w:rsid w:val="06E3D41B"/>
    <w:rsid w:val="07870DFD"/>
    <w:rsid w:val="080B7273"/>
    <w:rsid w:val="0994338A"/>
    <w:rsid w:val="09E691B3"/>
    <w:rsid w:val="0A122FDC"/>
    <w:rsid w:val="0D345C36"/>
    <w:rsid w:val="0D398227"/>
    <w:rsid w:val="0E5B1948"/>
    <w:rsid w:val="0F0D452A"/>
    <w:rsid w:val="10B5421F"/>
    <w:rsid w:val="10D9116B"/>
    <w:rsid w:val="1223CA46"/>
    <w:rsid w:val="122EA476"/>
    <w:rsid w:val="13BCC2C7"/>
    <w:rsid w:val="13CA70A0"/>
    <w:rsid w:val="13EA95AD"/>
    <w:rsid w:val="1413FF79"/>
    <w:rsid w:val="14B8F0AD"/>
    <w:rsid w:val="15C983D6"/>
    <w:rsid w:val="17425EC5"/>
    <w:rsid w:val="174EEC8C"/>
    <w:rsid w:val="17721113"/>
    <w:rsid w:val="18B3D9BD"/>
    <w:rsid w:val="190DE174"/>
    <w:rsid w:val="19B050EF"/>
    <w:rsid w:val="1A2EEC2F"/>
    <w:rsid w:val="1A63DF1A"/>
    <w:rsid w:val="1AB82730"/>
    <w:rsid w:val="1AC3905D"/>
    <w:rsid w:val="1AE8170D"/>
    <w:rsid w:val="1BAF6D1F"/>
    <w:rsid w:val="1C31C83B"/>
    <w:rsid w:val="1EB1D5D9"/>
    <w:rsid w:val="1F5882DA"/>
    <w:rsid w:val="207A31C3"/>
    <w:rsid w:val="208BCAF8"/>
    <w:rsid w:val="20EB0819"/>
    <w:rsid w:val="214661D4"/>
    <w:rsid w:val="22299C5B"/>
    <w:rsid w:val="222AF345"/>
    <w:rsid w:val="2419AAE3"/>
    <w:rsid w:val="247E1C62"/>
    <w:rsid w:val="2494C27C"/>
    <w:rsid w:val="24A7786D"/>
    <w:rsid w:val="25241719"/>
    <w:rsid w:val="25F0B207"/>
    <w:rsid w:val="26E2A116"/>
    <w:rsid w:val="2790BD25"/>
    <w:rsid w:val="289AB139"/>
    <w:rsid w:val="2AA67C51"/>
    <w:rsid w:val="2BB39892"/>
    <w:rsid w:val="2CAE834C"/>
    <w:rsid w:val="2F3DC14D"/>
    <w:rsid w:val="2FD7CC41"/>
    <w:rsid w:val="2FE1AA38"/>
    <w:rsid w:val="301FFDCF"/>
    <w:rsid w:val="308709B5"/>
    <w:rsid w:val="30A314EA"/>
    <w:rsid w:val="313FB8C5"/>
    <w:rsid w:val="32145F52"/>
    <w:rsid w:val="34636C47"/>
    <w:rsid w:val="35448582"/>
    <w:rsid w:val="3601D46E"/>
    <w:rsid w:val="369D89A7"/>
    <w:rsid w:val="36A76BFB"/>
    <w:rsid w:val="37432AC6"/>
    <w:rsid w:val="37C13870"/>
    <w:rsid w:val="3B524084"/>
    <w:rsid w:val="3B63859A"/>
    <w:rsid w:val="3C00661A"/>
    <w:rsid w:val="3D4D21E0"/>
    <w:rsid w:val="3DA5A0C7"/>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897048D"/>
    <w:rsid w:val="498708C4"/>
    <w:rsid w:val="4A21A969"/>
    <w:rsid w:val="4A32D4EE"/>
    <w:rsid w:val="4B1AF666"/>
    <w:rsid w:val="4BFB1194"/>
    <w:rsid w:val="4C0B3D48"/>
    <w:rsid w:val="4C547EED"/>
    <w:rsid w:val="4C8AD6BA"/>
    <w:rsid w:val="4CBB383C"/>
    <w:rsid w:val="4CEE0C60"/>
    <w:rsid w:val="4CFFFF6B"/>
    <w:rsid w:val="4D5969BA"/>
    <w:rsid w:val="4E13CD7F"/>
    <w:rsid w:val="4E57089D"/>
    <w:rsid w:val="4F064611"/>
    <w:rsid w:val="50DEAE6B"/>
    <w:rsid w:val="5124FA63"/>
    <w:rsid w:val="515FBF6D"/>
    <w:rsid w:val="5369D04A"/>
    <w:rsid w:val="54A9103F"/>
    <w:rsid w:val="5813A3F4"/>
    <w:rsid w:val="58B102A2"/>
    <w:rsid w:val="59466416"/>
    <w:rsid w:val="5C20CE8B"/>
    <w:rsid w:val="5C6319F2"/>
    <w:rsid w:val="5DCB4BF3"/>
    <w:rsid w:val="62BF89BA"/>
    <w:rsid w:val="63365FE8"/>
    <w:rsid w:val="64A61EF3"/>
    <w:rsid w:val="64B5717F"/>
    <w:rsid w:val="67698CE1"/>
    <w:rsid w:val="68E8C3B9"/>
    <w:rsid w:val="6A5D6E4A"/>
    <w:rsid w:val="6A8E91FD"/>
    <w:rsid w:val="6B39B718"/>
    <w:rsid w:val="6C86DC7B"/>
    <w:rsid w:val="6CCE5B23"/>
    <w:rsid w:val="6DFA18A4"/>
    <w:rsid w:val="6F763D22"/>
    <w:rsid w:val="6F96710E"/>
    <w:rsid w:val="6FB13935"/>
    <w:rsid w:val="6FB7C3AD"/>
    <w:rsid w:val="70729E72"/>
    <w:rsid w:val="708639F7"/>
    <w:rsid w:val="70EB84DA"/>
    <w:rsid w:val="7275A7EC"/>
    <w:rsid w:val="72ABFFB9"/>
    <w:rsid w:val="7342845A"/>
    <w:rsid w:val="74261A60"/>
    <w:rsid w:val="7478FB3F"/>
    <w:rsid w:val="747B6985"/>
    <w:rsid w:val="748A5833"/>
    <w:rsid w:val="74963F64"/>
    <w:rsid w:val="758DA458"/>
    <w:rsid w:val="769BECA0"/>
    <w:rsid w:val="77082A5C"/>
    <w:rsid w:val="78104B21"/>
    <w:rsid w:val="78812177"/>
    <w:rsid w:val="7906CD18"/>
    <w:rsid w:val="791D3671"/>
    <w:rsid w:val="7B94E0FB"/>
    <w:rsid w:val="7C1DC846"/>
    <w:rsid w:val="7C3D91CB"/>
    <w:rsid w:val="7C9D3CFB"/>
    <w:rsid w:val="7D2C5904"/>
    <w:rsid w:val="7D6C1501"/>
    <w:rsid w:val="7DDE033D"/>
    <w:rsid w:val="7E8C8B30"/>
    <w:rsid w:val="7ECC81BD"/>
    <w:rsid w:val="7F72F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E0E38"/>
  <w15:docId w15:val="{267FDFF8-3B8A-4E69-A3B6-89FFEEE1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7E"/>
    <w:pPr>
      <w:spacing w:after="120" w:line="360" w:lineRule="auto"/>
    </w:pPr>
    <w:rPr>
      <w:sz w:val="32"/>
    </w:rPr>
  </w:style>
  <w:style w:type="paragraph" w:styleId="Heading1">
    <w:name w:val="heading 1"/>
    <w:basedOn w:val="Normal"/>
    <w:next w:val="Normal"/>
    <w:link w:val="Heading1Char"/>
    <w:autoRedefine/>
    <w:uiPriority w:val="9"/>
    <w:qFormat/>
    <w:rsid w:val="00412B91"/>
    <w:pPr>
      <w:keepNext/>
      <w:keepLines/>
      <w:spacing w:before="240" w:after="0"/>
      <w:outlineLvl w:val="0"/>
    </w:pPr>
    <w:rPr>
      <w:rFonts w:eastAsiaTheme="majorEastAsia" w:cstheme="majorBidi"/>
      <w:b/>
      <w:sz w:val="40"/>
      <w:szCs w:val="32"/>
    </w:rPr>
  </w:style>
  <w:style w:type="paragraph" w:styleId="Heading2">
    <w:name w:val="heading 2"/>
    <w:basedOn w:val="Heading1"/>
    <w:next w:val="Normal"/>
    <w:link w:val="Heading2Char"/>
    <w:autoRedefine/>
    <w:uiPriority w:val="9"/>
    <w:qFormat/>
    <w:rsid w:val="00D03A7E"/>
    <w:pPr>
      <w:spacing w:before="120"/>
      <w:outlineLvl w:val="1"/>
    </w:pPr>
    <w:rPr>
      <w:bCs/>
      <w:sz w:val="36"/>
      <w:szCs w:val="26"/>
    </w:rPr>
  </w:style>
  <w:style w:type="paragraph" w:styleId="Heading3">
    <w:name w:val="heading 3"/>
    <w:basedOn w:val="Heading2"/>
    <w:next w:val="Normal"/>
    <w:link w:val="Heading3Char"/>
    <w:uiPriority w:val="9"/>
    <w:qFormat/>
    <w:rsid w:val="00D03A7E"/>
    <w:pPr>
      <w:outlineLvl w:val="2"/>
    </w:pPr>
    <w:rPr>
      <w:bCs w:val="0"/>
      <w:sz w:val="32"/>
    </w:rPr>
  </w:style>
  <w:style w:type="paragraph" w:styleId="Heading4">
    <w:name w:val="heading 4"/>
    <w:basedOn w:val="Heading3"/>
    <w:next w:val="Normal"/>
    <w:link w:val="Heading4Char"/>
    <w:uiPriority w:val="9"/>
    <w:rsid w:val="00AD41E9"/>
    <w:pPr>
      <w:outlineLvl w:val="3"/>
    </w:pPr>
    <w:rPr>
      <w:bCs/>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D03A7E"/>
    <w:rPr>
      <w:rFonts w:eastAsiaTheme="majorEastAsia" w:cstheme="majorBidi"/>
      <w:b/>
      <w:sz w:val="36"/>
      <w:szCs w:val="26"/>
    </w:rPr>
  </w:style>
  <w:style w:type="character" w:customStyle="1" w:styleId="Heading3Char">
    <w:name w:val="Heading 3 Char"/>
    <w:basedOn w:val="DefaultParagraphFont"/>
    <w:link w:val="Heading3"/>
    <w:uiPriority w:val="9"/>
    <w:rsid w:val="00D03A7E"/>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412B91"/>
    <w:rPr>
      <w:rFonts w:eastAsiaTheme="majorEastAsia" w:cstheme="majorBidi"/>
      <w:b/>
      <w:sz w:val="40"/>
      <w:szCs w:val="32"/>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iralTitle">
    <w:name w:val="Airal Title"/>
    <w:basedOn w:val="Title"/>
    <w:link w:val="AiralTitleChar"/>
    <w:autoRedefine/>
    <w:qFormat/>
    <w:rsid w:val="00CA0838"/>
    <w:pPr>
      <w:pBdr>
        <w:bottom w:val="none" w:sz="0" w:space="0" w:color="auto"/>
      </w:pBdr>
      <w:spacing w:before="240" w:after="240"/>
    </w:pPr>
    <w:rPr>
      <w:rFonts w:cs="Arial"/>
      <w:b/>
      <w:bCs/>
      <w:spacing w:val="-10"/>
      <w:sz w:val="44"/>
      <w:szCs w:val="56"/>
    </w:rPr>
  </w:style>
  <w:style w:type="character" w:customStyle="1" w:styleId="AiralTitleChar">
    <w:name w:val="Airal Title Char"/>
    <w:basedOn w:val="TitleChar"/>
    <w:link w:val="AiralTitle"/>
    <w:rsid w:val="00CA0838"/>
    <w:rPr>
      <w:rFonts w:eastAsiaTheme="majorEastAsia" w:cs="Arial"/>
      <w:b/>
      <w:bCs/>
      <w:spacing w:val="-10"/>
      <w:kern w:val="28"/>
      <w:sz w:val="44"/>
      <w:szCs w:val="56"/>
    </w:rPr>
  </w:style>
  <w:style w:type="character" w:styleId="UnresolvedMention">
    <w:name w:val="Unresolved Mention"/>
    <w:basedOn w:val="DefaultParagraphFont"/>
    <w:uiPriority w:val="99"/>
    <w:semiHidden/>
    <w:unhideWhenUsed/>
    <w:rsid w:val="00EE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853">
      <w:bodyDiv w:val="1"/>
      <w:marLeft w:val="0"/>
      <w:marRight w:val="0"/>
      <w:marTop w:val="0"/>
      <w:marBottom w:val="0"/>
      <w:divBdr>
        <w:top w:val="none" w:sz="0" w:space="0" w:color="auto"/>
        <w:left w:val="none" w:sz="0" w:space="0" w:color="auto"/>
        <w:bottom w:val="none" w:sz="0" w:space="0" w:color="auto"/>
        <w:right w:val="none" w:sz="0" w:space="0" w:color="auto"/>
      </w:divBdr>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20751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iltshiresight.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Cole\OneDrive%20-%20Wiltshire%20Sight\SSW%20Shared%20Drive%20-%20Documents\0.%20Shared\General%20Office%20Resources\Letter%20and%20document%20templates\Large%20Print%20Accessible%20Templates\WS%20Large%20Print%20Document%20-%20Accessib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8" ma:contentTypeDescription="Create a new document." ma:contentTypeScope="" ma:versionID="2c6ffec4b2da2651fefb23df7cf5fda4">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86e2c620171a8cc710a08bcaecb8eee3"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Aoife Mooney</DisplayName>
        <AccountId>15</AccountId>
        <AccountType/>
      </UserInfo>
      <UserInfo>
        <DisplayName>Allison McCourt</DisplayName>
        <AccountId>37</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Props1.xml><?xml version="1.0" encoding="utf-8"?>
<ds:datastoreItem xmlns:ds="http://schemas.openxmlformats.org/officeDocument/2006/customXml" ds:itemID="{4E097DF8-9E0D-4CEE-8606-5DF672F67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3.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4.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docProps/app.xml><?xml version="1.0" encoding="utf-8"?>
<Properties xmlns="http://schemas.openxmlformats.org/officeDocument/2006/extended-properties" xmlns:vt="http://schemas.openxmlformats.org/officeDocument/2006/docPropsVTypes">
  <Template>WS Large Print Document - Accessible Format</Template>
  <TotalTime>5</TotalTime>
  <Pages>8</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Cole</dc:creator>
  <cp:lastModifiedBy>Karen Cole</cp:lastModifiedBy>
  <cp:revision>1</cp:revision>
  <dcterms:created xsi:type="dcterms:W3CDTF">2025-10-24T09:49:00Z</dcterms:created>
  <dcterms:modified xsi:type="dcterms:W3CDTF">2025-10-24T09:54:00Z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